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5AD0" w14:textId="77777777" w:rsidR="00020CFA" w:rsidRPr="00595A35" w:rsidRDefault="00020CFA" w:rsidP="00020CFA">
      <w:pPr>
        <w:rPr>
          <w:b/>
          <w:bCs/>
        </w:rPr>
      </w:pPr>
    </w:p>
    <w:p w14:paraId="4079B587" w14:textId="77777777" w:rsidR="00020CFA" w:rsidRDefault="00020CFA" w:rsidP="00020CFA">
      <w:pPr>
        <w:jc w:val="center"/>
        <w:rPr>
          <w:rFonts w:ascii="Arial" w:hAnsi="Arial"/>
          <w:spacing w:val="8"/>
        </w:rPr>
      </w:pPr>
      <w:r>
        <w:rPr>
          <w:noProof/>
          <w:lang w:eastAsia="lt-LT"/>
        </w:rPr>
        <w:drawing>
          <wp:inline distT="0" distB="0" distL="0" distR="0" wp14:anchorId="2DBFDAB3" wp14:editId="3435DD72">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1835DF53" w14:textId="77777777" w:rsidR="00020CFA" w:rsidRPr="00595A35" w:rsidRDefault="00020CFA" w:rsidP="00020CFA">
      <w:pPr>
        <w:jc w:val="center"/>
        <w:rPr>
          <w:b/>
          <w:bCs/>
        </w:rPr>
      </w:pPr>
      <w:r w:rsidRPr="00595A35">
        <w:rPr>
          <w:b/>
          <w:bCs/>
        </w:rPr>
        <w:t>LIETUVOS RESPUBLIKOS APLINKOS MINISTRAS</w:t>
      </w:r>
    </w:p>
    <w:p w14:paraId="5B984D9F" w14:textId="77777777" w:rsidR="00F85C11" w:rsidRPr="00595A35" w:rsidRDefault="00F85C11" w:rsidP="00673C38">
      <w:pPr>
        <w:jc w:val="center"/>
        <w:rPr>
          <w:b/>
          <w:bCs/>
        </w:rPr>
      </w:pPr>
    </w:p>
    <w:p w14:paraId="7CE6AEFD" w14:textId="77777777" w:rsidR="000C1552" w:rsidRDefault="000C1552" w:rsidP="000C1552">
      <w:pPr>
        <w:pStyle w:val="paragraph"/>
        <w:spacing w:before="0" w:beforeAutospacing="0"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5B8F583D" w:rsidR="00FA027B" w:rsidRDefault="00FA027B" w:rsidP="00A75907">
      <w:pPr>
        <w:pStyle w:val="paragraph"/>
        <w:spacing w:before="0" w:beforeAutospacing="0" w:after="0" w:afterAutospacing="0"/>
        <w:jc w:val="center"/>
        <w:textAlignment w:val="baseline"/>
        <w:rPr>
          <w:b/>
          <w:szCs w:val="20"/>
          <w:lang w:val="lt-LT" w:eastAsia="zh-CN"/>
        </w:rPr>
      </w:pPr>
      <w:r w:rsidRPr="00884DA2">
        <w:rPr>
          <w:b/>
          <w:szCs w:val="20"/>
          <w:lang w:val="lt-LT" w:eastAsia="zh-CN"/>
        </w:rPr>
        <w:t xml:space="preserve">DĖL </w:t>
      </w:r>
      <w:r w:rsidR="00453A4B" w:rsidRPr="00453A4B">
        <w:rPr>
          <w:b/>
          <w:szCs w:val="20"/>
          <w:lang w:val="lt-LT" w:eastAsia="zh-CN"/>
        </w:rPr>
        <w:t xml:space="preserve">VILNIAUS </w:t>
      </w:r>
      <w:r w:rsidR="00F33F2D">
        <w:rPr>
          <w:b/>
          <w:szCs w:val="20"/>
          <w:lang w:val="lt-LT" w:eastAsia="zh-CN"/>
        </w:rPr>
        <w:t>MIESTO SAVIVALDYBĖS</w:t>
      </w:r>
      <w:r w:rsidR="00453A4B" w:rsidRPr="00453A4B">
        <w:rPr>
          <w:b/>
          <w:szCs w:val="20"/>
          <w:lang w:val="lt-LT" w:eastAsia="zh-CN"/>
        </w:rPr>
        <w:t xml:space="preserve"> ŠEŠKINĖS SEN</w:t>
      </w:r>
      <w:r w:rsidR="00F33F2D">
        <w:rPr>
          <w:b/>
          <w:szCs w:val="20"/>
          <w:lang w:val="lt-LT" w:eastAsia="zh-CN"/>
        </w:rPr>
        <w:t>IŪNIJOJE</w:t>
      </w:r>
      <w:r w:rsidR="00453A4B" w:rsidRPr="00453A4B">
        <w:rPr>
          <w:b/>
          <w:szCs w:val="20"/>
          <w:lang w:val="lt-LT" w:eastAsia="zh-CN"/>
        </w:rPr>
        <w:t xml:space="preserve"> ESANČIŲ VANDENS TIEKIMO IR NUOTEKŲ TINKLŲ </w:t>
      </w:r>
      <w:r w:rsidR="00453A4B" w:rsidRPr="00884DA2">
        <w:rPr>
          <w:b/>
          <w:szCs w:val="20"/>
          <w:lang w:val="lt-LT" w:eastAsia="zh-CN"/>
        </w:rPr>
        <w:t>APSAUGOS ZONŲ PLAN</w:t>
      </w:r>
      <w:r w:rsidR="00453A4B">
        <w:rPr>
          <w:b/>
          <w:szCs w:val="20"/>
          <w:lang w:val="lt-LT" w:eastAsia="zh-CN"/>
        </w:rPr>
        <w:t>Ų</w:t>
      </w:r>
      <w:r w:rsidRPr="00884DA2">
        <w:rPr>
          <w:b/>
          <w:szCs w:val="20"/>
          <w:lang w:val="lt-LT" w:eastAsia="zh-CN"/>
        </w:rPr>
        <w:t xml:space="preserve"> </w:t>
      </w:r>
      <w:r w:rsidR="00244DDB" w:rsidRPr="00884DA2">
        <w:rPr>
          <w:b/>
          <w:szCs w:val="20"/>
          <w:lang w:val="lt-LT" w:eastAsia="zh-CN"/>
        </w:rPr>
        <w:t>PA</w:t>
      </w:r>
      <w:r w:rsidRPr="00884DA2">
        <w:rPr>
          <w:b/>
          <w:szCs w:val="20"/>
          <w:lang w:val="lt-LT" w:eastAsia="zh-CN"/>
        </w:rPr>
        <w:t>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5D2CD305"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453A4B">
        <w:rPr>
          <w:rStyle w:val="normaltextrun"/>
          <w:color w:val="000000"/>
          <w:shd w:val="clear" w:color="auto" w:fill="E1E3E6"/>
          <w:lang w:val="lt-LT"/>
        </w:rPr>
        <w:t>4</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6B3F2F93" w14:textId="23585B49"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lang w:val="lt-LT"/>
        </w:rPr>
        <w:t>Vilnius</w:t>
      </w:r>
      <w:r>
        <w:rPr>
          <w:rStyle w:val="scxw234499064"/>
        </w:rPr>
        <w:t> </w:t>
      </w:r>
      <w:r>
        <w:br/>
      </w:r>
    </w:p>
    <w:p w14:paraId="0FB2C595" w14:textId="5852923C" w:rsidR="00FC59FD" w:rsidRDefault="00FC59FD" w:rsidP="000C1552">
      <w:pPr>
        <w:pStyle w:val="paragraph"/>
        <w:spacing w:before="0" w:beforeAutospacing="0" w:after="0" w:afterAutospacing="0"/>
        <w:jc w:val="center"/>
        <w:textAlignment w:val="baseline"/>
        <w:rPr>
          <w:rFonts w:ascii="Segoe UI" w:hAnsi="Segoe UI" w:cs="Segoe UI"/>
          <w:sz w:val="18"/>
          <w:szCs w:val="18"/>
        </w:rPr>
      </w:pPr>
    </w:p>
    <w:p w14:paraId="3D4D7984" w14:textId="288F141F" w:rsidR="00260F33" w:rsidRDefault="00FA027B" w:rsidP="00D434FC">
      <w:pPr>
        <w:tabs>
          <w:tab w:val="left" w:pos="993"/>
        </w:tabs>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Vandens tiekimo ir nuotekų, paviršinių nuotekų tvarkymo infrastruktūros, požeminio vandens vandenviečių, meteorologinių stebėjimų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andens tiekimo ir nuotekų, paviršinių nuotekų tvarkymo infrastruktūros, požeminio vandens vandenviečių, meteorologinių stebėjimo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202</w:t>
      </w:r>
      <w:r w:rsidR="00903153">
        <w:t>3</w:t>
      </w:r>
      <w:r w:rsidR="00F5275C" w:rsidRPr="00B33BAA">
        <w:t xml:space="preserve"> m. </w:t>
      </w:r>
      <w:r w:rsidR="00903153">
        <w:t xml:space="preserve">kovo 31 </w:t>
      </w:r>
      <w:r w:rsidR="00F5275C" w:rsidRPr="00B33BAA">
        <w:t>d. įgaliojimą Nr.</w:t>
      </w:r>
      <w:r w:rsidR="00903153" w:rsidRPr="00903153">
        <w:t xml:space="preserve"> SD23-982</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903153">
        <w:t xml:space="preserve"> </w:t>
      </w:r>
      <w:r w:rsidR="00FC4DCE">
        <w:t>b</w:t>
      </w:r>
      <w:r w:rsidR="00903153">
        <w:t>endrovės vardu</w:t>
      </w:r>
      <w:r w:rsidR="00D434FC" w:rsidRPr="00D434FC">
        <w:t xml:space="preserve"> </w:t>
      </w:r>
      <w:r w:rsidR="00D434FC">
        <w:t>spręsti žemės sklypų, pastatų, patalpų ir kitų statinių įsigijimo, pirkimo, pardavimo, perleidimo, nuomos, servitutų ir laikinųjų apsaugos priemonių nustatymo žemės sklypams, kiek tai susiję su vandentiekio ir nuotekų tinklų ar stočių vystymu, klausimus</w:t>
      </w:r>
      <w:r w:rsidR="00215488" w:rsidRPr="00B33BAA">
        <w:t xml:space="preserve">, </w:t>
      </w:r>
      <w:r w:rsidR="00F5275C" w:rsidRPr="00B33BAA">
        <w:t xml:space="preserve">taip pat </w:t>
      </w:r>
      <w:r w:rsidR="003061DA" w:rsidRPr="00990DB2">
        <w:t>202</w:t>
      </w:r>
      <w:r w:rsidR="003061DA">
        <w:t>3</w:t>
      </w:r>
      <w:r w:rsidR="003061DA" w:rsidRPr="00990DB2">
        <w:t xml:space="preserve"> </w:t>
      </w:r>
      <w:r w:rsidR="009967AD" w:rsidRPr="00990DB2">
        <w:t xml:space="preserve">m. </w:t>
      </w:r>
      <w:bookmarkStart w:id="0" w:name="_Hlk133323532"/>
      <w:r w:rsidR="003061DA">
        <w:t>kovo 31</w:t>
      </w:r>
      <w:r w:rsidR="009967AD" w:rsidRPr="00990DB2">
        <w:t xml:space="preserve"> d. </w:t>
      </w:r>
      <w:r w:rsidR="002F6BF9" w:rsidRPr="00990DB2">
        <w:t xml:space="preserve">prašymą Nr. </w:t>
      </w:r>
      <w:r w:rsidR="007700DE" w:rsidRPr="00990DB2">
        <w:t xml:space="preserve">Nr. </w:t>
      </w:r>
      <w:r w:rsidR="007700DE">
        <w:t>3</w:t>
      </w:r>
      <w:r w:rsidR="00860117">
        <w:t xml:space="preserve"> </w:t>
      </w:r>
      <w:bookmarkEnd w:id="0"/>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3D4D6D01" w:rsidR="00BF7052" w:rsidRPr="00884DA2" w:rsidRDefault="00FA027B" w:rsidP="00BF7052">
      <w:pPr>
        <w:pStyle w:val="ListParagraph"/>
        <w:numPr>
          <w:ilvl w:val="0"/>
          <w:numId w:val="9"/>
        </w:numPr>
        <w:tabs>
          <w:tab w:val="left" w:pos="851"/>
        </w:tabs>
        <w:ind w:left="0" w:firstLine="567"/>
        <w:jc w:val="both"/>
        <w:textAlignment w:val="baseline"/>
        <w:rPr>
          <w:rFonts w:ascii="Times New Roman" w:hAnsi="Times New Roman"/>
          <w:sz w:val="24"/>
          <w:szCs w:val="24"/>
        </w:rPr>
      </w:pPr>
      <w:r w:rsidRPr="00884DA2">
        <w:rPr>
          <w:rFonts w:ascii="Times New Roman" w:hAnsi="Times New Roman"/>
          <w:spacing w:val="40"/>
          <w:sz w:val="24"/>
          <w:szCs w:val="24"/>
        </w:rPr>
        <w:t>Tvirtinu</w:t>
      </w:r>
      <w:r w:rsidR="00C22D54" w:rsidRPr="00884DA2">
        <w:rPr>
          <w:rFonts w:ascii="Times New Roman" w:hAnsi="Times New Roman"/>
          <w:sz w:val="24"/>
          <w:szCs w:val="24"/>
        </w:rPr>
        <w:t xml:space="preserve"> </w:t>
      </w:r>
      <w:r w:rsidR="00BF7052" w:rsidRPr="00884DA2">
        <w:rPr>
          <w:rFonts w:ascii="Times New Roman" w:hAnsi="Times New Roman"/>
          <w:sz w:val="24"/>
          <w:szCs w:val="24"/>
        </w:rPr>
        <w:t xml:space="preserve">Vilniaus </w:t>
      </w:r>
      <w:r w:rsidR="003061DA" w:rsidRPr="003061DA">
        <w:rPr>
          <w:rFonts w:ascii="Times New Roman" w:hAnsi="Times New Roman"/>
          <w:sz w:val="24"/>
          <w:szCs w:val="24"/>
        </w:rPr>
        <w:t>m</w:t>
      </w:r>
      <w:r w:rsidR="003061DA">
        <w:rPr>
          <w:rFonts w:ascii="Times New Roman" w:hAnsi="Times New Roman"/>
          <w:sz w:val="24"/>
          <w:szCs w:val="24"/>
        </w:rPr>
        <w:t>iesto</w:t>
      </w:r>
      <w:r w:rsidR="003061DA" w:rsidRPr="003061DA">
        <w:rPr>
          <w:rFonts w:ascii="Times New Roman" w:hAnsi="Times New Roman"/>
          <w:sz w:val="24"/>
          <w:szCs w:val="24"/>
        </w:rPr>
        <w:t xml:space="preserve"> sav</w:t>
      </w:r>
      <w:r w:rsidR="003061DA">
        <w:rPr>
          <w:rFonts w:ascii="Times New Roman" w:hAnsi="Times New Roman"/>
          <w:sz w:val="24"/>
          <w:szCs w:val="24"/>
        </w:rPr>
        <w:t>ivaldybės</w:t>
      </w:r>
      <w:r w:rsidR="003061DA" w:rsidRPr="003061DA">
        <w:rPr>
          <w:rFonts w:ascii="Times New Roman" w:hAnsi="Times New Roman"/>
          <w:sz w:val="24"/>
          <w:szCs w:val="24"/>
        </w:rPr>
        <w:t xml:space="preserve"> </w:t>
      </w:r>
      <w:r w:rsidR="003061DA">
        <w:rPr>
          <w:rFonts w:ascii="Times New Roman" w:hAnsi="Times New Roman"/>
          <w:sz w:val="24"/>
          <w:szCs w:val="24"/>
        </w:rPr>
        <w:t>Š</w:t>
      </w:r>
      <w:r w:rsidR="003061DA" w:rsidRPr="003061DA">
        <w:rPr>
          <w:rFonts w:ascii="Times New Roman" w:hAnsi="Times New Roman"/>
          <w:sz w:val="24"/>
          <w:szCs w:val="24"/>
        </w:rPr>
        <w:t>eškinės sen</w:t>
      </w:r>
      <w:r w:rsidR="003061DA">
        <w:rPr>
          <w:rFonts w:ascii="Times New Roman" w:hAnsi="Times New Roman"/>
          <w:sz w:val="24"/>
          <w:szCs w:val="24"/>
        </w:rPr>
        <w:t>iūnijoje</w:t>
      </w:r>
      <w:r w:rsidR="003061DA" w:rsidRPr="003061DA">
        <w:rPr>
          <w:rFonts w:ascii="Times New Roman" w:hAnsi="Times New Roman"/>
          <w:sz w:val="24"/>
          <w:szCs w:val="24"/>
        </w:rPr>
        <w:t xml:space="preserve"> esančių vandens tiekimo ir nuotekų tinklų</w:t>
      </w:r>
      <w:r w:rsidR="003061DA" w:rsidRPr="00884DA2" w:rsidDel="003061DA">
        <w:rPr>
          <w:rFonts w:ascii="Times New Roman" w:hAnsi="Times New Roman"/>
          <w:sz w:val="24"/>
          <w:szCs w:val="24"/>
        </w:rPr>
        <w:t xml:space="preserve"> </w:t>
      </w:r>
      <w:r w:rsidR="00BF7052" w:rsidRPr="00884DA2">
        <w:rPr>
          <w:rFonts w:ascii="Times New Roman" w:hAnsi="Times New Roman"/>
          <w:sz w:val="24"/>
          <w:szCs w:val="24"/>
        </w:rPr>
        <w:t>apsaugos zonų</w:t>
      </w:r>
      <w:r w:rsidR="00215488" w:rsidRPr="00884DA2">
        <w:rPr>
          <w:rFonts w:ascii="Times New Roman" w:hAnsi="Times New Roman"/>
          <w:sz w:val="24"/>
          <w:szCs w:val="24"/>
        </w:rPr>
        <w:t xml:space="preserve"> plan</w:t>
      </w:r>
      <w:r w:rsidR="003061DA">
        <w:rPr>
          <w:rFonts w:ascii="Times New Roman" w:hAnsi="Times New Roman"/>
          <w:sz w:val="24"/>
          <w:szCs w:val="24"/>
        </w:rPr>
        <w:t>us</w:t>
      </w:r>
      <w:r w:rsidR="00BF7052" w:rsidRPr="00884DA2">
        <w:rPr>
          <w:rFonts w:ascii="Times New Roman" w:hAnsi="Times New Roman"/>
          <w:sz w:val="24"/>
          <w:szCs w:val="24"/>
        </w:rPr>
        <w:t xml:space="preserve"> (pridedama).</w:t>
      </w:r>
    </w:p>
    <w:p w14:paraId="72C0EEF8" w14:textId="188A602A" w:rsidR="00FC59FD" w:rsidRPr="000F684A" w:rsidRDefault="00C22D54" w:rsidP="000F684A">
      <w:pPr>
        <w:pStyle w:val="ListParagraph"/>
        <w:numPr>
          <w:ilvl w:val="0"/>
          <w:numId w:val="9"/>
        </w:numPr>
        <w:tabs>
          <w:tab w:val="left" w:pos="851"/>
        </w:tabs>
        <w:ind w:left="0" w:firstLine="567"/>
        <w:jc w:val="both"/>
        <w:textAlignment w:val="baseline"/>
        <w:rPr>
          <w:rFonts w:ascii="Times New Roman" w:hAnsi="Times New Roman"/>
          <w:sz w:val="24"/>
          <w:szCs w:val="24"/>
        </w:rPr>
      </w:pPr>
      <w:r w:rsidRPr="00BF7052">
        <w:rPr>
          <w:rFonts w:ascii="Times New Roman" w:hAnsi="Times New Roman"/>
          <w:spacing w:val="40"/>
          <w:sz w:val="24"/>
          <w:szCs w:val="24"/>
        </w:rPr>
        <w:t>Pavedu</w:t>
      </w:r>
      <w:r w:rsidR="00FA027B" w:rsidRPr="000F684A">
        <w:rPr>
          <w:rFonts w:ascii="Times New Roman" w:hAnsi="Times New Roman"/>
          <w:sz w:val="24"/>
          <w:szCs w:val="24"/>
        </w:rPr>
        <w:t xml:space="preserve"> </w:t>
      </w:r>
      <w:r w:rsidR="00061B5D" w:rsidRPr="000F684A">
        <w:rPr>
          <w:rFonts w:ascii="Times New Roman" w:hAnsi="Times New Roman"/>
          <w:sz w:val="24"/>
          <w:szCs w:val="24"/>
        </w:rPr>
        <w:t>uždarajai akcinei bendrovei „V</w:t>
      </w:r>
      <w:r w:rsidR="00C92F0E" w:rsidRPr="000F684A">
        <w:rPr>
          <w:rFonts w:ascii="Times New Roman" w:hAnsi="Times New Roman"/>
          <w:sz w:val="24"/>
          <w:szCs w:val="24"/>
        </w:rPr>
        <w:t>ilniaus vandenys</w:t>
      </w:r>
      <w:r w:rsidR="00061B5D" w:rsidRPr="000F684A">
        <w:rPr>
          <w:rFonts w:ascii="Times New Roman" w:hAnsi="Times New Roman"/>
          <w:sz w:val="24"/>
          <w:szCs w:val="24"/>
        </w:rPr>
        <w:t>“</w:t>
      </w:r>
      <w:r w:rsidRPr="000F684A">
        <w:rPr>
          <w:rFonts w:ascii="Times New Roman" w:hAnsi="Times New Roman"/>
          <w:sz w:val="24"/>
          <w:szCs w:val="24"/>
        </w:rPr>
        <w:t xml:space="preserve"> paskelbti </w:t>
      </w:r>
      <w:r w:rsidR="00FA027B" w:rsidRPr="000F684A">
        <w:rPr>
          <w:rFonts w:ascii="Times New Roman" w:hAnsi="Times New Roman"/>
          <w:sz w:val="24"/>
          <w:szCs w:val="24"/>
        </w:rPr>
        <w:t>š</w:t>
      </w:r>
      <w:r w:rsidRPr="000F684A">
        <w:rPr>
          <w:rFonts w:ascii="Times New Roman" w:hAnsi="Times New Roman"/>
          <w:sz w:val="24"/>
          <w:szCs w:val="24"/>
        </w:rPr>
        <w:t>į</w:t>
      </w:r>
      <w:r w:rsidR="00FA027B" w:rsidRPr="000F684A">
        <w:rPr>
          <w:rFonts w:ascii="Times New Roman" w:hAnsi="Times New Roman"/>
          <w:sz w:val="24"/>
          <w:szCs w:val="24"/>
        </w:rPr>
        <w:t xml:space="preserve"> įsakym</w:t>
      </w:r>
      <w:r w:rsidRPr="000F684A">
        <w:rPr>
          <w:rFonts w:ascii="Times New Roman" w:hAnsi="Times New Roman"/>
          <w:sz w:val="24"/>
          <w:szCs w:val="24"/>
        </w:rPr>
        <w:t>ą</w:t>
      </w:r>
      <w:r w:rsidR="00FA027B" w:rsidRPr="000F684A">
        <w:rPr>
          <w:rFonts w:ascii="Times New Roman" w:hAnsi="Times New Roman"/>
          <w:sz w:val="24"/>
          <w:szCs w:val="24"/>
        </w:rPr>
        <w:t xml:space="preserve"> ir </w:t>
      </w:r>
      <w:r w:rsidR="009D7D09" w:rsidRPr="000F684A">
        <w:rPr>
          <w:rFonts w:ascii="Times New Roman" w:hAnsi="Times New Roman"/>
          <w:sz w:val="24"/>
          <w:szCs w:val="24"/>
        </w:rPr>
        <w:t>ši</w:t>
      </w:r>
      <w:r w:rsidR="001206BF" w:rsidRPr="000F684A">
        <w:rPr>
          <w:rFonts w:ascii="Times New Roman" w:hAnsi="Times New Roman"/>
          <w:sz w:val="24"/>
          <w:szCs w:val="24"/>
        </w:rPr>
        <w:t>u</w:t>
      </w:r>
      <w:r w:rsidR="009D7D09" w:rsidRPr="000F684A">
        <w:rPr>
          <w:rFonts w:ascii="Times New Roman" w:hAnsi="Times New Roman"/>
          <w:sz w:val="24"/>
          <w:szCs w:val="24"/>
        </w:rPr>
        <w:t>o įsakym</w:t>
      </w:r>
      <w:r w:rsidR="001206BF" w:rsidRPr="000F684A">
        <w:rPr>
          <w:rFonts w:ascii="Times New Roman" w:hAnsi="Times New Roman"/>
          <w:sz w:val="24"/>
          <w:szCs w:val="24"/>
        </w:rPr>
        <w:t>u</w:t>
      </w:r>
      <w:r w:rsidR="009D7D09" w:rsidRPr="000F684A">
        <w:rPr>
          <w:rFonts w:ascii="Times New Roman" w:hAnsi="Times New Roman"/>
          <w:sz w:val="24"/>
          <w:szCs w:val="24"/>
        </w:rPr>
        <w:t xml:space="preserve"> </w:t>
      </w:r>
      <w:r w:rsidR="001206BF" w:rsidRPr="000F684A">
        <w:rPr>
          <w:rFonts w:ascii="Times New Roman" w:hAnsi="Times New Roman"/>
          <w:sz w:val="24"/>
          <w:szCs w:val="24"/>
        </w:rPr>
        <w:t>patvirtint</w:t>
      </w:r>
      <w:r w:rsidR="00BF7052">
        <w:rPr>
          <w:rFonts w:ascii="Times New Roman" w:hAnsi="Times New Roman"/>
          <w:sz w:val="24"/>
          <w:szCs w:val="24"/>
        </w:rPr>
        <w:t>ą</w:t>
      </w:r>
      <w:r w:rsidR="009D7D09" w:rsidRPr="000F684A">
        <w:rPr>
          <w:rFonts w:ascii="Times New Roman" w:hAnsi="Times New Roman"/>
          <w:sz w:val="24"/>
          <w:szCs w:val="24"/>
        </w:rPr>
        <w:t xml:space="preserve"> plan</w:t>
      </w:r>
      <w:r w:rsidR="00BF7052">
        <w:rPr>
          <w:rFonts w:ascii="Times New Roman" w:hAnsi="Times New Roman"/>
          <w:sz w:val="24"/>
          <w:szCs w:val="24"/>
        </w:rPr>
        <w:t>ą</w:t>
      </w:r>
      <w:r w:rsidR="009D7D09" w:rsidRPr="000F684A">
        <w:rPr>
          <w:rFonts w:ascii="Times New Roman" w:hAnsi="Times New Roman"/>
          <w:sz w:val="24"/>
          <w:szCs w:val="24"/>
        </w:rPr>
        <w:t xml:space="preserve"> </w:t>
      </w:r>
      <w:r w:rsidR="00125DB2" w:rsidRPr="000F684A">
        <w:rPr>
          <w:rFonts w:ascii="Times New Roman" w:hAnsi="Times New Roman"/>
          <w:sz w:val="24"/>
          <w:szCs w:val="24"/>
        </w:rPr>
        <w:t xml:space="preserve">savo </w:t>
      </w:r>
      <w:r w:rsidR="009D7D09" w:rsidRPr="000F684A">
        <w:rPr>
          <w:rFonts w:ascii="Times New Roman" w:hAnsi="Times New Roman"/>
          <w:sz w:val="24"/>
          <w:szCs w:val="24"/>
        </w:rPr>
        <w:t xml:space="preserve">interneto svetainėje </w:t>
      </w:r>
      <w:r w:rsidR="009D7D09" w:rsidRPr="00BF7052">
        <w:rPr>
          <w:rFonts w:ascii="Times New Roman" w:hAnsi="Times New Roman"/>
          <w:i/>
          <w:iCs/>
          <w:sz w:val="24"/>
          <w:szCs w:val="24"/>
        </w:rPr>
        <w:t>www.vv.lt.</w:t>
      </w:r>
    </w:p>
    <w:p w14:paraId="74566D9E" w14:textId="32B82E1A" w:rsidR="00125DB2" w:rsidRDefault="00125DB2">
      <w:pPr>
        <w:jc w:val="center"/>
        <w:rPr>
          <w:szCs w:val="24"/>
        </w:rPr>
      </w:pPr>
    </w:p>
    <w:p w14:paraId="5ECD5DE8" w14:textId="77777777" w:rsidR="00125DB2" w:rsidRPr="00595A35"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7D046435" w:rsidR="00020CFA" w:rsidRDefault="00020CFA" w:rsidP="00020CFA">
            <w:pPr>
              <w:pStyle w:val="TableContents"/>
            </w:pPr>
            <w:r w:rsidRPr="00595A35">
              <w:rPr>
                <w:bCs/>
                <w:szCs w:val="24"/>
                <w:lang w:eastAsia="lt-LT"/>
              </w:rPr>
              <w:t>Aplinkos ministras</w:t>
            </w:r>
          </w:p>
        </w:tc>
        <w:tc>
          <w:tcPr>
            <w:tcW w:w="4826" w:type="dxa"/>
            <w:vAlign w:val="bottom"/>
          </w:tcPr>
          <w:p w14:paraId="27DCBD50" w14:textId="11BEB46C" w:rsidR="00020CFA" w:rsidRDefault="00020CFA" w:rsidP="00A3493E">
            <w:pPr>
              <w:ind w:right="34"/>
              <w:jc w:val="right"/>
            </w:pPr>
            <w:r>
              <w:rPr>
                <w:bCs/>
                <w:szCs w:val="24"/>
                <w:lang w:eastAsia="lt-LT"/>
              </w:rPr>
              <w:t>Simonas Gentvilas</w:t>
            </w:r>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2"/>
      <w:headerReference w:type="default" r:id="rId13"/>
      <w:footerReference w:type="even" r:id="rId14"/>
      <w:footerReference w:type="default" r:id="rId15"/>
      <w:headerReference w:type="first" r:id="rId16"/>
      <w:footerReference w:type="first" r:id="rId17"/>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C8C9" w14:textId="77777777" w:rsidR="00AE7B06" w:rsidRDefault="00AE7B06" w:rsidP="00A13AE8">
      <w:r>
        <w:separator/>
      </w:r>
    </w:p>
  </w:endnote>
  <w:endnote w:type="continuationSeparator" w:id="0">
    <w:p w14:paraId="56E72EE9" w14:textId="77777777" w:rsidR="00AE7B06" w:rsidRDefault="00AE7B06" w:rsidP="00A13AE8">
      <w:r>
        <w:continuationSeparator/>
      </w:r>
    </w:p>
  </w:endnote>
  <w:endnote w:type="continuationNotice" w:id="1">
    <w:p w14:paraId="504C5337" w14:textId="77777777" w:rsidR="00AE7B06" w:rsidRDefault="00AE7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51A4" w14:textId="77777777" w:rsidR="00AE7B06" w:rsidRDefault="00AE7B06" w:rsidP="00A13AE8">
      <w:r>
        <w:separator/>
      </w:r>
    </w:p>
  </w:footnote>
  <w:footnote w:type="continuationSeparator" w:id="0">
    <w:p w14:paraId="6AD21F5A" w14:textId="77777777" w:rsidR="00AE7B06" w:rsidRDefault="00AE7B06" w:rsidP="00A13AE8">
      <w:r>
        <w:continuationSeparator/>
      </w:r>
    </w:p>
  </w:footnote>
  <w:footnote w:type="continuationNotice" w:id="1">
    <w:p w14:paraId="00A10880" w14:textId="77777777" w:rsidR="00AE7B06" w:rsidRDefault="00AE7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721179335">
    <w:abstractNumId w:val="0"/>
  </w:num>
  <w:num w:numId="2" w16cid:durableId="45178132">
    <w:abstractNumId w:val="8"/>
  </w:num>
  <w:num w:numId="3" w16cid:durableId="1883863560">
    <w:abstractNumId w:val="7"/>
  </w:num>
  <w:num w:numId="4" w16cid:durableId="1205213297">
    <w:abstractNumId w:val="5"/>
  </w:num>
  <w:num w:numId="5" w16cid:durableId="744839949">
    <w:abstractNumId w:val="2"/>
  </w:num>
  <w:num w:numId="6" w16cid:durableId="1499074611">
    <w:abstractNumId w:val="3"/>
  </w:num>
  <w:num w:numId="7" w16cid:durableId="935596234">
    <w:abstractNumId w:val="1"/>
  </w:num>
  <w:num w:numId="8" w16cid:durableId="1673487234">
    <w:abstractNumId w:val="6"/>
  </w:num>
  <w:num w:numId="9" w16cid:durableId="621376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70C"/>
    <w:rsid w:val="000024C8"/>
    <w:rsid w:val="000079BB"/>
    <w:rsid w:val="00007FD1"/>
    <w:rsid w:val="00011849"/>
    <w:rsid w:val="00011BAF"/>
    <w:rsid w:val="00020CFA"/>
    <w:rsid w:val="00023163"/>
    <w:rsid w:val="00026CF2"/>
    <w:rsid w:val="00027DCF"/>
    <w:rsid w:val="00031FD5"/>
    <w:rsid w:val="0003546E"/>
    <w:rsid w:val="000420C8"/>
    <w:rsid w:val="0004635A"/>
    <w:rsid w:val="00050A6B"/>
    <w:rsid w:val="0005325E"/>
    <w:rsid w:val="00061782"/>
    <w:rsid w:val="00061B5D"/>
    <w:rsid w:val="0006225F"/>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2D64"/>
    <w:rsid w:val="000B485D"/>
    <w:rsid w:val="000C0115"/>
    <w:rsid w:val="000C01A6"/>
    <w:rsid w:val="000C1552"/>
    <w:rsid w:val="000C7E3A"/>
    <w:rsid w:val="000D4DB4"/>
    <w:rsid w:val="000D50D9"/>
    <w:rsid w:val="000D5863"/>
    <w:rsid w:val="000D7146"/>
    <w:rsid w:val="000D7AD0"/>
    <w:rsid w:val="000E163C"/>
    <w:rsid w:val="000E17CD"/>
    <w:rsid w:val="000E1944"/>
    <w:rsid w:val="000E24FD"/>
    <w:rsid w:val="000E257D"/>
    <w:rsid w:val="000F3A58"/>
    <w:rsid w:val="000F684A"/>
    <w:rsid w:val="000F6A9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74F2"/>
    <w:rsid w:val="00157F7B"/>
    <w:rsid w:val="00172A3A"/>
    <w:rsid w:val="00173DC6"/>
    <w:rsid w:val="001838F7"/>
    <w:rsid w:val="001968D4"/>
    <w:rsid w:val="001A4423"/>
    <w:rsid w:val="001A7D95"/>
    <w:rsid w:val="001B238E"/>
    <w:rsid w:val="001C06AD"/>
    <w:rsid w:val="001C49ED"/>
    <w:rsid w:val="001C4CA9"/>
    <w:rsid w:val="001C6041"/>
    <w:rsid w:val="001C6448"/>
    <w:rsid w:val="001C737D"/>
    <w:rsid w:val="001D1C16"/>
    <w:rsid w:val="001D2D55"/>
    <w:rsid w:val="001D4F9E"/>
    <w:rsid w:val="001D5E16"/>
    <w:rsid w:val="001D6042"/>
    <w:rsid w:val="001D7381"/>
    <w:rsid w:val="001D7468"/>
    <w:rsid w:val="001D7A87"/>
    <w:rsid w:val="001E027B"/>
    <w:rsid w:val="001E0410"/>
    <w:rsid w:val="001E14C0"/>
    <w:rsid w:val="001F3DFE"/>
    <w:rsid w:val="001F669B"/>
    <w:rsid w:val="00201433"/>
    <w:rsid w:val="00212009"/>
    <w:rsid w:val="00215488"/>
    <w:rsid w:val="0021682F"/>
    <w:rsid w:val="0021752C"/>
    <w:rsid w:val="002175FD"/>
    <w:rsid w:val="00217DE7"/>
    <w:rsid w:val="00217EBA"/>
    <w:rsid w:val="002241E1"/>
    <w:rsid w:val="00227E84"/>
    <w:rsid w:val="00240924"/>
    <w:rsid w:val="00240E7A"/>
    <w:rsid w:val="00242606"/>
    <w:rsid w:val="00243B81"/>
    <w:rsid w:val="00244DDB"/>
    <w:rsid w:val="0024581E"/>
    <w:rsid w:val="00256A1F"/>
    <w:rsid w:val="00256E83"/>
    <w:rsid w:val="00257F3C"/>
    <w:rsid w:val="00260F33"/>
    <w:rsid w:val="00261625"/>
    <w:rsid w:val="00271F9D"/>
    <w:rsid w:val="00272AD4"/>
    <w:rsid w:val="00275350"/>
    <w:rsid w:val="0027570F"/>
    <w:rsid w:val="002767EA"/>
    <w:rsid w:val="0028073D"/>
    <w:rsid w:val="00287C3A"/>
    <w:rsid w:val="00293F3B"/>
    <w:rsid w:val="002942C1"/>
    <w:rsid w:val="002968BB"/>
    <w:rsid w:val="002971C6"/>
    <w:rsid w:val="002B089F"/>
    <w:rsid w:val="002C5967"/>
    <w:rsid w:val="002D00C2"/>
    <w:rsid w:val="002D1870"/>
    <w:rsid w:val="002D19F4"/>
    <w:rsid w:val="002D2306"/>
    <w:rsid w:val="002D64CA"/>
    <w:rsid w:val="002E1795"/>
    <w:rsid w:val="002E253B"/>
    <w:rsid w:val="002E35B2"/>
    <w:rsid w:val="002E3C18"/>
    <w:rsid w:val="002E43C2"/>
    <w:rsid w:val="002E469B"/>
    <w:rsid w:val="002E70F4"/>
    <w:rsid w:val="002F22AE"/>
    <w:rsid w:val="002F46CD"/>
    <w:rsid w:val="002F57F3"/>
    <w:rsid w:val="002F64AD"/>
    <w:rsid w:val="002F6BF9"/>
    <w:rsid w:val="003061DA"/>
    <w:rsid w:val="00312205"/>
    <w:rsid w:val="003139C8"/>
    <w:rsid w:val="00316D5E"/>
    <w:rsid w:val="00316E6B"/>
    <w:rsid w:val="00317D28"/>
    <w:rsid w:val="00326730"/>
    <w:rsid w:val="0033000F"/>
    <w:rsid w:val="003371DB"/>
    <w:rsid w:val="00337974"/>
    <w:rsid w:val="003459FD"/>
    <w:rsid w:val="00347988"/>
    <w:rsid w:val="003602CF"/>
    <w:rsid w:val="0036291B"/>
    <w:rsid w:val="00362CE8"/>
    <w:rsid w:val="00365B5F"/>
    <w:rsid w:val="00372DA0"/>
    <w:rsid w:val="0037767F"/>
    <w:rsid w:val="0038100E"/>
    <w:rsid w:val="00385565"/>
    <w:rsid w:val="0039557D"/>
    <w:rsid w:val="00396A1F"/>
    <w:rsid w:val="003A1262"/>
    <w:rsid w:val="003A17F0"/>
    <w:rsid w:val="003A57B6"/>
    <w:rsid w:val="003B2F66"/>
    <w:rsid w:val="003B3377"/>
    <w:rsid w:val="003B4583"/>
    <w:rsid w:val="003B61CD"/>
    <w:rsid w:val="003B706F"/>
    <w:rsid w:val="003C6A88"/>
    <w:rsid w:val="003C6BD2"/>
    <w:rsid w:val="003C7351"/>
    <w:rsid w:val="003D2D1C"/>
    <w:rsid w:val="003D3CAA"/>
    <w:rsid w:val="003D61D0"/>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54DB"/>
    <w:rsid w:val="00417471"/>
    <w:rsid w:val="004208F0"/>
    <w:rsid w:val="0042160E"/>
    <w:rsid w:val="00422E36"/>
    <w:rsid w:val="00424B9D"/>
    <w:rsid w:val="00431D5E"/>
    <w:rsid w:val="00435D7A"/>
    <w:rsid w:val="004367A9"/>
    <w:rsid w:val="004367E5"/>
    <w:rsid w:val="0044294B"/>
    <w:rsid w:val="0044299A"/>
    <w:rsid w:val="00442E54"/>
    <w:rsid w:val="00452005"/>
    <w:rsid w:val="0045254D"/>
    <w:rsid w:val="00453A4B"/>
    <w:rsid w:val="00454879"/>
    <w:rsid w:val="00454A2B"/>
    <w:rsid w:val="0045565C"/>
    <w:rsid w:val="00455CBC"/>
    <w:rsid w:val="00460058"/>
    <w:rsid w:val="00461807"/>
    <w:rsid w:val="00461F43"/>
    <w:rsid w:val="004655F7"/>
    <w:rsid w:val="00467A00"/>
    <w:rsid w:val="00467DD5"/>
    <w:rsid w:val="004837BA"/>
    <w:rsid w:val="00483C65"/>
    <w:rsid w:val="00484BAC"/>
    <w:rsid w:val="0048703E"/>
    <w:rsid w:val="004911EA"/>
    <w:rsid w:val="0049433B"/>
    <w:rsid w:val="00497BE3"/>
    <w:rsid w:val="004A00AB"/>
    <w:rsid w:val="004A2913"/>
    <w:rsid w:val="004A350F"/>
    <w:rsid w:val="004A4D26"/>
    <w:rsid w:val="004A7484"/>
    <w:rsid w:val="004B1F53"/>
    <w:rsid w:val="004B28AF"/>
    <w:rsid w:val="004B3A58"/>
    <w:rsid w:val="004B5F73"/>
    <w:rsid w:val="004C4B67"/>
    <w:rsid w:val="004C7943"/>
    <w:rsid w:val="004D093A"/>
    <w:rsid w:val="004D25D0"/>
    <w:rsid w:val="004E5158"/>
    <w:rsid w:val="004E5E47"/>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417B4"/>
    <w:rsid w:val="005435F6"/>
    <w:rsid w:val="00543E11"/>
    <w:rsid w:val="00544EA9"/>
    <w:rsid w:val="0054703D"/>
    <w:rsid w:val="00547428"/>
    <w:rsid w:val="005503A3"/>
    <w:rsid w:val="00550434"/>
    <w:rsid w:val="0055211D"/>
    <w:rsid w:val="005532D9"/>
    <w:rsid w:val="0056182E"/>
    <w:rsid w:val="0056316A"/>
    <w:rsid w:val="00565186"/>
    <w:rsid w:val="00573618"/>
    <w:rsid w:val="00573FA8"/>
    <w:rsid w:val="00576EA3"/>
    <w:rsid w:val="00577909"/>
    <w:rsid w:val="00584706"/>
    <w:rsid w:val="00590D86"/>
    <w:rsid w:val="0059510D"/>
    <w:rsid w:val="00595A35"/>
    <w:rsid w:val="00596964"/>
    <w:rsid w:val="005A208E"/>
    <w:rsid w:val="005A247C"/>
    <w:rsid w:val="005A4CC6"/>
    <w:rsid w:val="005A5414"/>
    <w:rsid w:val="005C03F3"/>
    <w:rsid w:val="005C28E0"/>
    <w:rsid w:val="005C4C4C"/>
    <w:rsid w:val="005D221C"/>
    <w:rsid w:val="005D2A2B"/>
    <w:rsid w:val="005D4AAC"/>
    <w:rsid w:val="005D54BD"/>
    <w:rsid w:val="005D5AFB"/>
    <w:rsid w:val="005D74F4"/>
    <w:rsid w:val="005E0072"/>
    <w:rsid w:val="005E2A3D"/>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351A"/>
    <w:rsid w:val="006462CD"/>
    <w:rsid w:val="006514E1"/>
    <w:rsid w:val="00651D3B"/>
    <w:rsid w:val="00652D6D"/>
    <w:rsid w:val="00660D2C"/>
    <w:rsid w:val="0066358B"/>
    <w:rsid w:val="0066531F"/>
    <w:rsid w:val="0066645D"/>
    <w:rsid w:val="00673C38"/>
    <w:rsid w:val="0068065B"/>
    <w:rsid w:val="00681907"/>
    <w:rsid w:val="0068222B"/>
    <w:rsid w:val="00686965"/>
    <w:rsid w:val="00690AF9"/>
    <w:rsid w:val="006926CD"/>
    <w:rsid w:val="006965D7"/>
    <w:rsid w:val="0069669E"/>
    <w:rsid w:val="006A0B6A"/>
    <w:rsid w:val="006A17D3"/>
    <w:rsid w:val="006A1CFB"/>
    <w:rsid w:val="006A5430"/>
    <w:rsid w:val="006A5652"/>
    <w:rsid w:val="006A58EC"/>
    <w:rsid w:val="006B1D2F"/>
    <w:rsid w:val="006C0BBA"/>
    <w:rsid w:val="006C4585"/>
    <w:rsid w:val="006C6979"/>
    <w:rsid w:val="006D437C"/>
    <w:rsid w:val="006E1505"/>
    <w:rsid w:val="006E287D"/>
    <w:rsid w:val="006E3312"/>
    <w:rsid w:val="006E79F0"/>
    <w:rsid w:val="006F0266"/>
    <w:rsid w:val="006F29B4"/>
    <w:rsid w:val="006F7D3E"/>
    <w:rsid w:val="00706A1B"/>
    <w:rsid w:val="007145FF"/>
    <w:rsid w:val="00716002"/>
    <w:rsid w:val="00720923"/>
    <w:rsid w:val="00720FAF"/>
    <w:rsid w:val="0072512C"/>
    <w:rsid w:val="007259C9"/>
    <w:rsid w:val="007307B4"/>
    <w:rsid w:val="00730BCC"/>
    <w:rsid w:val="00731413"/>
    <w:rsid w:val="00732F00"/>
    <w:rsid w:val="00733492"/>
    <w:rsid w:val="007349AF"/>
    <w:rsid w:val="00747CC9"/>
    <w:rsid w:val="007524DA"/>
    <w:rsid w:val="007660A4"/>
    <w:rsid w:val="00767493"/>
    <w:rsid w:val="00767905"/>
    <w:rsid w:val="007700DE"/>
    <w:rsid w:val="007725DF"/>
    <w:rsid w:val="00781ADB"/>
    <w:rsid w:val="00783225"/>
    <w:rsid w:val="007864CD"/>
    <w:rsid w:val="00787B1F"/>
    <w:rsid w:val="00787BF7"/>
    <w:rsid w:val="00790DBB"/>
    <w:rsid w:val="007918CE"/>
    <w:rsid w:val="007936D7"/>
    <w:rsid w:val="007A271C"/>
    <w:rsid w:val="007A6681"/>
    <w:rsid w:val="007A734B"/>
    <w:rsid w:val="007B14AE"/>
    <w:rsid w:val="007B152F"/>
    <w:rsid w:val="007B36F7"/>
    <w:rsid w:val="007C249B"/>
    <w:rsid w:val="007C3CEA"/>
    <w:rsid w:val="007C454A"/>
    <w:rsid w:val="007C4CD7"/>
    <w:rsid w:val="007C5035"/>
    <w:rsid w:val="007E0A6C"/>
    <w:rsid w:val="007E2581"/>
    <w:rsid w:val="007E4CCA"/>
    <w:rsid w:val="007F3796"/>
    <w:rsid w:val="007F3AB0"/>
    <w:rsid w:val="007F5821"/>
    <w:rsid w:val="007F6461"/>
    <w:rsid w:val="007F7EE0"/>
    <w:rsid w:val="00802BC9"/>
    <w:rsid w:val="00802C39"/>
    <w:rsid w:val="00804B65"/>
    <w:rsid w:val="00810075"/>
    <w:rsid w:val="008129F8"/>
    <w:rsid w:val="008206A6"/>
    <w:rsid w:val="00822550"/>
    <w:rsid w:val="00824617"/>
    <w:rsid w:val="008272BB"/>
    <w:rsid w:val="00830A57"/>
    <w:rsid w:val="008310D6"/>
    <w:rsid w:val="00835E76"/>
    <w:rsid w:val="008360FA"/>
    <w:rsid w:val="00841F18"/>
    <w:rsid w:val="00845362"/>
    <w:rsid w:val="0085776D"/>
    <w:rsid w:val="00860117"/>
    <w:rsid w:val="008611CA"/>
    <w:rsid w:val="008624B5"/>
    <w:rsid w:val="0086336E"/>
    <w:rsid w:val="00865B79"/>
    <w:rsid w:val="00867DBC"/>
    <w:rsid w:val="00870531"/>
    <w:rsid w:val="00870E86"/>
    <w:rsid w:val="008824C5"/>
    <w:rsid w:val="0088289F"/>
    <w:rsid w:val="00883A03"/>
    <w:rsid w:val="00884DA2"/>
    <w:rsid w:val="0088621F"/>
    <w:rsid w:val="00887E56"/>
    <w:rsid w:val="008937B8"/>
    <w:rsid w:val="00897911"/>
    <w:rsid w:val="008A6E8B"/>
    <w:rsid w:val="008B2EEC"/>
    <w:rsid w:val="008B5C03"/>
    <w:rsid w:val="008B5D93"/>
    <w:rsid w:val="008B5E70"/>
    <w:rsid w:val="008C5CBB"/>
    <w:rsid w:val="008D1407"/>
    <w:rsid w:val="008D3AE5"/>
    <w:rsid w:val="008D67C9"/>
    <w:rsid w:val="008D70A8"/>
    <w:rsid w:val="008E20CD"/>
    <w:rsid w:val="008E5AC3"/>
    <w:rsid w:val="008F22E8"/>
    <w:rsid w:val="008F2482"/>
    <w:rsid w:val="009004B1"/>
    <w:rsid w:val="00901625"/>
    <w:rsid w:val="00902AAC"/>
    <w:rsid w:val="00903153"/>
    <w:rsid w:val="00904009"/>
    <w:rsid w:val="009063DB"/>
    <w:rsid w:val="009064FF"/>
    <w:rsid w:val="00907C58"/>
    <w:rsid w:val="00912D82"/>
    <w:rsid w:val="00913663"/>
    <w:rsid w:val="00916CAC"/>
    <w:rsid w:val="00920BDB"/>
    <w:rsid w:val="00923CD2"/>
    <w:rsid w:val="009311A1"/>
    <w:rsid w:val="009325E6"/>
    <w:rsid w:val="009326CC"/>
    <w:rsid w:val="00935E21"/>
    <w:rsid w:val="00937ADB"/>
    <w:rsid w:val="009409F1"/>
    <w:rsid w:val="00944DC9"/>
    <w:rsid w:val="00946026"/>
    <w:rsid w:val="00947CA5"/>
    <w:rsid w:val="009523A0"/>
    <w:rsid w:val="009523D0"/>
    <w:rsid w:val="00955CEF"/>
    <w:rsid w:val="0095625D"/>
    <w:rsid w:val="009608C6"/>
    <w:rsid w:val="00962FD2"/>
    <w:rsid w:val="00975B97"/>
    <w:rsid w:val="00977F55"/>
    <w:rsid w:val="00983483"/>
    <w:rsid w:val="00984A18"/>
    <w:rsid w:val="00990371"/>
    <w:rsid w:val="00990817"/>
    <w:rsid w:val="00990DB2"/>
    <w:rsid w:val="009915E1"/>
    <w:rsid w:val="00993ACE"/>
    <w:rsid w:val="009947B0"/>
    <w:rsid w:val="00994A6D"/>
    <w:rsid w:val="00994CCE"/>
    <w:rsid w:val="00995840"/>
    <w:rsid w:val="009967AD"/>
    <w:rsid w:val="009A2FA1"/>
    <w:rsid w:val="009A3CF8"/>
    <w:rsid w:val="009A7C15"/>
    <w:rsid w:val="009B2297"/>
    <w:rsid w:val="009B2DCC"/>
    <w:rsid w:val="009B7B86"/>
    <w:rsid w:val="009C0D01"/>
    <w:rsid w:val="009C3259"/>
    <w:rsid w:val="009C417A"/>
    <w:rsid w:val="009C6A45"/>
    <w:rsid w:val="009C7D3F"/>
    <w:rsid w:val="009C7F30"/>
    <w:rsid w:val="009D0DBC"/>
    <w:rsid w:val="009D21F3"/>
    <w:rsid w:val="009D3F36"/>
    <w:rsid w:val="009D4D61"/>
    <w:rsid w:val="009D5CE8"/>
    <w:rsid w:val="009D7D09"/>
    <w:rsid w:val="009E68E0"/>
    <w:rsid w:val="009E725A"/>
    <w:rsid w:val="009F1754"/>
    <w:rsid w:val="009F27BC"/>
    <w:rsid w:val="009F404D"/>
    <w:rsid w:val="009F6035"/>
    <w:rsid w:val="00A02A2A"/>
    <w:rsid w:val="00A05561"/>
    <w:rsid w:val="00A13AE8"/>
    <w:rsid w:val="00A14361"/>
    <w:rsid w:val="00A1669B"/>
    <w:rsid w:val="00A20CE6"/>
    <w:rsid w:val="00A30D33"/>
    <w:rsid w:val="00A317E9"/>
    <w:rsid w:val="00A37C12"/>
    <w:rsid w:val="00A40907"/>
    <w:rsid w:val="00A433E3"/>
    <w:rsid w:val="00A43B0C"/>
    <w:rsid w:val="00A46619"/>
    <w:rsid w:val="00A5037B"/>
    <w:rsid w:val="00A516DA"/>
    <w:rsid w:val="00A5210B"/>
    <w:rsid w:val="00A5524E"/>
    <w:rsid w:val="00A56E91"/>
    <w:rsid w:val="00A57121"/>
    <w:rsid w:val="00A57297"/>
    <w:rsid w:val="00A5744A"/>
    <w:rsid w:val="00A60CA6"/>
    <w:rsid w:val="00A64EDE"/>
    <w:rsid w:val="00A70327"/>
    <w:rsid w:val="00A713A2"/>
    <w:rsid w:val="00A73278"/>
    <w:rsid w:val="00A75907"/>
    <w:rsid w:val="00A76038"/>
    <w:rsid w:val="00A77EF6"/>
    <w:rsid w:val="00A804C8"/>
    <w:rsid w:val="00A83628"/>
    <w:rsid w:val="00A94D68"/>
    <w:rsid w:val="00A95378"/>
    <w:rsid w:val="00A95CFB"/>
    <w:rsid w:val="00A9650F"/>
    <w:rsid w:val="00AA3F2E"/>
    <w:rsid w:val="00AA5952"/>
    <w:rsid w:val="00AA60FA"/>
    <w:rsid w:val="00AA61F8"/>
    <w:rsid w:val="00AA6680"/>
    <w:rsid w:val="00AB0226"/>
    <w:rsid w:val="00AB143E"/>
    <w:rsid w:val="00AB1C67"/>
    <w:rsid w:val="00AB2487"/>
    <w:rsid w:val="00AB5260"/>
    <w:rsid w:val="00AC77B5"/>
    <w:rsid w:val="00AD341E"/>
    <w:rsid w:val="00AD5A14"/>
    <w:rsid w:val="00AD7D25"/>
    <w:rsid w:val="00AE0878"/>
    <w:rsid w:val="00AE4404"/>
    <w:rsid w:val="00AE63EB"/>
    <w:rsid w:val="00AE68C1"/>
    <w:rsid w:val="00AE7B06"/>
    <w:rsid w:val="00AF0DC0"/>
    <w:rsid w:val="00AF13BE"/>
    <w:rsid w:val="00AF37D0"/>
    <w:rsid w:val="00AF63AA"/>
    <w:rsid w:val="00B067DD"/>
    <w:rsid w:val="00B11689"/>
    <w:rsid w:val="00B209CB"/>
    <w:rsid w:val="00B2247C"/>
    <w:rsid w:val="00B226C4"/>
    <w:rsid w:val="00B24A1F"/>
    <w:rsid w:val="00B2796E"/>
    <w:rsid w:val="00B326CB"/>
    <w:rsid w:val="00B33BAA"/>
    <w:rsid w:val="00B35C88"/>
    <w:rsid w:val="00B45235"/>
    <w:rsid w:val="00B45515"/>
    <w:rsid w:val="00B50516"/>
    <w:rsid w:val="00B507D5"/>
    <w:rsid w:val="00B55F91"/>
    <w:rsid w:val="00B5644C"/>
    <w:rsid w:val="00B57300"/>
    <w:rsid w:val="00B63C30"/>
    <w:rsid w:val="00B777EE"/>
    <w:rsid w:val="00B9046B"/>
    <w:rsid w:val="00B9088D"/>
    <w:rsid w:val="00B91FA3"/>
    <w:rsid w:val="00B94069"/>
    <w:rsid w:val="00BA180A"/>
    <w:rsid w:val="00BA36CC"/>
    <w:rsid w:val="00BA627B"/>
    <w:rsid w:val="00BA67A6"/>
    <w:rsid w:val="00BB0417"/>
    <w:rsid w:val="00BB0C32"/>
    <w:rsid w:val="00BB1B2D"/>
    <w:rsid w:val="00BB4F1C"/>
    <w:rsid w:val="00BB610E"/>
    <w:rsid w:val="00BB6576"/>
    <w:rsid w:val="00BB7A65"/>
    <w:rsid w:val="00BC21E8"/>
    <w:rsid w:val="00BC4F16"/>
    <w:rsid w:val="00BC6056"/>
    <w:rsid w:val="00BD0F83"/>
    <w:rsid w:val="00BD16D1"/>
    <w:rsid w:val="00BD1960"/>
    <w:rsid w:val="00BD7FFB"/>
    <w:rsid w:val="00BE075A"/>
    <w:rsid w:val="00BE2EA1"/>
    <w:rsid w:val="00BF0097"/>
    <w:rsid w:val="00BF108B"/>
    <w:rsid w:val="00BF7052"/>
    <w:rsid w:val="00C04B24"/>
    <w:rsid w:val="00C059E0"/>
    <w:rsid w:val="00C10822"/>
    <w:rsid w:val="00C11F45"/>
    <w:rsid w:val="00C13F6B"/>
    <w:rsid w:val="00C15686"/>
    <w:rsid w:val="00C15D9C"/>
    <w:rsid w:val="00C22D54"/>
    <w:rsid w:val="00C24422"/>
    <w:rsid w:val="00C31459"/>
    <w:rsid w:val="00C31479"/>
    <w:rsid w:val="00C33EC9"/>
    <w:rsid w:val="00C34282"/>
    <w:rsid w:val="00C4207C"/>
    <w:rsid w:val="00C4329B"/>
    <w:rsid w:val="00C51D9E"/>
    <w:rsid w:val="00C55389"/>
    <w:rsid w:val="00C609F4"/>
    <w:rsid w:val="00C73BF7"/>
    <w:rsid w:val="00C73F3E"/>
    <w:rsid w:val="00C75D7A"/>
    <w:rsid w:val="00C90025"/>
    <w:rsid w:val="00C92F0E"/>
    <w:rsid w:val="00C946FE"/>
    <w:rsid w:val="00C959C9"/>
    <w:rsid w:val="00C97582"/>
    <w:rsid w:val="00CB121E"/>
    <w:rsid w:val="00CB2CF1"/>
    <w:rsid w:val="00CB65EA"/>
    <w:rsid w:val="00CC0113"/>
    <w:rsid w:val="00CD204E"/>
    <w:rsid w:val="00CE02FE"/>
    <w:rsid w:val="00CE0E8B"/>
    <w:rsid w:val="00CE16ED"/>
    <w:rsid w:val="00CE242E"/>
    <w:rsid w:val="00CE2D34"/>
    <w:rsid w:val="00CE6877"/>
    <w:rsid w:val="00CF1C8C"/>
    <w:rsid w:val="00CF28A9"/>
    <w:rsid w:val="00CF6B2D"/>
    <w:rsid w:val="00CF7E47"/>
    <w:rsid w:val="00D04EFC"/>
    <w:rsid w:val="00D05027"/>
    <w:rsid w:val="00D050E7"/>
    <w:rsid w:val="00D06EF7"/>
    <w:rsid w:val="00D0792C"/>
    <w:rsid w:val="00D1234C"/>
    <w:rsid w:val="00D176B2"/>
    <w:rsid w:val="00D20F49"/>
    <w:rsid w:val="00D25375"/>
    <w:rsid w:val="00D25943"/>
    <w:rsid w:val="00D27F56"/>
    <w:rsid w:val="00D328EA"/>
    <w:rsid w:val="00D34AA9"/>
    <w:rsid w:val="00D34F3C"/>
    <w:rsid w:val="00D37767"/>
    <w:rsid w:val="00D37CFD"/>
    <w:rsid w:val="00D434FC"/>
    <w:rsid w:val="00D4653E"/>
    <w:rsid w:val="00D50AF9"/>
    <w:rsid w:val="00D561DE"/>
    <w:rsid w:val="00D578E8"/>
    <w:rsid w:val="00D60703"/>
    <w:rsid w:val="00D6250B"/>
    <w:rsid w:val="00D64313"/>
    <w:rsid w:val="00D71D6F"/>
    <w:rsid w:val="00D7470C"/>
    <w:rsid w:val="00D75658"/>
    <w:rsid w:val="00D81B5B"/>
    <w:rsid w:val="00D86628"/>
    <w:rsid w:val="00D86B99"/>
    <w:rsid w:val="00D93FB0"/>
    <w:rsid w:val="00DA2269"/>
    <w:rsid w:val="00DB793C"/>
    <w:rsid w:val="00DC0E79"/>
    <w:rsid w:val="00DC3D6E"/>
    <w:rsid w:val="00DC5E5F"/>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117BE"/>
    <w:rsid w:val="00E12356"/>
    <w:rsid w:val="00E12B47"/>
    <w:rsid w:val="00E143CE"/>
    <w:rsid w:val="00E14A80"/>
    <w:rsid w:val="00E20747"/>
    <w:rsid w:val="00E21718"/>
    <w:rsid w:val="00E2301B"/>
    <w:rsid w:val="00E250D2"/>
    <w:rsid w:val="00E355F0"/>
    <w:rsid w:val="00E41C8C"/>
    <w:rsid w:val="00E42209"/>
    <w:rsid w:val="00E42803"/>
    <w:rsid w:val="00E445E6"/>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1276"/>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33F2D"/>
    <w:rsid w:val="00F419EA"/>
    <w:rsid w:val="00F4370B"/>
    <w:rsid w:val="00F43B7E"/>
    <w:rsid w:val="00F445F5"/>
    <w:rsid w:val="00F46695"/>
    <w:rsid w:val="00F52532"/>
    <w:rsid w:val="00F5275C"/>
    <w:rsid w:val="00F52A9B"/>
    <w:rsid w:val="00F55514"/>
    <w:rsid w:val="00F57D9D"/>
    <w:rsid w:val="00F60FE0"/>
    <w:rsid w:val="00F61FBB"/>
    <w:rsid w:val="00F62F6F"/>
    <w:rsid w:val="00F63F1D"/>
    <w:rsid w:val="00F679A3"/>
    <w:rsid w:val="00F723AF"/>
    <w:rsid w:val="00F80CAA"/>
    <w:rsid w:val="00F8375B"/>
    <w:rsid w:val="00F848EF"/>
    <w:rsid w:val="00F85C11"/>
    <w:rsid w:val="00F929CB"/>
    <w:rsid w:val="00F93E6A"/>
    <w:rsid w:val="00F94C3C"/>
    <w:rsid w:val="00FA027B"/>
    <w:rsid w:val="00FA31DD"/>
    <w:rsid w:val="00FA338F"/>
    <w:rsid w:val="00FB0809"/>
    <w:rsid w:val="00FB21F3"/>
    <w:rsid w:val="00FB2BA0"/>
    <w:rsid w:val="00FB309B"/>
    <w:rsid w:val="00FB32D0"/>
    <w:rsid w:val="00FB3B59"/>
    <w:rsid w:val="00FB5757"/>
    <w:rsid w:val="00FB6DFA"/>
    <w:rsid w:val="00FC4DCE"/>
    <w:rsid w:val="00FC59FD"/>
    <w:rsid w:val="00FE05C6"/>
    <w:rsid w:val="00FE6B0D"/>
    <w:rsid w:val="00FE7148"/>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D1468F04-C511-42CC-9422-F2D0C77D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lukosiene\Downloads\&#302;sakymo%20projekto%20&#353;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7CAFF-C850-467D-9F3F-4EFFAA81460C}">
  <ds:schemaRefs>
    <ds:schemaRef ds:uri="http://schemas.openxmlformats.org/officeDocument/2006/bibliography"/>
  </ds:schemaRefs>
</ds:datastoreItem>
</file>

<file path=customXml/itemProps2.xml><?xml version="1.0" encoding="utf-8"?>
<ds:datastoreItem xmlns:ds="http://schemas.openxmlformats.org/officeDocument/2006/customXml" ds:itemID="{45BA6C61-0407-4CA1-B91B-D28C846BBE2C}">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customXml/itemProps3.xml><?xml version="1.0" encoding="utf-8"?>
<ds:datastoreItem xmlns:ds="http://schemas.openxmlformats.org/officeDocument/2006/customXml" ds:itemID="{C116FE21-8A3A-428D-BFD3-DE6F5FB53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B2D52-1947-4506-91D7-98F043D42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Įsakymo projekto šablonas.dotx</Template>
  <TotalTime>10</TotalTime>
  <Pages>1</Pages>
  <Words>1529</Words>
  <Characters>872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7</cp:revision>
  <cp:lastPrinted>2020-09-30T05:28:00Z</cp:lastPrinted>
  <dcterms:created xsi:type="dcterms:W3CDTF">2024-01-29T16:37:00Z</dcterms:created>
  <dcterms:modified xsi:type="dcterms:W3CDTF">2024-01-30T05:51:00Z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