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5AD0" w14:textId="77777777" w:rsidR="00020CFA" w:rsidRPr="00595A35" w:rsidRDefault="00020CFA" w:rsidP="00020CFA">
      <w:pPr>
        <w:rPr>
          <w:b/>
          <w:bCs/>
        </w:rPr>
      </w:pPr>
    </w:p>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1835DF53" w14:textId="77777777" w:rsidR="00020CFA" w:rsidRPr="00595A35" w:rsidRDefault="00020CFA" w:rsidP="00020CFA">
      <w:pPr>
        <w:jc w:val="center"/>
        <w:rPr>
          <w:b/>
          <w:bCs/>
        </w:rPr>
      </w:pPr>
      <w:r w:rsidRPr="00595A35">
        <w:rPr>
          <w:b/>
          <w:bCs/>
        </w:rPr>
        <w:t>LIETUVOS RESPUBLIKOS APLINKOS MINISTRAS</w:t>
      </w:r>
    </w:p>
    <w:p w14:paraId="5B984D9F" w14:textId="77777777" w:rsidR="00F85C11" w:rsidRPr="00595A35" w:rsidRDefault="00F85C11" w:rsidP="00673C38">
      <w:pPr>
        <w:jc w:val="center"/>
        <w:rPr>
          <w:b/>
          <w:bCs/>
        </w:rPr>
      </w:pPr>
    </w:p>
    <w:p w14:paraId="7CE6AEFD" w14:textId="77777777" w:rsidR="000C1552" w:rsidRDefault="000C1552" w:rsidP="000C1552">
      <w:pPr>
        <w:pStyle w:val="paragraph"/>
        <w:spacing w:before="0" w:beforeAutospacing="0"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383EDECF" w:rsidR="00FA027B" w:rsidRDefault="00644B54" w:rsidP="001C59A7">
      <w:pPr>
        <w:pStyle w:val="paragraph"/>
        <w:jc w:val="center"/>
        <w:textAlignment w:val="baseline"/>
        <w:rPr>
          <w:b/>
          <w:szCs w:val="20"/>
          <w:lang w:val="lt-LT" w:eastAsia="zh-CN"/>
        </w:rPr>
      </w:pPr>
      <w:r w:rsidRPr="00884DA2">
        <w:rPr>
          <w:b/>
          <w:szCs w:val="20"/>
          <w:lang w:val="lt-LT" w:eastAsia="zh-CN"/>
        </w:rPr>
        <w:t xml:space="preserve">DĖL </w:t>
      </w:r>
      <w:r w:rsidRPr="001C59A7">
        <w:rPr>
          <w:b/>
          <w:szCs w:val="20"/>
          <w:lang w:val="lt-LT" w:eastAsia="zh-CN"/>
        </w:rPr>
        <w:t>VILNIAUS R</w:t>
      </w:r>
      <w:r>
        <w:rPr>
          <w:b/>
          <w:szCs w:val="20"/>
          <w:lang w:val="lt-LT" w:eastAsia="zh-CN"/>
        </w:rPr>
        <w:t>AJONO</w:t>
      </w:r>
      <w:r w:rsidRPr="001C59A7">
        <w:rPr>
          <w:b/>
          <w:szCs w:val="20"/>
          <w:lang w:val="lt-LT" w:eastAsia="zh-CN"/>
        </w:rPr>
        <w:t xml:space="preserve"> SAV</w:t>
      </w:r>
      <w:r>
        <w:rPr>
          <w:b/>
          <w:szCs w:val="20"/>
          <w:lang w:val="lt-LT" w:eastAsia="zh-CN"/>
        </w:rPr>
        <w:t>IVALDYBĖS</w:t>
      </w:r>
      <w:r w:rsidRPr="001C59A7">
        <w:rPr>
          <w:b/>
          <w:szCs w:val="20"/>
          <w:lang w:val="lt-LT" w:eastAsia="zh-CN"/>
        </w:rPr>
        <w:t xml:space="preserve"> AVIŽIENIŲ SEN</w:t>
      </w:r>
      <w:r>
        <w:rPr>
          <w:b/>
          <w:szCs w:val="20"/>
          <w:lang w:val="lt-LT" w:eastAsia="zh-CN"/>
        </w:rPr>
        <w:t>IŪNIJOJE</w:t>
      </w:r>
      <w:r w:rsidRPr="001C59A7">
        <w:rPr>
          <w:b/>
          <w:szCs w:val="20"/>
          <w:lang w:val="lt-LT" w:eastAsia="zh-CN"/>
        </w:rPr>
        <w:t xml:space="preserve"> BENDORIŲ K</w:t>
      </w:r>
      <w:r>
        <w:rPr>
          <w:b/>
          <w:szCs w:val="20"/>
          <w:lang w:val="lt-LT" w:eastAsia="zh-CN"/>
        </w:rPr>
        <w:t>AIME</w:t>
      </w:r>
      <w:r w:rsidRPr="001C59A7">
        <w:rPr>
          <w:b/>
          <w:szCs w:val="20"/>
          <w:lang w:val="lt-LT" w:eastAsia="zh-CN"/>
        </w:rPr>
        <w:t xml:space="preserve"> IR KLEVINĖS V</w:t>
      </w:r>
      <w:r>
        <w:rPr>
          <w:b/>
          <w:szCs w:val="20"/>
          <w:lang w:val="lt-LT" w:eastAsia="zh-CN"/>
        </w:rPr>
        <w:t>IENSĖDYJE</w:t>
      </w:r>
      <w:r w:rsidRPr="001C59A7">
        <w:rPr>
          <w:b/>
          <w:szCs w:val="20"/>
          <w:lang w:val="lt-LT" w:eastAsia="zh-CN"/>
        </w:rPr>
        <w:t xml:space="preserve"> ESANČIŲ VANDENS TIEKIMO IR</w:t>
      </w:r>
      <w:r>
        <w:rPr>
          <w:b/>
          <w:szCs w:val="20"/>
          <w:lang w:val="lt-LT" w:eastAsia="zh-CN"/>
        </w:rPr>
        <w:t xml:space="preserve"> </w:t>
      </w:r>
      <w:r w:rsidRPr="001C59A7">
        <w:rPr>
          <w:b/>
          <w:szCs w:val="20"/>
          <w:lang w:val="lt-LT" w:eastAsia="zh-CN"/>
        </w:rPr>
        <w:t xml:space="preserve">NUOTEKŲ TINKLŲ </w:t>
      </w:r>
      <w:r w:rsidRPr="00884DA2">
        <w:rPr>
          <w:b/>
          <w:szCs w:val="20"/>
          <w:lang w:val="lt-LT" w:eastAsia="zh-CN"/>
        </w:rPr>
        <w:t>APSAUGOS ZONŲ PLAN</w:t>
      </w:r>
      <w:r>
        <w:rPr>
          <w:b/>
          <w:szCs w:val="20"/>
          <w:lang w:val="lt-LT" w:eastAsia="zh-CN"/>
        </w:rPr>
        <w:t>Ų</w:t>
      </w:r>
      <w:r w:rsidRPr="00884DA2">
        <w:rPr>
          <w:b/>
          <w:szCs w:val="20"/>
          <w:lang w:val="lt-LT" w:eastAsia="zh-CN"/>
        </w:rPr>
        <w:t xml:space="preserve"> 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2353FD1A" w:rsidR="00260F33" w:rsidRDefault="00FA027B" w:rsidP="00D434FC">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903153" w:rsidRPr="00CC77EB">
        <w:t>3</w:t>
      </w:r>
      <w:r w:rsidR="00F5275C" w:rsidRPr="00CC77EB">
        <w:t xml:space="preserve"> m. </w:t>
      </w:r>
      <w:r w:rsidR="00903153" w:rsidRPr="00CC77EB">
        <w:t xml:space="preserve">kovo 31 </w:t>
      </w:r>
      <w:r w:rsidR="00F5275C" w:rsidRPr="00CC77EB">
        <w:t>d. įgaliojimą Nr.</w:t>
      </w:r>
      <w:r w:rsidR="00903153" w:rsidRPr="00CC77EB">
        <w:t xml:space="preserve"> SD23-98</w:t>
      </w:r>
      <w:r w:rsidR="00CC77EB" w:rsidRPr="00CC77EB">
        <w:t>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903153">
        <w:t xml:space="preserve"> </w:t>
      </w:r>
      <w:r w:rsidR="00FC4DCE">
        <w:t>b</w:t>
      </w:r>
      <w:r w:rsidR="00903153">
        <w:t>endrovės vardu</w:t>
      </w:r>
      <w:r w:rsidR="00D434FC" w:rsidRPr="00D434FC">
        <w:t xml:space="preserve"> </w:t>
      </w:r>
      <w:r w:rsidR="00D434FC">
        <w:t>spręsti žemės sklypų, pastatų, patalpų ir kitų statinių įsigijimo, pirkimo, pardavimo, perleidimo, nuomos, servitutų ir laikinųjų apsaugos priemonių nustatymo žemės sklypams, kiek tai susiję su vandentiekio ir nuotekų tinklų ar stočių vystymu, klausimus</w:t>
      </w:r>
      <w:r w:rsidR="00215488" w:rsidRPr="00B33BAA">
        <w:t xml:space="preserve">, </w:t>
      </w:r>
      <w:r w:rsidR="00F5275C" w:rsidRPr="00B33BAA">
        <w:t xml:space="preserve">taip pat </w:t>
      </w:r>
      <w:r w:rsidR="003061DA" w:rsidRPr="00990DB2">
        <w:t>202</w:t>
      </w:r>
      <w:r w:rsidR="003061DA">
        <w:t>3</w:t>
      </w:r>
      <w:r w:rsidR="003061DA" w:rsidRPr="00990DB2">
        <w:t xml:space="preserve"> </w:t>
      </w:r>
      <w:r w:rsidR="009967AD" w:rsidRPr="00990DB2">
        <w:t xml:space="preserve">m. </w:t>
      </w:r>
      <w:bookmarkStart w:id="0" w:name="_Hlk133323532"/>
      <w:r w:rsidR="003061DA">
        <w:t>kovo 31</w:t>
      </w:r>
      <w:r w:rsidR="009967AD" w:rsidRPr="00990DB2">
        <w:t xml:space="preserve"> d. </w:t>
      </w:r>
      <w:r w:rsidR="002F6BF9" w:rsidRPr="00990DB2">
        <w:t xml:space="preserve">prašymą Nr. </w:t>
      </w:r>
      <w:r w:rsidR="00C5352A">
        <w:t>1</w:t>
      </w:r>
      <w:r w:rsidR="00860117">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2377F636"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2D4DD1" w:rsidRPr="002D4DD1">
        <w:rPr>
          <w:rFonts w:ascii="Times New Roman" w:hAnsi="Times New Roman"/>
          <w:sz w:val="24"/>
          <w:szCs w:val="24"/>
        </w:rPr>
        <w:t>Vilniaus rajono savivaldybės Avižienių seniūnijoje Bendorių kaime ir Klevinės viensėdyje esančių vandens tiekimo ir nuotekų tinklų</w:t>
      </w:r>
      <w:r w:rsidR="003061DA" w:rsidRPr="00884DA2" w:rsidDel="003061DA">
        <w:rPr>
          <w:rFonts w:ascii="Times New Roman" w:hAnsi="Times New Roman"/>
          <w:sz w:val="24"/>
          <w:szCs w:val="24"/>
        </w:rPr>
        <w:t xml:space="preserve"> </w:t>
      </w:r>
      <w:r w:rsidR="00BF7052" w:rsidRPr="00884DA2">
        <w:rPr>
          <w:rFonts w:ascii="Times New Roman" w:hAnsi="Times New Roman"/>
          <w:sz w:val="24"/>
          <w:szCs w:val="24"/>
        </w:rPr>
        <w:t>apsaugos zonų</w:t>
      </w:r>
      <w:r w:rsidR="00215488" w:rsidRPr="00884DA2">
        <w:rPr>
          <w:rFonts w:ascii="Times New Roman" w:hAnsi="Times New Roman"/>
          <w:sz w:val="24"/>
          <w:szCs w:val="24"/>
        </w:rPr>
        <w:t xml:space="preserve"> plan</w:t>
      </w:r>
      <w:r w:rsidR="003061DA">
        <w:rPr>
          <w:rFonts w:ascii="Times New Roman" w:hAnsi="Times New Roman"/>
          <w:sz w:val="24"/>
          <w:szCs w:val="24"/>
        </w:rPr>
        <w:t>us</w:t>
      </w:r>
      <w:r w:rsidR="00BF7052" w:rsidRPr="00884DA2">
        <w:rPr>
          <w:rFonts w:ascii="Times New Roman" w:hAnsi="Times New Roman"/>
          <w:sz w:val="24"/>
          <w:szCs w:val="24"/>
        </w:rPr>
        <w:t xml:space="preserve"> (pridedama).</w:t>
      </w:r>
    </w:p>
    <w:p w14:paraId="72C0EEF8" w14:textId="188A602A"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o įsakym</w:t>
      </w:r>
      <w:r w:rsidR="001206BF" w:rsidRPr="000F684A">
        <w:rPr>
          <w:rFonts w:ascii="Times New Roman" w:hAnsi="Times New Roman"/>
          <w:sz w:val="24"/>
          <w:szCs w:val="24"/>
        </w:rPr>
        <w:t>u</w:t>
      </w:r>
      <w:r w:rsidR="009D7D09" w:rsidRPr="000F684A">
        <w:rPr>
          <w:rFonts w:ascii="Times New Roman" w:hAnsi="Times New Roman"/>
          <w:sz w:val="24"/>
          <w:szCs w:val="24"/>
        </w:rPr>
        <w:t xml:space="preserve"> </w:t>
      </w:r>
      <w:r w:rsidR="001206BF" w:rsidRPr="000F684A">
        <w:rPr>
          <w:rFonts w:ascii="Times New Roman" w:hAnsi="Times New Roman"/>
          <w:sz w:val="24"/>
          <w:szCs w:val="24"/>
        </w:rPr>
        <w:t>patvirtint</w:t>
      </w:r>
      <w:r w:rsidR="00BF7052">
        <w:rPr>
          <w:rFonts w:ascii="Times New Roman" w:hAnsi="Times New Roman"/>
          <w:sz w:val="24"/>
          <w:szCs w:val="24"/>
        </w:rPr>
        <w:t>ą</w:t>
      </w:r>
      <w:r w:rsidR="009D7D09" w:rsidRPr="000F684A">
        <w:rPr>
          <w:rFonts w:ascii="Times New Roman" w:hAnsi="Times New Roman"/>
          <w:sz w:val="24"/>
          <w:szCs w:val="24"/>
        </w:rPr>
        <w:t xml:space="preserve"> plan</w:t>
      </w:r>
      <w:r w:rsidR="00BF7052">
        <w:rPr>
          <w:rFonts w:ascii="Times New Roman" w:hAnsi="Times New Roman"/>
          <w:sz w:val="24"/>
          <w:szCs w:val="24"/>
        </w:rPr>
        <w:t>ą</w:t>
      </w:r>
      <w:r w:rsidR="009D7D09" w:rsidRPr="000F684A">
        <w:rPr>
          <w:rFonts w:ascii="Times New Roman" w:hAnsi="Times New Roman"/>
          <w:sz w:val="24"/>
          <w:szCs w:val="24"/>
        </w:rPr>
        <w:t xml:space="preserve"> </w:t>
      </w:r>
      <w:r w:rsidR="00125DB2" w:rsidRPr="000F684A">
        <w:rPr>
          <w:rFonts w:ascii="Times New Roman" w:hAnsi="Times New Roman"/>
          <w:sz w:val="24"/>
          <w:szCs w:val="24"/>
        </w:rPr>
        <w:t xml:space="preserve">savo </w:t>
      </w:r>
      <w:r w:rsidR="009D7D09" w:rsidRPr="000F684A">
        <w:rPr>
          <w:rFonts w:ascii="Times New Roman" w:hAnsi="Times New Roman"/>
          <w:sz w:val="24"/>
          <w:szCs w:val="24"/>
        </w:rPr>
        <w:t xml:space="preserve">interneto svetainėje </w:t>
      </w:r>
      <w:r w:rsidR="009D7D09" w:rsidRPr="00BF7052">
        <w:rPr>
          <w:rFonts w:ascii="Times New Roman" w:hAnsi="Times New Roman"/>
          <w:i/>
          <w:iCs/>
          <w:sz w:val="24"/>
          <w:szCs w:val="24"/>
        </w:rPr>
        <w:t>www.vv.lt.</w:t>
      </w: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1741" w14:textId="77777777" w:rsidR="002D7DB8" w:rsidRDefault="002D7DB8" w:rsidP="00A13AE8">
      <w:r>
        <w:separator/>
      </w:r>
    </w:p>
  </w:endnote>
  <w:endnote w:type="continuationSeparator" w:id="0">
    <w:p w14:paraId="3C603CF7" w14:textId="77777777" w:rsidR="002D7DB8" w:rsidRDefault="002D7DB8" w:rsidP="00A13AE8">
      <w:r>
        <w:continuationSeparator/>
      </w:r>
    </w:p>
  </w:endnote>
  <w:endnote w:type="continuationNotice" w:id="1">
    <w:p w14:paraId="19342B5F" w14:textId="77777777" w:rsidR="002D7DB8" w:rsidRDefault="002D7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D24A" w14:textId="77777777" w:rsidR="002D7DB8" w:rsidRDefault="002D7DB8" w:rsidP="00A13AE8">
      <w:r>
        <w:separator/>
      </w:r>
    </w:p>
  </w:footnote>
  <w:footnote w:type="continuationSeparator" w:id="0">
    <w:p w14:paraId="127AA94C" w14:textId="77777777" w:rsidR="002D7DB8" w:rsidRDefault="002D7DB8" w:rsidP="00A13AE8">
      <w:r>
        <w:continuationSeparator/>
      </w:r>
    </w:p>
  </w:footnote>
  <w:footnote w:type="continuationNotice" w:id="1">
    <w:p w14:paraId="3008D5C0" w14:textId="77777777" w:rsidR="002D7DB8" w:rsidRDefault="002D7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721179335">
    <w:abstractNumId w:val="0"/>
  </w:num>
  <w:num w:numId="2" w16cid:durableId="45178132">
    <w:abstractNumId w:val="8"/>
  </w:num>
  <w:num w:numId="3" w16cid:durableId="1883863560">
    <w:abstractNumId w:val="7"/>
  </w:num>
  <w:num w:numId="4" w16cid:durableId="1205213297">
    <w:abstractNumId w:val="5"/>
  </w:num>
  <w:num w:numId="5" w16cid:durableId="744839949">
    <w:abstractNumId w:val="2"/>
  </w:num>
  <w:num w:numId="6" w16cid:durableId="1499074611">
    <w:abstractNumId w:val="3"/>
  </w:num>
  <w:num w:numId="7" w16cid:durableId="935596234">
    <w:abstractNumId w:val="1"/>
  </w:num>
  <w:num w:numId="8" w16cid:durableId="1673487234">
    <w:abstractNumId w:val="6"/>
  </w:num>
  <w:num w:numId="9" w16cid:durableId="62137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70C"/>
    <w:rsid w:val="000024C8"/>
    <w:rsid w:val="000079BB"/>
    <w:rsid w:val="00007FD1"/>
    <w:rsid w:val="00011849"/>
    <w:rsid w:val="00011BAF"/>
    <w:rsid w:val="00020CFA"/>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84A"/>
    <w:rsid w:val="000F6A9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968D4"/>
    <w:rsid w:val="001A4423"/>
    <w:rsid w:val="001A7D95"/>
    <w:rsid w:val="001B238E"/>
    <w:rsid w:val="001C06AD"/>
    <w:rsid w:val="001C49ED"/>
    <w:rsid w:val="001C4CA9"/>
    <w:rsid w:val="001C59A7"/>
    <w:rsid w:val="001C6041"/>
    <w:rsid w:val="001C6448"/>
    <w:rsid w:val="001C737D"/>
    <w:rsid w:val="001D1C16"/>
    <w:rsid w:val="001D2D55"/>
    <w:rsid w:val="001D4F9E"/>
    <w:rsid w:val="001D5E16"/>
    <w:rsid w:val="001D6042"/>
    <w:rsid w:val="001D7381"/>
    <w:rsid w:val="001D7468"/>
    <w:rsid w:val="001D7A87"/>
    <w:rsid w:val="001E027B"/>
    <w:rsid w:val="001E0410"/>
    <w:rsid w:val="001E14C0"/>
    <w:rsid w:val="001F3DFE"/>
    <w:rsid w:val="001F669B"/>
    <w:rsid w:val="00201433"/>
    <w:rsid w:val="00212009"/>
    <w:rsid w:val="00215488"/>
    <w:rsid w:val="0021682F"/>
    <w:rsid w:val="0021752C"/>
    <w:rsid w:val="002175FD"/>
    <w:rsid w:val="00217DE7"/>
    <w:rsid w:val="00217EBA"/>
    <w:rsid w:val="002215C0"/>
    <w:rsid w:val="002241E1"/>
    <w:rsid w:val="00227E84"/>
    <w:rsid w:val="00240924"/>
    <w:rsid w:val="00240E7A"/>
    <w:rsid w:val="00242606"/>
    <w:rsid w:val="00243B81"/>
    <w:rsid w:val="00244DDB"/>
    <w:rsid w:val="0024581E"/>
    <w:rsid w:val="00256A1F"/>
    <w:rsid w:val="00256E83"/>
    <w:rsid w:val="00257F3C"/>
    <w:rsid w:val="00260F33"/>
    <w:rsid w:val="00261625"/>
    <w:rsid w:val="00271F9D"/>
    <w:rsid w:val="00272AD4"/>
    <w:rsid w:val="00275350"/>
    <w:rsid w:val="0027570F"/>
    <w:rsid w:val="002767EA"/>
    <w:rsid w:val="0028073D"/>
    <w:rsid w:val="00287C3A"/>
    <w:rsid w:val="00293F3B"/>
    <w:rsid w:val="002942C1"/>
    <w:rsid w:val="002968BB"/>
    <w:rsid w:val="002971C6"/>
    <w:rsid w:val="002A1ECC"/>
    <w:rsid w:val="002B089F"/>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70F4"/>
    <w:rsid w:val="002F22AE"/>
    <w:rsid w:val="002F46CD"/>
    <w:rsid w:val="002F57F3"/>
    <w:rsid w:val="002F64AD"/>
    <w:rsid w:val="002F6BF9"/>
    <w:rsid w:val="003061DA"/>
    <w:rsid w:val="00312205"/>
    <w:rsid w:val="003139C8"/>
    <w:rsid w:val="00316D5E"/>
    <w:rsid w:val="00316E6B"/>
    <w:rsid w:val="00317D28"/>
    <w:rsid w:val="00326730"/>
    <w:rsid w:val="0033000F"/>
    <w:rsid w:val="003371DB"/>
    <w:rsid w:val="00337974"/>
    <w:rsid w:val="003459FD"/>
    <w:rsid w:val="00347988"/>
    <w:rsid w:val="003602CF"/>
    <w:rsid w:val="0036291B"/>
    <w:rsid w:val="00362CE8"/>
    <w:rsid w:val="00365B5F"/>
    <w:rsid w:val="00372DA0"/>
    <w:rsid w:val="00373301"/>
    <w:rsid w:val="0037767F"/>
    <w:rsid w:val="0038100E"/>
    <w:rsid w:val="00385565"/>
    <w:rsid w:val="0039557D"/>
    <w:rsid w:val="00396A1F"/>
    <w:rsid w:val="003A1262"/>
    <w:rsid w:val="003A17F0"/>
    <w:rsid w:val="003A57B6"/>
    <w:rsid w:val="003B2F66"/>
    <w:rsid w:val="003B3377"/>
    <w:rsid w:val="003B4583"/>
    <w:rsid w:val="003B61CD"/>
    <w:rsid w:val="003B706F"/>
    <w:rsid w:val="003C6A88"/>
    <w:rsid w:val="003C6BD2"/>
    <w:rsid w:val="003C7351"/>
    <w:rsid w:val="003D2D1C"/>
    <w:rsid w:val="003D3CAA"/>
    <w:rsid w:val="003D61D0"/>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55F7"/>
    <w:rsid w:val="00467A00"/>
    <w:rsid w:val="00467DD5"/>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D25D0"/>
    <w:rsid w:val="004E5158"/>
    <w:rsid w:val="004E5E47"/>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3E11"/>
    <w:rsid w:val="00544EA9"/>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C03F3"/>
    <w:rsid w:val="005C28E0"/>
    <w:rsid w:val="005C4C4C"/>
    <w:rsid w:val="005D221C"/>
    <w:rsid w:val="005D2A2B"/>
    <w:rsid w:val="005D4AAC"/>
    <w:rsid w:val="005D54BD"/>
    <w:rsid w:val="005D5AFB"/>
    <w:rsid w:val="005D74F4"/>
    <w:rsid w:val="005E0072"/>
    <w:rsid w:val="005E2A3D"/>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351A"/>
    <w:rsid w:val="00644B54"/>
    <w:rsid w:val="006462CD"/>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0FAF"/>
    <w:rsid w:val="0072512C"/>
    <w:rsid w:val="007259C9"/>
    <w:rsid w:val="007307B4"/>
    <w:rsid w:val="00730BCC"/>
    <w:rsid w:val="00731413"/>
    <w:rsid w:val="00732F00"/>
    <w:rsid w:val="00733492"/>
    <w:rsid w:val="007349AF"/>
    <w:rsid w:val="00747CC9"/>
    <w:rsid w:val="007524DA"/>
    <w:rsid w:val="007660A4"/>
    <w:rsid w:val="00767493"/>
    <w:rsid w:val="00767905"/>
    <w:rsid w:val="007725DF"/>
    <w:rsid w:val="00781ADB"/>
    <w:rsid w:val="00783225"/>
    <w:rsid w:val="007864CD"/>
    <w:rsid w:val="00787B1F"/>
    <w:rsid w:val="00787BF7"/>
    <w:rsid w:val="00790DBB"/>
    <w:rsid w:val="007918CE"/>
    <w:rsid w:val="007936D7"/>
    <w:rsid w:val="00796331"/>
    <w:rsid w:val="007A271C"/>
    <w:rsid w:val="007A6681"/>
    <w:rsid w:val="007A734B"/>
    <w:rsid w:val="007B14AE"/>
    <w:rsid w:val="007B152F"/>
    <w:rsid w:val="007B22B9"/>
    <w:rsid w:val="007B36F7"/>
    <w:rsid w:val="007C249B"/>
    <w:rsid w:val="007C3CEA"/>
    <w:rsid w:val="007C454A"/>
    <w:rsid w:val="007C4CD7"/>
    <w:rsid w:val="007C5035"/>
    <w:rsid w:val="007E0A6C"/>
    <w:rsid w:val="007E2581"/>
    <w:rsid w:val="007E4CCA"/>
    <w:rsid w:val="007F3796"/>
    <w:rsid w:val="007F3AB0"/>
    <w:rsid w:val="007F5821"/>
    <w:rsid w:val="007F6461"/>
    <w:rsid w:val="007F7EE0"/>
    <w:rsid w:val="00802BC9"/>
    <w:rsid w:val="00802C39"/>
    <w:rsid w:val="00804B65"/>
    <w:rsid w:val="00810075"/>
    <w:rsid w:val="008129F8"/>
    <w:rsid w:val="008206A6"/>
    <w:rsid w:val="00822550"/>
    <w:rsid w:val="00824617"/>
    <w:rsid w:val="008272BB"/>
    <w:rsid w:val="00830A57"/>
    <w:rsid w:val="008310D6"/>
    <w:rsid w:val="00835E76"/>
    <w:rsid w:val="008360FA"/>
    <w:rsid w:val="00841F18"/>
    <w:rsid w:val="00845362"/>
    <w:rsid w:val="0085776D"/>
    <w:rsid w:val="00860117"/>
    <w:rsid w:val="008611CA"/>
    <w:rsid w:val="008624B5"/>
    <w:rsid w:val="0086336E"/>
    <w:rsid w:val="00865B79"/>
    <w:rsid w:val="00867DBC"/>
    <w:rsid w:val="00870531"/>
    <w:rsid w:val="00870E86"/>
    <w:rsid w:val="008824C5"/>
    <w:rsid w:val="0088289F"/>
    <w:rsid w:val="00883A03"/>
    <w:rsid w:val="00884DA2"/>
    <w:rsid w:val="0088621F"/>
    <w:rsid w:val="00887E56"/>
    <w:rsid w:val="008937B8"/>
    <w:rsid w:val="00897911"/>
    <w:rsid w:val="008A6E8B"/>
    <w:rsid w:val="008B2EEC"/>
    <w:rsid w:val="008B5C03"/>
    <w:rsid w:val="008B5D93"/>
    <w:rsid w:val="008B5E70"/>
    <w:rsid w:val="008C5CBB"/>
    <w:rsid w:val="008D1407"/>
    <w:rsid w:val="008D3AE5"/>
    <w:rsid w:val="008D67C9"/>
    <w:rsid w:val="008D70A8"/>
    <w:rsid w:val="008E20CD"/>
    <w:rsid w:val="008E5AC3"/>
    <w:rsid w:val="008F22E8"/>
    <w:rsid w:val="008F2482"/>
    <w:rsid w:val="009004B1"/>
    <w:rsid w:val="00901625"/>
    <w:rsid w:val="00902AAC"/>
    <w:rsid w:val="00903153"/>
    <w:rsid w:val="00904009"/>
    <w:rsid w:val="009063DB"/>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6026"/>
    <w:rsid w:val="00947CA5"/>
    <w:rsid w:val="009513E1"/>
    <w:rsid w:val="009523A0"/>
    <w:rsid w:val="009523D0"/>
    <w:rsid w:val="00955CEF"/>
    <w:rsid w:val="0095625D"/>
    <w:rsid w:val="009608C6"/>
    <w:rsid w:val="00962FD2"/>
    <w:rsid w:val="00975B97"/>
    <w:rsid w:val="00977F55"/>
    <w:rsid w:val="00983483"/>
    <w:rsid w:val="00984A18"/>
    <w:rsid w:val="00990371"/>
    <w:rsid w:val="00990817"/>
    <w:rsid w:val="00990DB2"/>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6035"/>
    <w:rsid w:val="00A02A2A"/>
    <w:rsid w:val="00A05561"/>
    <w:rsid w:val="00A13AE8"/>
    <w:rsid w:val="00A14361"/>
    <w:rsid w:val="00A1669B"/>
    <w:rsid w:val="00A20CE6"/>
    <w:rsid w:val="00A30D33"/>
    <w:rsid w:val="00A317E9"/>
    <w:rsid w:val="00A37C12"/>
    <w:rsid w:val="00A40907"/>
    <w:rsid w:val="00A433E3"/>
    <w:rsid w:val="00A43B0C"/>
    <w:rsid w:val="00A46619"/>
    <w:rsid w:val="00A5037B"/>
    <w:rsid w:val="00A516DA"/>
    <w:rsid w:val="00A5210B"/>
    <w:rsid w:val="00A5524E"/>
    <w:rsid w:val="00A56E91"/>
    <w:rsid w:val="00A57121"/>
    <w:rsid w:val="00A57297"/>
    <w:rsid w:val="00A5744A"/>
    <w:rsid w:val="00A60CA6"/>
    <w:rsid w:val="00A64EDE"/>
    <w:rsid w:val="00A70327"/>
    <w:rsid w:val="00A713A2"/>
    <w:rsid w:val="00A73278"/>
    <w:rsid w:val="00A75907"/>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47BD"/>
    <w:rsid w:val="00AC77B5"/>
    <w:rsid w:val="00AD341E"/>
    <w:rsid w:val="00AD5A14"/>
    <w:rsid w:val="00AD7D25"/>
    <w:rsid w:val="00AE0878"/>
    <w:rsid w:val="00AE4404"/>
    <w:rsid w:val="00AE63EB"/>
    <w:rsid w:val="00AE68C1"/>
    <w:rsid w:val="00AE7B06"/>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08A"/>
    <w:rsid w:val="00B5644C"/>
    <w:rsid w:val="00B57300"/>
    <w:rsid w:val="00B63C30"/>
    <w:rsid w:val="00B777EE"/>
    <w:rsid w:val="00B9046B"/>
    <w:rsid w:val="00B9088D"/>
    <w:rsid w:val="00B91FA3"/>
    <w:rsid w:val="00B94069"/>
    <w:rsid w:val="00BA180A"/>
    <w:rsid w:val="00BA36CC"/>
    <w:rsid w:val="00BA627B"/>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E2EA1"/>
    <w:rsid w:val="00BF0097"/>
    <w:rsid w:val="00BF108B"/>
    <w:rsid w:val="00BF7052"/>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352A"/>
    <w:rsid w:val="00C55389"/>
    <w:rsid w:val="00C609F4"/>
    <w:rsid w:val="00C73BF7"/>
    <w:rsid w:val="00C73F3E"/>
    <w:rsid w:val="00C75D7A"/>
    <w:rsid w:val="00C90025"/>
    <w:rsid w:val="00C92F0E"/>
    <w:rsid w:val="00C946FE"/>
    <w:rsid w:val="00C959C9"/>
    <w:rsid w:val="00C97582"/>
    <w:rsid w:val="00CB121E"/>
    <w:rsid w:val="00CB2CF1"/>
    <w:rsid w:val="00CB65EA"/>
    <w:rsid w:val="00CC0113"/>
    <w:rsid w:val="00CC77EB"/>
    <w:rsid w:val="00CD204E"/>
    <w:rsid w:val="00CE02FE"/>
    <w:rsid w:val="00CE0E8B"/>
    <w:rsid w:val="00CE16ED"/>
    <w:rsid w:val="00CE242E"/>
    <w:rsid w:val="00CE2D34"/>
    <w:rsid w:val="00CE6877"/>
    <w:rsid w:val="00CF1C8C"/>
    <w:rsid w:val="00CF28A9"/>
    <w:rsid w:val="00CF6B2D"/>
    <w:rsid w:val="00CF7E47"/>
    <w:rsid w:val="00D04EFC"/>
    <w:rsid w:val="00D05027"/>
    <w:rsid w:val="00D050E7"/>
    <w:rsid w:val="00D06EF7"/>
    <w:rsid w:val="00D0792C"/>
    <w:rsid w:val="00D1234C"/>
    <w:rsid w:val="00D176B2"/>
    <w:rsid w:val="00D20F49"/>
    <w:rsid w:val="00D25375"/>
    <w:rsid w:val="00D25943"/>
    <w:rsid w:val="00D27F56"/>
    <w:rsid w:val="00D328EA"/>
    <w:rsid w:val="00D34AA9"/>
    <w:rsid w:val="00D34F3C"/>
    <w:rsid w:val="00D37767"/>
    <w:rsid w:val="00D37CFD"/>
    <w:rsid w:val="00D434FC"/>
    <w:rsid w:val="00D4653E"/>
    <w:rsid w:val="00D50AF9"/>
    <w:rsid w:val="00D561DE"/>
    <w:rsid w:val="00D578E8"/>
    <w:rsid w:val="00D60703"/>
    <w:rsid w:val="00D6250B"/>
    <w:rsid w:val="00D64313"/>
    <w:rsid w:val="00D71D6F"/>
    <w:rsid w:val="00D7470C"/>
    <w:rsid w:val="00D75658"/>
    <w:rsid w:val="00D81B5B"/>
    <w:rsid w:val="00D86628"/>
    <w:rsid w:val="00D86B99"/>
    <w:rsid w:val="00D93FB0"/>
    <w:rsid w:val="00DA2269"/>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209"/>
    <w:rsid w:val="00E42803"/>
    <w:rsid w:val="00E445E6"/>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419EA"/>
    <w:rsid w:val="00F4370B"/>
    <w:rsid w:val="00F43B7E"/>
    <w:rsid w:val="00F445F5"/>
    <w:rsid w:val="00F46695"/>
    <w:rsid w:val="00F52532"/>
    <w:rsid w:val="00F5275C"/>
    <w:rsid w:val="00F52A9B"/>
    <w:rsid w:val="00F55514"/>
    <w:rsid w:val="00F57D9D"/>
    <w:rsid w:val="00F60FE0"/>
    <w:rsid w:val="00F61FBB"/>
    <w:rsid w:val="00F62F6F"/>
    <w:rsid w:val="00F63F1D"/>
    <w:rsid w:val="00F679A3"/>
    <w:rsid w:val="00F723AF"/>
    <w:rsid w:val="00F80CAA"/>
    <w:rsid w:val="00F8375B"/>
    <w:rsid w:val="00F848EF"/>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4DCE"/>
    <w:rsid w:val="00FC59FD"/>
    <w:rsid w:val="00FE05C6"/>
    <w:rsid w:val="00FE6B0D"/>
    <w:rsid w:val="00FE714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D1468F04-C511-42CC-9422-F2D0C77D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lukosiene\Downloads\&#302;sakymo%20projekto%20&#353;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Props1.xml><?xml version="1.0" encoding="utf-8"?>
<ds:datastoreItem xmlns:ds="http://schemas.openxmlformats.org/officeDocument/2006/customXml" ds:itemID="{C116FE21-8A3A-428D-BFD3-DE6F5FB53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3.xml><?xml version="1.0" encoding="utf-8"?>
<ds:datastoreItem xmlns:ds="http://schemas.openxmlformats.org/officeDocument/2006/customXml" ds:itemID="{BF77CAFF-C850-467D-9F3F-4EFFAA81460C}">
  <ds:schemaRefs>
    <ds:schemaRef ds:uri="http://schemas.openxmlformats.org/officeDocument/2006/bibliography"/>
  </ds:schemaRefs>
</ds:datastoreItem>
</file>

<file path=customXml/itemProps4.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Įsakymo projekto šablonas.dotx</Template>
  <TotalTime>734</TotalTime>
  <Pages>1</Pages>
  <Words>1576</Words>
  <Characters>899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14</cp:revision>
  <cp:lastPrinted>2020-09-30T05:28:00Z</cp:lastPrinted>
  <dcterms:created xsi:type="dcterms:W3CDTF">2024-01-30T05:04:00Z</dcterms:created>
  <dcterms:modified xsi:type="dcterms:W3CDTF">2024-01-30T05:29:00Z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