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AF2DC" w14:textId="77777777" w:rsidR="00673C38" w:rsidRPr="00595A35" w:rsidRDefault="00DA2269" w:rsidP="00EB1C3A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Projektas</w:t>
      </w:r>
    </w:p>
    <w:p w14:paraId="1C63C009" w14:textId="77777777" w:rsidR="00DA2269" w:rsidRDefault="00DA2269" w:rsidP="00673C38">
      <w:pPr>
        <w:jc w:val="center"/>
        <w:rPr>
          <w:b/>
          <w:bCs/>
        </w:rPr>
      </w:pPr>
    </w:p>
    <w:p w14:paraId="39CAD224" w14:textId="77777777" w:rsidR="00376C24" w:rsidRDefault="00376C24" w:rsidP="00673C38">
      <w:pPr>
        <w:jc w:val="center"/>
        <w:rPr>
          <w:b/>
          <w:bCs/>
        </w:rPr>
      </w:pPr>
    </w:p>
    <w:p w14:paraId="34EC83C0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708719F7" w14:textId="77777777" w:rsidR="00F85C11" w:rsidRPr="00595A35" w:rsidRDefault="00F85C11" w:rsidP="00673C38">
      <w:pPr>
        <w:jc w:val="center"/>
        <w:rPr>
          <w:b/>
          <w:bCs/>
        </w:rPr>
      </w:pPr>
    </w:p>
    <w:p w14:paraId="09FC01EF" w14:textId="77777777" w:rsidR="005D7B85" w:rsidRPr="005F3397" w:rsidRDefault="005D7B85" w:rsidP="00376C2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lang w:val="fi-FI"/>
        </w:rPr>
      </w:pPr>
      <w:r w:rsidRPr="005F3397">
        <w:rPr>
          <w:rStyle w:val="eop"/>
          <w:b/>
          <w:bCs/>
          <w:lang w:val="fi-FI"/>
        </w:rPr>
        <w:t>ĮSAKYMAS</w:t>
      </w:r>
    </w:p>
    <w:p w14:paraId="409AF0F2" w14:textId="0ADCC9D7" w:rsidR="00313296" w:rsidRDefault="000C1552" w:rsidP="00313296">
      <w:pPr>
        <w:jc w:val="center"/>
        <w:rPr>
          <w:b/>
          <w:bCs/>
          <w:szCs w:val="24"/>
        </w:rPr>
      </w:pPr>
      <w:r w:rsidRPr="009D49B4">
        <w:rPr>
          <w:rStyle w:val="eop"/>
          <w:b/>
          <w:bCs/>
        </w:rPr>
        <w:t> </w:t>
      </w:r>
      <w:r w:rsidR="00114E76" w:rsidRPr="00253350">
        <w:rPr>
          <w:b/>
          <w:bCs/>
          <w:color w:val="000000"/>
          <w:szCs w:val="24"/>
        </w:rPr>
        <w:t>DĖL LIETUVOS RESPUBLIKOS APLINKOS MINISTRO 2022 M. BIRŽELIO 14 D. ĮSAKYMO NR. D1-184 „DĖL SAUGOMŲ GAMTOS PAVELDO OBJEKTŲ PASKELBIMO IR JŲ RIBŲ SCHEMŲ PATVIRTINIMO“ PAKEITIMO</w:t>
      </w:r>
    </w:p>
    <w:p w14:paraId="23E2E233" w14:textId="131A5792" w:rsidR="000C1552" w:rsidRPr="00B60D47" w:rsidRDefault="000C1552" w:rsidP="00376C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lt-LT"/>
        </w:rPr>
      </w:pPr>
    </w:p>
    <w:p w14:paraId="520C9718" w14:textId="77777777" w:rsidR="000C1552" w:rsidRPr="00B60D47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B60D47">
        <w:rPr>
          <w:rStyle w:val="eop"/>
          <w:lang w:val="lt-LT"/>
        </w:rPr>
        <w:t> </w:t>
      </w:r>
    </w:p>
    <w:p w14:paraId="480D4205" w14:textId="7A82F789" w:rsidR="000C1552" w:rsidRPr="0087533B" w:rsidRDefault="005D7B85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>
        <w:rPr>
          <w:rStyle w:val="normaltextrun"/>
          <w:lang w:val="lt-LT"/>
        </w:rPr>
        <w:t>202</w:t>
      </w:r>
      <w:r w:rsidR="009D49B4">
        <w:rPr>
          <w:rStyle w:val="normaltextrun"/>
          <w:lang w:val="lt-LT"/>
        </w:rPr>
        <w:t>5</w:t>
      </w:r>
      <w:r w:rsidR="000C1552" w:rsidRPr="005D7B85">
        <w:rPr>
          <w:rStyle w:val="normaltextrun"/>
          <w:lang w:val="lt-LT"/>
        </w:rPr>
        <w:t> m.</w:t>
      </w:r>
      <w:r>
        <w:rPr>
          <w:rStyle w:val="normaltextrun"/>
          <w:lang w:val="lt-LT"/>
        </w:rPr>
        <w:t xml:space="preserve"> </w:t>
      </w:r>
      <w:r w:rsidR="00313296">
        <w:rPr>
          <w:rStyle w:val="normaltextrun"/>
          <w:lang w:val="lt-LT"/>
        </w:rPr>
        <w:tab/>
      </w:r>
      <w:r w:rsidR="00313296">
        <w:rPr>
          <w:rStyle w:val="normaltextrun"/>
          <w:lang w:val="lt-LT"/>
        </w:rPr>
        <w:tab/>
      </w:r>
      <w:r>
        <w:rPr>
          <w:rStyle w:val="normaltextrun"/>
          <w:lang w:val="lt-LT"/>
        </w:rPr>
        <w:t xml:space="preserve">       </w:t>
      </w:r>
      <w:r w:rsidRPr="005D7B85">
        <w:rPr>
          <w:rStyle w:val="normaltextrun"/>
          <w:lang w:val="lt-LT"/>
        </w:rPr>
        <w:t xml:space="preserve"> </w:t>
      </w:r>
      <w:r w:rsidR="000C1552" w:rsidRPr="005D7B85">
        <w:rPr>
          <w:rStyle w:val="normaltextrun"/>
          <w:lang w:val="lt-LT"/>
        </w:rPr>
        <w:t>d. Nr. </w:t>
      </w:r>
      <w:r w:rsidR="000C1552" w:rsidRPr="0087533B">
        <w:rPr>
          <w:rStyle w:val="eop"/>
          <w:lang w:val="lt-LT"/>
        </w:rPr>
        <w:t> </w:t>
      </w:r>
    </w:p>
    <w:p w14:paraId="3FAA8C8A" w14:textId="77777777" w:rsidR="000C1552" w:rsidRPr="0087533B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005D7B85">
        <w:rPr>
          <w:rStyle w:val="normaltextrun"/>
          <w:lang w:val="lt-LT"/>
        </w:rPr>
        <w:t>Vilnius</w:t>
      </w:r>
      <w:r w:rsidRPr="0087533B">
        <w:rPr>
          <w:rStyle w:val="scxw234499064"/>
          <w:lang w:val="lt-LT"/>
        </w:rPr>
        <w:t> </w:t>
      </w:r>
      <w:r w:rsidRPr="0087533B">
        <w:rPr>
          <w:lang w:val="lt-LT"/>
        </w:rPr>
        <w:br/>
      </w:r>
    </w:p>
    <w:p w14:paraId="4FC07457" w14:textId="77777777" w:rsidR="000359FD" w:rsidRDefault="000359FD" w:rsidP="000359FD">
      <w:pPr>
        <w:tabs>
          <w:tab w:val="left" w:pos="8364"/>
        </w:tabs>
        <w:spacing w:line="360" w:lineRule="auto"/>
        <w:ind w:firstLine="720"/>
        <w:jc w:val="both"/>
        <w:rPr>
          <w:color w:val="000000"/>
          <w:szCs w:val="24"/>
        </w:rPr>
      </w:pPr>
    </w:p>
    <w:p w14:paraId="253C1B01" w14:textId="173EC09A" w:rsidR="000359FD" w:rsidRPr="007A2EFA" w:rsidRDefault="000359FD" w:rsidP="008566D1">
      <w:pPr>
        <w:ind w:firstLine="709"/>
        <w:jc w:val="both"/>
        <w:rPr>
          <w:b/>
          <w:bCs/>
          <w:szCs w:val="24"/>
        </w:rPr>
      </w:pPr>
      <w:r w:rsidRPr="007B38B2">
        <w:rPr>
          <w:szCs w:val="24"/>
        </w:rPr>
        <w:t>Vadovaudamasis Lietuvos Respublikos saugomų teritorijų įstatymo 2</w:t>
      </w:r>
      <w:r>
        <w:rPr>
          <w:szCs w:val="24"/>
        </w:rPr>
        <w:t>2</w:t>
      </w:r>
      <w:r w:rsidRPr="007B38B2">
        <w:rPr>
          <w:szCs w:val="24"/>
        </w:rPr>
        <w:t xml:space="preserve"> straipsnio </w:t>
      </w:r>
      <w:r>
        <w:rPr>
          <w:szCs w:val="24"/>
        </w:rPr>
        <w:t>5</w:t>
      </w:r>
      <w:r w:rsidRPr="007B38B2">
        <w:rPr>
          <w:szCs w:val="24"/>
        </w:rPr>
        <w:t xml:space="preserve"> dalimi ir atsižvelgdamas į Saugomų teritorijų (išskyrus kultūrinius rezervatus (rezervatus-muziejus), kultūrinius draustinius, istorinius valstybinius parkus) steigimo kriterijų, patvirtintų Lietuvos Respublikos aplinkos ministro 2020 m. gruodžio 3 d. įsakymu Nr. D1-736 „Dėl Saugomų teritorijų (išskyrus kultūrinius rezervatus (rezervatus-muziejus), kultūrinius draustinius, istorinius valstybinius parkus) steigimo kriterijų patvirtinimo“, 10.1, 10.2, 10.3 papunkčius ir 11 punkt</w:t>
      </w:r>
      <w:r w:rsidR="00700A57">
        <w:rPr>
          <w:szCs w:val="24"/>
        </w:rPr>
        <w:t>ą,</w:t>
      </w:r>
      <w:r w:rsidR="00615168" w:rsidRPr="008566D1">
        <w:rPr>
          <w:szCs w:val="24"/>
        </w:rPr>
        <w:t xml:space="preserve"> Valstybinės saugomų teritorijų tarnybos prie Aplinkos ministerijos</w:t>
      </w:r>
      <w:r w:rsidR="006B78BE">
        <w:rPr>
          <w:szCs w:val="24"/>
        </w:rPr>
        <w:t xml:space="preserve"> direktoriaus</w:t>
      </w:r>
      <w:r w:rsidR="00615168" w:rsidRPr="008566D1">
        <w:rPr>
          <w:szCs w:val="24"/>
        </w:rPr>
        <w:t xml:space="preserve"> 2025 </w:t>
      </w:r>
      <w:r w:rsidR="003C390C" w:rsidRPr="008566D1">
        <w:rPr>
          <w:szCs w:val="24"/>
        </w:rPr>
        <w:t>m. liepos 7 d įsakym</w:t>
      </w:r>
      <w:r w:rsidR="00D25687">
        <w:rPr>
          <w:szCs w:val="24"/>
        </w:rPr>
        <w:t>ą</w:t>
      </w:r>
      <w:r w:rsidR="003C390C" w:rsidRPr="008566D1">
        <w:rPr>
          <w:szCs w:val="24"/>
        </w:rPr>
        <w:t xml:space="preserve"> Nr</w:t>
      </w:r>
      <w:r w:rsidR="008566D1">
        <w:rPr>
          <w:szCs w:val="24"/>
        </w:rPr>
        <w:t>.</w:t>
      </w:r>
      <w:r w:rsidR="006B78BE">
        <w:rPr>
          <w:szCs w:val="24"/>
        </w:rPr>
        <w:t> </w:t>
      </w:r>
      <w:r w:rsidR="003C390C" w:rsidRPr="008566D1">
        <w:rPr>
          <w:szCs w:val="24"/>
        </w:rPr>
        <w:t xml:space="preserve">V-95 </w:t>
      </w:r>
      <w:r w:rsidR="00617E1E">
        <w:rPr>
          <w:szCs w:val="24"/>
        </w:rPr>
        <w:t>„</w:t>
      </w:r>
      <w:r w:rsidR="008566D1">
        <w:rPr>
          <w:szCs w:val="24"/>
        </w:rPr>
        <w:t>D</w:t>
      </w:r>
      <w:r w:rsidR="008566D1" w:rsidRPr="008566D1">
        <w:rPr>
          <w:szCs w:val="24"/>
        </w:rPr>
        <w:t>ėl valstybės saugomų gamtos paveldo objektų apsaugos netikslingumo</w:t>
      </w:r>
      <w:r w:rsidR="00617E1E">
        <w:rPr>
          <w:szCs w:val="24"/>
        </w:rPr>
        <w:t>“</w:t>
      </w:r>
      <w:r w:rsidR="00700A57">
        <w:rPr>
          <w:szCs w:val="24"/>
        </w:rPr>
        <w:t>,</w:t>
      </w:r>
    </w:p>
    <w:p w14:paraId="3F4D7024" w14:textId="20256261" w:rsidR="00114E76" w:rsidRDefault="0019364B" w:rsidP="00B60D47">
      <w:pPr>
        <w:tabs>
          <w:tab w:val="left" w:pos="8364"/>
        </w:tabs>
        <w:ind w:firstLine="72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>p</w:t>
      </w:r>
      <w:r w:rsidR="00114E76" w:rsidRPr="007B38B2">
        <w:rPr>
          <w:color w:val="000000"/>
          <w:szCs w:val="24"/>
        </w:rPr>
        <w:t xml:space="preserve"> a k e i č i u Lietuvos Respublikos aplinkos ministro </w:t>
      </w:r>
      <w:bookmarkStart w:id="0" w:name="_Hlk199312696"/>
      <w:r w:rsidR="00114E76" w:rsidRPr="007B38B2">
        <w:rPr>
          <w:color w:val="000000"/>
          <w:szCs w:val="24"/>
        </w:rPr>
        <w:t xml:space="preserve">2022 m. birželio 14 d. </w:t>
      </w:r>
      <w:r w:rsidR="00114E76">
        <w:rPr>
          <w:color w:val="000000"/>
          <w:szCs w:val="24"/>
        </w:rPr>
        <w:t xml:space="preserve">įsakymą </w:t>
      </w:r>
      <w:r w:rsidR="00114E76" w:rsidRPr="007B38B2">
        <w:rPr>
          <w:color w:val="000000"/>
          <w:szCs w:val="24"/>
        </w:rPr>
        <w:t>Nr.</w:t>
      </w:r>
      <w:r w:rsidR="00114E76">
        <w:rPr>
          <w:color w:val="000000"/>
          <w:szCs w:val="24"/>
        </w:rPr>
        <w:t> </w:t>
      </w:r>
      <w:r w:rsidR="00114E76" w:rsidRPr="007B38B2">
        <w:rPr>
          <w:color w:val="000000"/>
          <w:szCs w:val="24"/>
        </w:rPr>
        <w:t>D1-184</w:t>
      </w:r>
      <w:r w:rsidR="00114E76">
        <w:rPr>
          <w:color w:val="000000"/>
          <w:szCs w:val="24"/>
        </w:rPr>
        <w:t xml:space="preserve"> </w:t>
      </w:r>
      <w:bookmarkEnd w:id="0"/>
      <w:r w:rsidR="00114E76" w:rsidRPr="007B38B2">
        <w:rPr>
          <w:color w:val="000000"/>
          <w:szCs w:val="24"/>
        </w:rPr>
        <w:t>„Dėl</w:t>
      </w:r>
      <w:r w:rsidR="004F6F0D">
        <w:rPr>
          <w:color w:val="000000"/>
          <w:szCs w:val="24"/>
        </w:rPr>
        <w:t xml:space="preserve"> s</w:t>
      </w:r>
      <w:r w:rsidR="00114E76">
        <w:rPr>
          <w:color w:val="000000"/>
          <w:szCs w:val="24"/>
        </w:rPr>
        <w:t>a</w:t>
      </w:r>
      <w:r w:rsidR="00114E76" w:rsidRPr="007B38B2">
        <w:rPr>
          <w:color w:val="000000"/>
          <w:szCs w:val="24"/>
        </w:rPr>
        <w:t>ugom</w:t>
      </w:r>
      <w:r w:rsidR="00114E76">
        <w:rPr>
          <w:color w:val="000000"/>
          <w:szCs w:val="24"/>
        </w:rPr>
        <w:t>ų</w:t>
      </w:r>
      <w:r w:rsidR="00114E76" w:rsidRPr="007B38B2">
        <w:rPr>
          <w:color w:val="000000"/>
          <w:szCs w:val="24"/>
        </w:rPr>
        <w:t xml:space="preserve"> gamtos paveldo objekt</w:t>
      </w:r>
      <w:r w:rsidR="00114E76">
        <w:rPr>
          <w:color w:val="000000"/>
          <w:szCs w:val="24"/>
        </w:rPr>
        <w:t>ų paskelbimo ir jų ribų schemų patvirtinimo“</w:t>
      </w:r>
      <w:r w:rsidR="000359FD">
        <w:rPr>
          <w:color w:val="000000"/>
          <w:szCs w:val="24"/>
        </w:rPr>
        <w:t>:</w:t>
      </w:r>
    </w:p>
    <w:p w14:paraId="43C1EBEE" w14:textId="1A315357" w:rsidR="00A76270" w:rsidRDefault="00114E76" w:rsidP="00B60D47">
      <w:pPr>
        <w:ind w:firstLine="709"/>
        <w:jc w:val="both"/>
        <w:rPr>
          <w:szCs w:val="24"/>
        </w:rPr>
      </w:pPr>
      <w:r w:rsidRPr="00EF7F3B">
        <w:rPr>
          <w:szCs w:val="24"/>
        </w:rPr>
        <w:t>1</w:t>
      </w:r>
      <w:r w:rsidR="00A76270">
        <w:rPr>
          <w:szCs w:val="24"/>
        </w:rPr>
        <w:t>. Pakeičiu preambulę ir ją išdėstau taip:</w:t>
      </w:r>
    </w:p>
    <w:p w14:paraId="5E6FB72C" w14:textId="2F9FE0CF" w:rsidR="00B60D47" w:rsidRDefault="00B60D47" w:rsidP="00B60D47">
      <w:pPr>
        <w:ind w:firstLine="709"/>
        <w:jc w:val="both"/>
        <w:rPr>
          <w:szCs w:val="24"/>
        </w:rPr>
      </w:pPr>
      <w:r>
        <w:rPr>
          <w:szCs w:val="24"/>
        </w:rPr>
        <w:t>„</w:t>
      </w:r>
      <w:r w:rsidRPr="00A00015">
        <w:rPr>
          <w:szCs w:val="24"/>
        </w:rPr>
        <w:t xml:space="preserve">Vadovaudamasis Lietuvos Respublikos saugomų teritorijų įstatymo </w:t>
      </w:r>
      <w:r w:rsidRPr="007B38B2">
        <w:rPr>
          <w:szCs w:val="24"/>
        </w:rPr>
        <w:t>2</w:t>
      </w:r>
      <w:r>
        <w:rPr>
          <w:szCs w:val="24"/>
        </w:rPr>
        <w:t>2</w:t>
      </w:r>
      <w:r w:rsidRPr="007B38B2">
        <w:rPr>
          <w:szCs w:val="24"/>
        </w:rPr>
        <w:t xml:space="preserve"> straipsnio </w:t>
      </w:r>
      <w:r>
        <w:rPr>
          <w:szCs w:val="24"/>
        </w:rPr>
        <w:t>5</w:t>
      </w:r>
      <w:r w:rsidRPr="007B38B2">
        <w:rPr>
          <w:szCs w:val="24"/>
        </w:rPr>
        <w:t xml:space="preserve"> dalimi</w:t>
      </w:r>
      <w:r w:rsidRPr="00A00015">
        <w:rPr>
          <w:szCs w:val="24"/>
        </w:rPr>
        <w:t>, ir atsižvelgdamas į Saugomų teritorijų (išskyrus kultūrinius rezervatus (rezervatus-muziejus), kultūrinius draustinius, istorinius valstybinius parkus) steigimo kriterijų, patvirtintų Lietuvos Respublikos aplinkos ministro 2020 m. gruodžio 3 d. įsakymu Nr. D1-736 „Dėl Saugomų teritorijų (išskyrus kultūrinius rezervatus (rezervatus-muziejus), kultūrinius draustinius, istorinius valstybinius parkus) steigimo kriterijų patvirtinimo“, 10.1, 10.2, 10.3 papunkčius ir 11 punktą:</w:t>
      </w:r>
      <w:r>
        <w:rPr>
          <w:szCs w:val="24"/>
        </w:rPr>
        <w:t>“</w:t>
      </w:r>
      <w:r w:rsidR="0095405B">
        <w:rPr>
          <w:szCs w:val="24"/>
        </w:rPr>
        <w:t>.</w:t>
      </w:r>
    </w:p>
    <w:p w14:paraId="01325A05" w14:textId="5E67ABC3" w:rsidR="00B60D47" w:rsidRPr="0015419C" w:rsidRDefault="00B60D47" w:rsidP="00CE7C1C">
      <w:pPr>
        <w:ind w:firstLine="709"/>
        <w:rPr>
          <w:color w:val="000000"/>
          <w:szCs w:val="24"/>
        </w:rPr>
      </w:pPr>
      <w:r w:rsidRPr="0015419C">
        <w:rPr>
          <w:szCs w:val="24"/>
        </w:rPr>
        <w:t xml:space="preserve">2. </w:t>
      </w:r>
      <w:r>
        <w:rPr>
          <w:szCs w:val="24"/>
        </w:rPr>
        <w:t>P</w:t>
      </w:r>
      <w:r w:rsidRPr="0015419C">
        <w:rPr>
          <w:szCs w:val="24"/>
        </w:rPr>
        <w:t>apildau</w:t>
      </w:r>
      <w:r w:rsidR="001F18D4">
        <w:rPr>
          <w:szCs w:val="24"/>
        </w:rPr>
        <w:t xml:space="preserve"> </w:t>
      </w:r>
      <w:r>
        <w:rPr>
          <w:color w:val="000000"/>
          <w:szCs w:val="24"/>
        </w:rPr>
        <w:t xml:space="preserve">1.1.180–1.1.184 </w:t>
      </w:r>
      <w:r w:rsidRPr="0015419C">
        <w:rPr>
          <w:color w:val="000000"/>
          <w:szCs w:val="24"/>
        </w:rPr>
        <w:t xml:space="preserve">papunkčiais: </w:t>
      </w:r>
    </w:p>
    <w:p w14:paraId="03B42D17" w14:textId="77777777" w:rsidR="00B60D47" w:rsidRPr="0015419C" w:rsidRDefault="00B60D47" w:rsidP="00B60D47">
      <w:pPr>
        <w:ind w:firstLine="709"/>
        <w:rPr>
          <w:color w:val="000000"/>
          <w:szCs w:val="24"/>
        </w:rPr>
      </w:pPr>
      <w:r w:rsidRPr="0015419C">
        <w:rPr>
          <w:color w:val="000000"/>
          <w:szCs w:val="24"/>
        </w:rPr>
        <w:t xml:space="preserve">„1.1.180. </w:t>
      </w:r>
      <w:proofErr w:type="spellStart"/>
      <w:r w:rsidRPr="0015419C">
        <w:rPr>
          <w:color w:val="000000"/>
          <w:szCs w:val="24"/>
        </w:rPr>
        <w:t>Dengtilčio</w:t>
      </w:r>
      <w:proofErr w:type="spellEnd"/>
      <w:r w:rsidRPr="0015419C">
        <w:rPr>
          <w:color w:val="000000"/>
          <w:szCs w:val="24"/>
        </w:rPr>
        <w:t xml:space="preserve"> atodanga;</w:t>
      </w:r>
    </w:p>
    <w:p w14:paraId="32327278" w14:textId="77777777" w:rsidR="00B60D47" w:rsidRPr="0015419C" w:rsidRDefault="00B60D47" w:rsidP="00B60D47">
      <w:pPr>
        <w:ind w:firstLine="709"/>
        <w:rPr>
          <w:color w:val="000000"/>
          <w:szCs w:val="24"/>
        </w:rPr>
      </w:pPr>
      <w:r w:rsidRPr="0015419C">
        <w:rPr>
          <w:color w:val="000000"/>
          <w:szCs w:val="24"/>
        </w:rPr>
        <w:t xml:space="preserve">1.1.181. </w:t>
      </w:r>
      <w:proofErr w:type="spellStart"/>
      <w:r w:rsidRPr="0015419C">
        <w:rPr>
          <w:color w:val="000000"/>
          <w:szCs w:val="24"/>
        </w:rPr>
        <w:t>Prušinskių</w:t>
      </w:r>
      <w:proofErr w:type="spellEnd"/>
      <w:r w:rsidRPr="0015419C">
        <w:rPr>
          <w:color w:val="000000"/>
          <w:szCs w:val="24"/>
        </w:rPr>
        <w:t xml:space="preserve"> atodanga;</w:t>
      </w:r>
    </w:p>
    <w:p w14:paraId="545E43E3" w14:textId="77777777" w:rsidR="00B60D47" w:rsidRPr="0015419C" w:rsidRDefault="00B60D47" w:rsidP="00B60D47">
      <w:pPr>
        <w:ind w:firstLine="709"/>
        <w:rPr>
          <w:color w:val="000000"/>
          <w:szCs w:val="24"/>
        </w:rPr>
      </w:pPr>
      <w:r w:rsidRPr="0015419C">
        <w:rPr>
          <w:color w:val="000000"/>
          <w:szCs w:val="24"/>
        </w:rPr>
        <w:t xml:space="preserve">1.1.182. </w:t>
      </w:r>
      <w:proofErr w:type="spellStart"/>
      <w:r w:rsidRPr="0015419C">
        <w:rPr>
          <w:color w:val="000000"/>
          <w:szCs w:val="24"/>
        </w:rPr>
        <w:t>Vėžalių</w:t>
      </w:r>
      <w:proofErr w:type="spellEnd"/>
      <w:r w:rsidRPr="0015419C">
        <w:rPr>
          <w:color w:val="000000"/>
          <w:szCs w:val="24"/>
        </w:rPr>
        <w:t xml:space="preserve"> akmuo;</w:t>
      </w:r>
    </w:p>
    <w:p w14:paraId="3F5F314C" w14:textId="77777777" w:rsidR="00B60D47" w:rsidRPr="0015419C" w:rsidRDefault="00B60D47" w:rsidP="00B60D47">
      <w:pPr>
        <w:ind w:firstLine="709"/>
        <w:rPr>
          <w:color w:val="000000"/>
          <w:szCs w:val="24"/>
        </w:rPr>
      </w:pPr>
      <w:r w:rsidRPr="0015419C">
        <w:rPr>
          <w:color w:val="000000"/>
          <w:szCs w:val="24"/>
        </w:rPr>
        <w:t xml:space="preserve">1.1.183. </w:t>
      </w:r>
      <w:proofErr w:type="spellStart"/>
      <w:r w:rsidRPr="0015419C">
        <w:rPr>
          <w:color w:val="000000"/>
          <w:szCs w:val="24"/>
        </w:rPr>
        <w:t>Petruko</w:t>
      </w:r>
      <w:proofErr w:type="spellEnd"/>
      <w:r w:rsidRPr="0015419C">
        <w:rPr>
          <w:color w:val="000000"/>
          <w:szCs w:val="24"/>
        </w:rPr>
        <w:t xml:space="preserve"> akmuo;</w:t>
      </w:r>
    </w:p>
    <w:p w14:paraId="41F2F9E4" w14:textId="77777777" w:rsidR="00B60D47" w:rsidRPr="0015419C" w:rsidRDefault="00B60D47" w:rsidP="00B60D47">
      <w:pPr>
        <w:ind w:firstLine="709"/>
        <w:rPr>
          <w:color w:val="000000"/>
          <w:szCs w:val="24"/>
        </w:rPr>
      </w:pPr>
      <w:r w:rsidRPr="0015419C">
        <w:rPr>
          <w:color w:val="000000" w:themeColor="text1"/>
          <w:szCs w:val="24"/>
        </w:rPr>
        <w:t>1.1.184. Žilių akmuo.“</w:t>
      </w:r>
    </w:p>
    <w:p w14:paraId="21696C08" w14:textId="7E1055D5" w:rsidR="00B60D47" w:rsidRPr="0015419C" w:rsidRDefault="00B60D47" w:rsidP="00B60D47">
      <w:pPr>
        <w:ind w:firstLine="709"/>
        <w:rPr>
          <w:color w:val="000000"/>
          <w:szCs w:val="24"/>
        </w:rPr>
      </w:pPr>
      <w:r w:rsidRPr="0015419C">
        <w:rPr>
          <w:color w:val="000000"/>
          <w:szCs w:val="24"/>
        </w:rPr>
        <w:t>3</w:t>
      </w:r>
      <w:r w:rsidR="00CE7C1C">
        <w:rPr>
          <w:color w:val="000000"/>
          <w:szCs w:val="24"/>
        </w:rPr>
        <w:t>.</w:t>
      </w:r>
      <w:r w:rsidRPr="0015419C">
        <w:rPr>
          <w:color w:val="000000"/>
          <w:szCs w:val="24"/>
        </w:rPr>
        <w:t xml:space="preserve"> </w:t>
      </w:r>
      <w:r w:rsidR="00CE7C1C">
        <w:rPr>
          <w:color w:val="000000"/>
          <w:szCs w:val="24"/>
        </w:rPr>
        <w:t xml:space="preserve">Papildau </w:t>
      </w:r>
      <w:r>
        <w:rPr>
          <w:color w:val="000000"/>
          <w:szCs w:val="24"/>
        </w:rPr>
        <w:t xml:space="preserve">1.3.38–1.3.40 </w:t>
      </w:r>
      <w:r w:rsidRPr="0015419C">
        <w:rPr>
          <w:color w:val="000000"/>
          <w:szCs w:val="24"/>
        </w:rPr>
        <w:t xml:space="preserve">papunkčiais: </w:t>
      </w:r>
    </w:p>
    <w:p w14:paraId="64623E54" w14:textId="77777777" w:rsidR="00B60D47" w:rsidRPr="0015419C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„1.3.38. </w:t>
      </w:r>
      <w:proofErr w:type="spellStart"/>
      <w:r w:rsidRPr="0015419C">
        <w:rPr>
          <w:szCs w:val="24"/>
        </w:rPr>
        <w:t>Kaukolynės</w:t>
      </w:r>
      <w:proofErr w:type="spellEnd"/>
      <w:r w:rsidRPr="0015419C">
        <w:rPr>
          <w:szCs w:val="24"/>
        </w:rPr>
        <w:t xml:space="preserve"> </w:t>
      </w:r>
      <w:proofErr w:type="spellStart"/>
      <w:r w:rsidRPr="0015419C">
        <w:rPr>
          <w:szCs w:val="24"/>
        </w:rPr>
        <w:t>atragis</w:t>
      </w:r>
      <w:proofErr w:type="spellEnd"/>
      <w:r w:rsidRPr="0015419C">
        <w:rPr>
          <w:szCs w:val="24"/>
        </w:rPr>
        <w:t>;</w:t>
      </w:r>
    </w:p>
    <w:p w14:paraId="27FE0B09" w14:textId="77777777" w:rsidR="00B60D47" w:rsidRPr="0015419C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1.3.39. </w:t>
      </w:r>
      <w:proofErr w:type="spellStart"/>
      <w:r w:rsidRPr="0015419C">
        <w:rPr>
          <w:szCs w:val="24"/>
        </w:rPr>
        <w:t>Liudgardos</w:t>
      </w:r>
      <w:proofErr w:type="spellEnd"/>
      <w:r w:rsidRPr="0015419C">
        <w:rPr>
          <w:szCs w:val="24"/>
        </w:rPr>
        <w:t xml:space="preserve"> cirkas;</w:t>
      </w:r>
    </w:p>
    <w:p w14:paraId="57FA2F09" w14:textId="77777777" w:rsidR="00B60D47" w:rsidRPr="0015419C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>1.3.40. Šventos ozas.“</w:t>
      </w:r>
    </w:p>
    <w:p w14:paraId="33EB5326" w14:textId="4D516739" w:rsidR="00B60D47" w:rsidRPr="0015419C" w:rsidRDefault="00F45FC9" w:rsidP="00B60D47">
      <w:pPr>
        <w:ind w:firstLine="709"/>
        <w:rPr>
          <w:color w:val="000000"/>
          <w:szCs w:val="24"/>
        </w:rPr>
      </w:pPr>
      <w:r>
        <w:rPr>
          <w:szCs w:val="24"/>
        </w:rPr>
        <w:t>4. Papildau</w:t>
      </w:r>
      <w:r w:rsidR="00B60D47" w:rsidRPr="0015419C">
        <w:rPr>
          <w:color w:val="000000"/>
          <w:szCs w:val="24"/>
        </w:rPr>
        <w:t xml:space="preserve"> </w:t>
      </w:r>
      <w:r w:rsidR="00B60D47">
        <w:rPr>
          <w:color w:val="000000"/>
          <w:szCs w:val="24"/>
        </w:rPr>
        <w:t>1.5.418–</w:t>
      </w:r>
      <w:r>
        <w:rPr>
          <w:color w:val="000000"/>
          <w:szCs w:val="24"/>
        </w:rPr>
        <w:t>1.5.</w:t>
      </w:r>
      <w:r w:rsidR="00B60D47">
        <w:rPr>
          <w:color w:val="000000"/>
          <w:szCs w:val="24"/>
        </w:rPr>
        <w:t xml:space="preserve">489 </w:t>
      </w:r>
      <w:r w:rsidR="00B60D47" w:rsidRPr="0015419C">
        <w:rPr>
          <w:color w:val="000000"/>
          <w:szCs w:val="24"/>
        </w:rPr>
        <w:t>papunkčiais:</w:t>
      </w:r>
    </w:p>
    <w:p w14:paraId="082724D7" w14:textId="77777777" w:rsidR="00BB0F87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>„1.5.418.</w:t>
      </w:r>
      <w:r w:rsidR="00BB0F87" w:rsidRPr="00BB0F87">
        <w:rPr>
          <w:szCs w:val="24"/>
        </w:rPr>
        <w:t xml:space="preserve"> </w:t>
      </w:r>
      <w:proofErr w:type="spellStart"/>
      <w:r w:rsidR="00BB0F87" w:rsidRPr="0015419C">
        <w:rPr>
          <w:szCs w:val="24"/>
        </w:rPr>
        <w:t>Ankerių</w:t>
      </w:r>
      <w:proofErr w:type="spellEnd"/>
      <w:r w:rsidR="00BB0F87" w:rsidRPr="0015419C">
        <w:rPr>
          <w:szCs w:val="24"/>
        </w:rPr>
        <w:t xml:space="preserve"> vinkšna;</w:t>
      </w:r>
    </w:p>
    <w:p w14:paraId="5E14DBBA" w14:textId="77777777" w:rsidR="00372ECB" w:rsidRDefault="00372ECB" w:rsidP="006B6A44">
      <w:pPr>
        <w:ind w:firstLine="709"/>
        <w:rPr>
          <w:szCs w:val="24"/>
        </w:rPr>
      </w:pPr>
      <w:r w:rsidRPr="00372ECB">
        <w:rPr>
          <w:szCs w:val="24"/>
        </w:rPr>
        <w:t xml:space="preserve">1.5.419. </w:t>
      </w:r>
      <w:proofErr w:type="spellStart"/>
      <w:r w:rsidR="00B60D47" w:rsidRPr="00372ECB">
        <w:rPr>
          <w:szCs w:val="24"/>
        </w:rPr>
        <w:t>Antkopčio</w:t>
      </w:r>
      <w:proofErr w:type="spellEnd"/>
      <w:r w:rsidR="00B60D47" w:rsidRPr="00372ECB">
        <w:rPr>
          <w:szCs w:val="24"/>
        </w:rPr>
        <w:t xml:space="preserve"> obelis;</w:t>
      </w:r>
    </w:p>
    <w:p w14:paraId="52E3F45E" w14:textId="3DDDD31A" w:rsidR="00D0169A" w:rsidRPr="0015419C" w:rsidRDefault="007331AB" w:rsidP="006B6A44">
      <w:pPr>
        <w:ind w:firstLine="709"/>
        <w:rPr>
          <w:szCs w:val="24"/>
        </w:rPr>
      </w:pPr>
      <w:r w:rsidRPr="0015419C">
        <w:rPr>
          <w:szCs w:val="24"/>
        </w:rPr>
        <w:t>1.5.420</w:t>
      </w:r>
      <w:r>
        <w:rPr>
          <w:szCs w:val="24"/>
        </w:rPr>
        <w:t xml:space="preserve">. </w:t>
      </w:r>
      <w:proofErr w:type="spellStart"/>
      <w:r w:rsidR="00D0169A" w:rsidRPr="0015419C">
        <w:rPr>
          <w:szCs w:val="24"/>
        </w:rPr>
        <w:t>Asavo</w:t>
      </w:r>
      <w:proofErr w:type="spellEnd"/>
      <w:r w:rsidR="00D0169A" w:rsidRPr="0015419C">
        <w:rPr>
          <w:szCs w:val="24"/>
        </w:rPr>
        <w:t xml:space="preserve"> </w:t>
      </w:r>
      <w:r w:rsidR="007214D3">
        <w:rPr>
          <w:szCs w:val="24"/>
        </w:rPr>
        <w:t xml:space="preserve">I </w:t>
      </w:r>
      <w:r w:rsidR="00D0169A" w:rsidRPr="0015419C">
        <w:rPr>
          <w:szCs w:val="24"/>
        </w:rPr>
        <w:t>pušis;</w:t>
      </w:r>
    </w:p>
    <w:p w14:paraId="243B67A2" w14:textId="6F846C52" w:rsidR="006750E7" w:rsidRPr="0015419C" w:rsidRDefault="007331AB" w:rsidP="00D0169A">
      <w:pPr>
        <w:ind w:firstLine="709"/>
        <w:rPr>
          <w:szCs w:val="24"/>
        </w:rPr>
      </w:pPr>
      <w:r w:rsidRPr="0015419C">
        <w:rPr>
          <w:szCs w:val="24"/>
        </w:rPr>
        <w:t>1.5.421</w:t>
      </w:r>
      <w:r>
        <w:rPr>
          <w:szCs w:val="24"/>
        </w:rPr>
        <w:t xml:space="preserve">. </w:t>
      </w:r>
      <w:proofErr w:type="spellStart"/>
      <w:r w:rsidR="00D0169A" w:rsidRPr="0015419C">
        <w:rPr>
          <w:szCs w:val="24"/>
        </w:rPr>
        <w:t>Asavo</w:t>
      </w:r>
      <w:proofErr w:type="spellEnd"/>
      <w:r w:rsidR="00D0169A" w:rsidRPr="0015419C">
        <w:rPr>
          <w:szCs w:val="24"/>
        </w:rPr>
        <w:t xml:space="preserve"> II pušis;</w:t>
      </w:r>
    </w:p>
    <w:p w14:paraId="1B113DD6" w14:textId="41C1911C" w:rsidR="00B60D47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A54BB7">
        <w:rPr>
          <w:szCs w:val="24"/>
        </w:rPr>
        <w:t>22</w:t>
      </w:r>
      <w:r w:rsidRPr="0015419C">
        <w:rPr>
          <w:szCs w:val="24"/>
        </w:rPr>
        <w:t xml:space="preserve">. </w:t>
      </w:r>
      <w:proofErr w:type="spellStart"/>
      <w:r w:rsidRPr="0015419C">
        <w:rPr>
          <w:szCs w:val="24"/>
        </w:rPr>
        <w:t>Barvų</w:t>
      </w:r>
      <w:proofErr w:type="spellEnd"/>
      <w:r w:rsidRPr="0015419C">
        <w:rPr>
          <w:szCs w:val="24"/>
        </w:rPr>
        <w:t xml:space="preserve"> ąžuolas;</w:t>
      </w:r>
    </w:p>
    <w:p w14:paraId="655489D8" w14:textId="3064B5E2" w:rsidR="00D0169A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1.5.42</w:t>
      </w:r>
      <w:r w:rsidR="00A54BB7">
        <w:rPr>
          <w:szCs w:val="24"/>
        </w:rPr>
        <w:t>3</w:t>
      </w:r>
      <w:r w:rsidRPr="0015419C">
        <w:rPr>
          <w:szCs w:val="24"/>
        </w:rPr>
        <w:t xml:space="preserve">. </w:t>
      </w:r>
      <w:proofErr w:type="spellStart"/>
      <w:r w:rsidR="00D0169A" w:rsidRPr="0015419C">
        <w:rPr>
          <w:szCs w:val="24"/>
        </w:rPr>
        <w:t>Bebrusėlių</w:t>
      </w:r>
      <w:proofErr w:type="spellEnd"/>
      <w:r w:rsidR="00D0169A" w:rsidRPr="0015419C">
        <w:rPr>
          <w:szCs w:val="24"/>
        </w:rPr>
        <w:t xml:space="preserve"> ąžuolas;</w:t>
      </w:r>
    </w:p>
    <w:p w14:paraId="7F7DFD6D" w14:textId="6D4168D3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1.5.42</w:t>
      </w:r>
      <w:r w:rsidR="00A54BB7">
        <w:rPr>
          <w:szCs w:val="24"/>
        </w:rPr>
        <w:t>4</w:t>
      </w:r>
      <w:r w:rsidRPr="0015419C">
        <w:rPr>
          <w:szCs w:val="24"/>
        </w:rPr>
        <w:t>.</w:t>
      </w:r>
      <w:r w:rsidR="00B60D47" w:rsidRPr="0015419C">
        <w:rPr>
          <w:szCs w:val="24"/>
        </w:rPr>
        <w:t xml:space="preserve"> Begėdžių miško maumedis;</w:t>
      </w:r>
    </w:p>
    <w:p w14:paraId="1F7031C4" w14:textId="60B347F9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1.5.42</w:t>
      </w:r>
      <w:r w:rsidR="00A54BB7">
        <w:rPr>
          <w:szCs w:val="24"/>
        </w:rPr>
        <w:t>5</w:t>
      </w:r>
      <w:r w:rsidR="00B60D47" w:rsidRPr="0015419C">
        <w:rPr>
          <w:szCs w:val="24"/>
        </w:rPr>
        <w:t>. Būbliškės bukas;</w:t>
      </w:r>
    </w:p>
    <w:p w14:paraId="2E31E6B9" w14:textId="33758B59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1.5.42</w:t>
      </w:r>
      <w:r w:rsidR="00A54BB7">
        <w:rPr>
          <w:szCs w:val="24"/>
        </w:rPr>
        <w:t>6</w:t>
      </w:r>
      <w:r w:rsidRPr="0015419C">
        <w:rPr>
          <w:szCs w:val="24"/>
        </w:rPr>
        <w:t xml:space="preserve">. </w:t>
      </w:r>
      <w:r w:rsidR="00B60D47" w:rsidRPr="0015419C">
        <w:rPr>
          <w:szCs w:val="24"/>
        </w:rPr>
        <w:t>Būbliškės klevas;</w:t>
      </w:r>
    </w:p>
    <w:p w14:paraId="4B6D1BBA" w14:textId="36BD6967" w:rsidR="00B60D47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1.5.42</w:t>
      </w:r>
      <w:r w:rsidR="00A54BB7">
        <w:rPr>
          <w:szCs w:val="24"/>
        </w:rPr>
        <w:t>7</w:t>
      </w:r>
      <w:r w:rsidRPr="0015419C">
        <w:rPr>
          <w:szCs w:val="24"/>
        </w:rPr>
        <w:t xml:space="preserve">. </w:t>
      </w:r>
      <w:r w:rsidR="00B60D47" w:rsidRPr="0015419C">
        <w:rPr>
          <w:szCs w:val="24"/>
        </w:rPr>
        <w:t>Būbliškės maumedis;</w:t>
      </w:r>
    </w:p>
    <w:p w14:paraId="456EBCAF" w14:textId="5055A14D" w:rsidR="00D0169A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lastRenderedPageBreak/>
        <w:t>1.5.42</w:t>
      </w:r>
      <w:r w:rsidR="00A54BB7">
        <w:rPr>
          <w:szCs w:val="24"/>
        </w:rPr>
        <w:t>8</w:t>
      </w:r>
      <w:r w:rsidRPr="0015419C">
        <w:rPr>
          <w:szCs w:val="24"/>
        </w:rPr>
        <w:t xml:space="preserve">. </w:t>
      </w:r>
      <w:proofErr w:type="spellStart"/>
      <w:r w:rsidR="00D0169A" w:rsidRPr="0015419C">
        <w:rPr>
          <w:szCs w:val="24"/>
        </w:rPr>
        <w:t>Būdvietės</w:t>
      </w:r>
      <w:proofErr w:type="spellEnd"/>
      <w:r w:rsidR="00D0169A" w:rsidRPr="0015419C">
        <w:rPr>
          <w:szCs w:val="24"/>
        </w:rPr>
        <w:t xml:space="preserve"> dvikamienis ąžuolas;</w:t>
      </w:r>
    </w:p>
    <w:p w14:paraId="33CD8437" w14:textId="7E17031B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1.5.42</w:t>
      </w:r>
      <w:r w:rsidR="00A54BB7">
        <w:rPr>
          <w:szCs w:val="24"/>
        </w:rPr>
        <w:t>9</w:t>
      </w:r>
      <w:r w:rsidRPr="0015419C">
        <w:rPr>
          <w:szCs w:val="24"/>
        </w:rPr>
        <w:t xml:space="preserve">. </w:t>
      </w:r>
      <w:r w:rsidR="00B60D47" w:rsidRPr="0015419C">
        <w:rPr>
          <w:szCs w:val="24"/>
        </w:rPr>
        <w:t>Cibulskų ąžuolas;</w:t>
      </w:r>
    </w:p>
    <w:p w14:paraId="6E55FD0E" w14:textId="015F4E35" w:rsidR="00B60D47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A54BB7">
        <w:rPr>
          <w:szCs w:val="24"/>
        </w:rPr>
        <w:t>30</w:t>
      </w:r>
      <w:r w:rsidRPr="0015419C">
        <w:rPr>
          <w:szCs w:val="24"/>
        </w:rPr>
        <w:t>.</w:t>
      </w:r>
      <w:r w:rsidR="00700A57">
        <w:rPr>
          <w:szCs w:val="24"/>
        </w:rPr>
        <w:t xml:space="preserve"> </w:t>
      </w:r>
      <w:r w:rsidR="00B60D47" w:rsidRPr="0015419C">
        <w:rPr>
          <w:szCs w:val="24"/>
        </w:rPr>
        <w:t>Dagilių ąžuolas;</w:t>
      </w:r>
    </w:p>
    <w:p w14:paraId="41CAB866" w14:textId="07C83577" w:rsidR="00EE150C" w:rsidRPr="0015419C" w:rsidRDefault="007331AB" w:rsidP="00EE150C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A54BB7">
        <w:rPr>
          <w:szCs w:val="24"/>
        </w:rPr>
        <w:t>1</w:t>
      </w:r>
      <w:r w:rsidRPr="0015419C">
        <w:rPr>
          <w:szCs w:val="24"/>
        </w:rPr>
        <w:t xml:space="preserve">. </w:t>
      </w:r>
      <w:r w:rsidR="00EE150C" w:rsidRPr="0015419C">
        <w:rPr>
          <w:szCs w:val="24"/>
        </w:rPr>
        <w:t>Dieglių ąžuolas;</w:t>
      </w:r>
    </w:p>
    <w:p w14:paraId="41750843" w14:textId="74714E89" w:rsidR="00EE150C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A54BB7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="00EE150C" w:rsidRPr="0015419C">
        <w:rPr>
          <w:szCs w:val="24"/>
        </w:rPr>
        <w:t>Dūkynės</w:t>
      </w:r>
      <w:proofErr w:type="spellEnd"/>
      <w:r w:rsidR="00EE150C" w:rsidRPr="0015419C">
        <w:rPr>
          <w:szCs w:val="24"/>
        </w:rPr>
        <w:t xml:space="preserve"> klevas;</w:t>
      </w:r>
    </w:p>
    <w:p w14:paraId="73DA026F" w14:textId="4047FBEE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A54BB7">
        <w:rPr>
          <w:szCs w:val="24"/>
        </w:rPr>
        <w:t>3</w:t>
      </w:r>
      <w:r w:rsidRPr="0015419C">
        <w:rPr>
          <w:szCs w:val="24"/>
        </w:rPr>
        <w:t>.</w:t>
      </w:r>
      <w:r w:rsidR="00700A57">
        <w:rPr>
          <w:szCs w:val="24"/>
        </w:rPr>
        <w:t xml:space="preserve"> </w:t>
      </w:r>
      <w:r w:rsidR="00B60D47" w:rsidRPr="0015419C">
        <w:rPr>
          <w:szCs w:val="24"/>
        </w:rPr>
        <w:t>Dvarčionių ąžuolas;</w:t>
      </w:r>
    </w:p>
    <w:p w14:paraId="0D9C6260" w14:textId="589362A5" w:rsidR="00B60D47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A54BB7">
        <w:rPr>
          <w:szCs w:val="24"/>
        </w:rPr>
        <w:t>4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Gagačių</w:t>
      </w:r>
      <w:proofErr w:type="spellEnd"/>
      <w:r w:rsidR="00B60D47" w:rsidRPr="0015419C">
        <w:rPr>
          <w:szCs w:val="24"/>
        </w:rPr>
        <w:t xml:space="preserve"> ąžuolas;</w:t>
      </w:r>
    </w:p>
    <w:p w14:paraId="704DDB9B" w14:textId="05C0774E" w:rsidR="00EE150C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A54BB7">
        <w:rPr>
          <w:szCs w:val="24"/>
        </w:rPr>
        <w:t>5</w:t>
      </w:r>
      <w:r w:rsidRPr="0015419C">
        <w:rPr>
          <w:szCs w:val="24"/>
        </w:rPr>
        <w:t xml:space="preserve">. </w:t>
      </w:r>
      <w:r w:rsidR="00EE150C" w:rsidRPr="0015419C">
        <w:rPr>
          <w:szCs w:val="24"/>
        </w:rPr>
        <w:t>Galnės ąžuolas;</w:t>
      </w:r>
    </w:p>
    <w:p w14:paraId="4376AEB4" w14:textId="13895185" w:rsidR="00B60D47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89136B">
        <w:rPr>
          <w:szCs w:val="24"/>
        </w:rPr>
        <w:t>6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Garniškių</w:t>
      </w:r>
      <w:proofErr w:type="spellEnd"/>
      <w:r w:rsidR="00B60D47" w:rsidRPr="0015419C">
        <w:rPr>
          <w:szCs w:val="24"/>
        </w:rPr>
        <w:t xml:space="preserve"> miško ąžuolas;</w:t>
      </w:r>
    </w:p>
    <w:p w14:paraId="6405FEB0" w14:textId="6C881284" w:rsidR="00DB61DA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89136B">
        <w:rPr>
          <w:szCs w:val="24"/>
        </w:rPr>
        <w:t>7</w:t>
      </w:r>
      <w:r w:rsidRPr="0015419C">
        <w:rPr>
          <w:szCs w:val="24"/>
        </w:rPr>
        <w:t xml:space="preserve">. </w:t>
      </w:r>
      <w:r w:rsidR="00DB61DA" w:rsidRPr="0015419C">
        <w:rPr>
          <w:szCs w:val="24"/>
        </w:rPr>
        <w:t>Genių (</w:t>
      </w:r>
      <w:proofErr w:type="spellStart"/>
      <w:r w:rsidR="00DB61DA" w:rsidRPr="0015419C">
        <w:rPr>
          <w:szCs w:val="24"/>
        </w:rPr>
        <w:t>Sidabravo</w:t>
      </w:r>
      <w:proofErr w:type="spellEnd"/>
      <w:r w:rsidR="00DB61DA" w:rsidRPr="0015419C">
        <w:rPr>
          <w:szCs w:val="24"/>
        </w:rPr>
        <w:t>) ąžuolas;</w:t>
      </w:r>
    </w:p>
    <w:p w14:paraId="3B190137" w14:textId="3B3B47D1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89136B">
        <w:rPr>
          <w:szCs w:val="24"/>
        </w:rPr>
        <w:t>8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Gilšės</w:t>
      </w:r>
      <w:proofErr w:type="spellEnd"/>
      <w:r w:rsidR="00B60D47" w:rsidRPr="0015419C">
        <w:rPr>
          <w:szCs w:val="24"/>
        </w:rPr>
        <w:t xml:space="preserve"> ąžuolas;</w:t>
      </w:r>
    </w:p>
    <w:p w14:paraId="49505BF1" w14:textId="44F5613D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1.5.43</w:t>
      </w:r>
      <w:r w:rsidR="0089136B">
        <w:rPr>
          <w:szCs w:val="24"/>
        </w:rPr>
        <w:t>9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Gudupių</w:t>
      </w:r>
      <w:proofErr w:type="spellEnd"/>
      <w:r w:rsidR="00B60D47" w:rsidRPr="0015419C">
        <w:rPr>
          <w:szCs w:val="24"/>
        </w:rPr>
        <w:t xml:space="preserve"> vinkšna;</w:t>
      </w:r>
    </w:p>
    <w:p w14:paraId="2AE418E6" w14:textId="255D3BBF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89136B">
        <w:rPr>
          <w:szCs w:val="24"/>
        </w:rPr>
        <w:t>40</w:t>
      </w:r>
      <w:r w:rsidRPr="0015419C">
        <w:rPr>
          <w:szCs w:val="24"/>
        </w:rPr>
        <w:t>.</w:t>
      </w:r>
      <w:r w:rsidR="00B60D47" w:rsidRPr="0015419C">
        <w:rPr>
          <w:szCs w:val="24"/>
        </w:rPr>
        <w:t xml:space="preserve"> Jocių parko maumedis;</w:t>
      </w:r>
    </w:p>
    <w:p w14:paraId="0B9BFC0F" w14:textId="4C8EFC67" w:rsidR="00B60D47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89136B">
        <w:rPr>
          <w:szCs w:val="24"/>
        </w:rPr>
        <w:t>1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Jukniškių</w:t>
      </w:r>
      <w:proofErr w:type="spellEnd"/>
      <w:r w:rsidR="00B60D47" w:rsidRPr="0015419C"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trikamienė</w:t>
      </w:r>
      <w:proofErr w:type="spellEnd"/>
      <w:r w:rsidR="00B60D47" w:rsidRPr="0015419C">
        <w:rPr>
          <w:szCs w:val="24"/>
        </w:rPr>
        <w:t xml:space="preserve"> liepa;</w:t>
      </w:r>
    </w:p>
    <w:p w14:paraId="3AFE5510" w14:textId="58E1C6DF" w:rsidR="00DB61DA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89136B">
        <w:rPr>
          <w:szCs w:val="24"/>
        </w:rPr>
        <w:t>2</w:t>
      </w:r>
      <w:r w:rsidRPr="0015419C">
        <w:rPr>
          <w:szCs w:val="24"/>
        </w:rPr>
        <w:t xml:space="preserve">. </w:t>
      </w:r>
      <w:proofErr w:type="spellStart"/>
      <w:r w:rsidR="00DB61DA" w:rsidRPr="0015419C">
        <w:rPr>
          <w:szCs w:val="24"/>
        </w:rPr>
        <w:t>Jurkaičių</w:t>
      </w:r>
      <w:proofErr w:type="spellEnd"/>
      <w:r w:rsidR="00DB61DA" w:rsidRPr="0015419C">
        <w:rPr>
          <w:szCs w:val="24"/>
        </w:rPr>
        <w:t xml:space="preserve"> ąžuolas;</w:t>
      </w:r>
    </w:p>
    <w:p w14:paraId="7A219061" w14:textId="0ADA2EA1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89136B">
        <w:rPr>
          <w:szCs w:val="24"/>
        </w:rPr>
        <w:t>3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Kampuolio</w:t>
      </w:r>
      <w:proofErr w:type="spellEnd"/>
      <w:r w:rsidR="00B60D47" w:rsidRPr="0015419C">
        <w:rPr>
          <w:szCs w:val="24"/>
        </w:rPr>
        <w:t xml:space="preserve"> ąžuolas;</w:t>
      </w:r>
    </w:p>
    <w:p w14:paraId="74ACDDA2" w14:textId="08D8C6BB" w:rsidR="00B60D47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0F1276">
        <w:rPr>
          <w:szCs w:val="24"/>
        </w:rPr>
        <w:t>4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Kurmiškės</w:t>
      </w:r>
      <w:proofErr w:type="spellEnd"/>
      <w:r w:rsidR="00B60D47" w:rsidRPr="0015419C">
        <w:rPr>
          <w:szCs w:val="24"/>
        </w:rPr>
        <w:t xml:space="preserve"> ąžuolas su skyle;</w:t>
      </w:r>
    </w:p>
    <w:p w14:paraId="7EB2284D" w14:textId="3D76D985" w:rsidR="00DB61DA" w:rsidRPr="0015419C" w:rsidRDefault="007331AB" w:rsidP="00DB61DA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0F1276">
        <w:rPr>
          <w:szCs w:val="24"/>
        </w:rPr>
        <w:t>5</w:t>
      </w:r>
      <w:r w:rsidRPr="0015419C">
        <w:rPr>
          <w:szCs w:val="24"/>
        </w:rPr>
        <w:t xml:space="preserve">. </w:t>
      </w:r>
      <w:proofErr w:type="spellStart"/>
      <w:r w:rsidR="00DB61DA" w:rsidRPr="0015419C">
        <w:rPr>
          <w:szCs w:val="24"/>
        </w:rPr>
        <w:t>Kvietkinės</w:t>
      </w:r>
      <w:proofErr w:type="spellEnd"/>
      <w:r w:rsidR="00DB61DA" w:rsidRPr="0015419C">
        <w:rPr>
          <w:szCs w:val="24"/>
        </w:rPr>
        <w:t xml:space="preserve"> ąžuolas;</w:t>
      </w:r>
    </w:p>
    <w:p w14:paraId="26BF8E8F" w14:textId="3B2559B9" w:rsidR="00B60D47" w:rsidRPr="0015419C" w:rsidRDefault="007331AB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0F1276">
        <w:rPr>
          <w:szCs w:val="24"/>
        </w:rPr>
        <w:t>6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Lynežerio</w:t>
      </w:r>
      <w:proofErr w:type="spellEnd"/>
      <w:r w:rsidR="00B60D47" w:rsidRPr="0015419C">
        <w:rPr>
          <w:szCs w:val="24"/>
        </w:rPr>
        <w:t xml:space="preserve"> ąžuolas;</w:t>
      </w:r>
    </w:p>
    <w:p w14:paraId="1DCCBD6C" w14:textId="654D4C92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0F1276">
        <w:rPr>
          <w:szCs w:val="24"/>
        </w:rPr>
        <w:t>7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Luknių</w:t>
      </w:r>
      <w:proofErr w:type="spellEnd"/>
      <w:r w:rsidR="00B60D47" w:rsidRPr="0015419C">
        <w:rPr>
          <w:szCs w:val="24"/>
        </w:rPr>
        <w:t xml:space="preserve"> kaimo kapinių pušis;</w:t>
      </w:r>
    </w:p>
    <w:p w14:paraId="528B97EC" w14:textId="6D34C768" w:rsidR="00B60D47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0F1276">
        <w:rPr>
          <w:szCs w:val="24"/>
        </w:rPr>
        <w:t>8</w:t>
      </w:r>
      <w:r w:rsidRPr="0015419C">
        <w:rPr>
          <w:szCs w:val="24"/>
        </w:rPr>
        <w:t xml:space="preserve">. </w:t>
      </w:r>
      <w:r w:rsidR="00B60D47" w:rsidRPr="0015419C">
        <w:rPr>
          <w:szCs w:val="24"/>
        </w:rPr>
        <w:t>Merkinės ąžuolas;</w:t>
      </w:r>
    </w:p>
    <w:p w14:paraId="207BB6ED" w14:textId="60FCB611" w:rsidR="00DB61DA" w:rsidRPr="0015419C" w:rsidRDefault="006B6A44" w:rsidP="00DB61DA">
      <w:pPr>
        <w:ind w:firstLine="709"/>
        <w:rPr>
          <w:szCs w:val="24"/>
        </w:rPr>
      </w:pPr>
      <w:r w:rsidRPr="0015419C">
        <w:rPr>
          <w:szCs w:val="24"/>
        </w:rPr>
        <w:t>1.5.44</w:t>
      </w:r>
      <w:r w:rsidR="000F1276">
        <w:rPr>
          <w:szCs w:val="24"/>
        </w:rPr>
        <w:t>9</w:t>
      </w:r>
      <w:r w:rsidRPr="0015419C">
        <w:rPr>
          <w:szCs w:val="24"/>
        </w:rPr>
        <w:t>.</w:t>
      </w:r>
      <w:r w:rsidR="00DB61DA" w:rsidRPr="0015419C">
        <w:rPr>
          <w:szCs w:val="24"/>
        </w:rPr>
        <w:t xml:space="preserve"> </w:t>
      </w:r>
      <w:proofErr w:type="spellStart"/>
      <w:r w:rsidR="00DB61DA" w:rsidRPr="0015419C">
        <w:rPr>
          <w:szCs w:val="24"/>
        </w:rPr>
        <w:t>Miciūnų</w:t>
      </w:r>
      <w:proofErr w:type="spellEnd"/>
      <w:r w:rsidR="00DB61DA" w:rsidRPr="0015419C">
        <w:rPr>
          <w:szCs w:val="24"/>
        </w:rPr>
        <w:t xml:space="preserve"> ąžuolas;</w:t>
      </w:r>
    </w:p>
    <w:p w14:paraId="4525587F" w14:textId="2552943C" w:rsidR="00DB61DA" w:rsidRPr="0015419C" w:rsidRDefault="006B6A44" w:rsidP="00DB61DA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0F1276">
        <w:rPr>
          <w:szCs w:val="24"/>
        </w:rPr>
        <w:t>50</w:t>
      </w:r>
      <w:r w:rsidRPr="0015419C">
        <w:rPr>
          <w:szCs w:val="24"/>
        </w:rPr>
        <w:t xml:space="preserve">. </w:t>
      </w:r>
      <w:r w:rsidR="00DB61DA" w:rsidRPr="0015419C">
        <w:rPr>
          <w:szCs w:val="24"/>
        </w:rPr>
        <w:t>Mickūnų ąžuolas;</w:t>
      </w:r>
    </w:p>
    <w:p w14:paraId="5AA90041" w14:textId="5D6118B1" w:rsidR="00DB61DA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0F1276">
        <w:rPr>
          <w:szCs w:val="24"/>
        </w:rPr>
        <w:t>1</w:t>
      </w:r>
      <w:r w:rsidRPr="0015419C">
        <w:rPr>
          <w:szCs w:val="24"/>
        </w:rPr>
        <w:t xml:space="preserve">. </w:t>
      </w:r>
      <w:proofErr w:type="spellStart"/>
      <w:r w:rsidR="00DB61DA" w:rsidRPr="0015419C">
        <w:rPr>
          <w:szCs w:val="24"/>
        </w:rPr>
        <w:t>Mūkos</w:t>
      </w:r>
      <w:proofErr w:type="spellEnd"/>
      <w:r w:rsidR="00DB61DA" w:rsidRPr="0015419C">
        <w:rPr>
          <w:szCs w:val="24"/>
        </w:rPr>
        <w:t xml:space="preserve"> pušis;</w:t>
      </w:r>
    </w:p>
    <w:p w14:paraId="25D80DF9" w14:textId="3BB8CA8A" w:rsidR="00DB61DA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0F127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="00DB61DA" w:rsidRPr="0015419C">
        <w:rPr>
          <w:szCs w:val="24"/>
        </w:rPr>
        <w:t>Nastazavo</w:t>
      </w:r>
      <w:proofErr w:type="spellEnd"/>
      <w:r w:rsidR="00DB61DA" w:rsidRPr="0015419C">
        <w:rPr>
          <w:szCs w:val="24"/>
        </w:rPr>
        <w:t xml:space="preserve"> ąžuolas;</w:t>
      </w:r>
    </w:p>
    <w:p w14:paraId="505021B5" w14:textId="77244CD1" w:rsidR="00B60D47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0F1276">
        <w:rPr>
          <w:szCs w:val="24"/>
        </w:rPr>
        <w:t>3</w:t>
      </w:r>
      <w:r w:rsidRPr="0015419C">
        <w:rPr>
          <w:szCs w:val="24"/>
        </w:rPr>
        <w:t>.</w:t>
      </w:r>
      <w:r w:rsidR="00B60D47" w:rsidRPr="0015419C"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Naujavalakių</w:t>
      </w:r>
      <w:proofErr w:type="spellEnd"/>
      <w:r w:rsidR="00B60D47" w:rsidRPr="0015419C">
        <w:rPr>
          <w:szCs w:val="24"/>
        </w:rPr>
        <w:t xml:space="preserve"> ąžuolas;</w:t>
      </w:r>
    </w:p>
    <w:p w14:paraId="47D9A93A" w14:textId="184F8C9F" w:rsidR="00DB61DA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0F1276">
        <w:rPr>
          <w:szCs w:val="24"/>
        </w:rPr>
        <w:t>4</w:t>
      </w:r>
      <w:r w:rsidRPr="0015419C">
        <w:rPr>
          <w:szCs w:val="24"/>
        </w:rPr>
        <w:t xml:space="preserve">. </w:t>
      </w:r>
      <w:proofErr w:type="spellStart"/>
      <w:r w:rsidR="00DB61DA" w:rsidRPr="0015419C">
        <w:rPr>
          <w:szCs w:val="24"/>
        </w:rPr>
        <w:t>Netonių</w:t>
      </w:r>
      <w:proofErr w:type="spellEnd"/>
      <w:r w:rsidR="00DB61DA" w:rsidRPr="0015419C">
        <w:rPr>
          <w:szCs w:val="24"/>
        </w:rPr>
        <w:t xml:space="preserve"> ąžuolas;</w:t>
      </w:r>
    </w:p>
    <w:p w14:paraId="2D2A08F4" w14:textId="275E5689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0F1276">
        <w:rPr>
          <w:szCs w:val="24"/>
        </w:rPr>
        <w:t>5</w:t>
      </w:r>
      <w:r w:rsidRPr="0015419C">
        <w:rPr>
          <w:szCs w:val="24"/>
        </w:rPr>
        <w:t xml:space="preserve">. </w:t>
      </w:r>
      <w:r w:rsidR="00B60D47" w:rsidRPr="0015419C">
        <w:rPr>
          <w:szCs w:val="24"/>
        </w:rPr>
        <w:t>Paliepių tuopa;</w:t>
      </w:r>
    </w:p>
    <w:p w14:paraId="40A63735" w14:textId="6164674F" w:rsidR="00B60D47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897359">
        <w:rPr>
          <w:szCs w:val="24"/>
        </w:rPr>
        <w:t>6</w:t>
      </w:r>
      <w:r w:rsidRPr="0015419C">
        <w:rPr>
          <w:szCs w:val="24"/>
        </w:rPr>
        <w:t xml:space="preserve">. </w:t>
      </w:r>
      <w:r w:rsidR="00B60D47" w:rsidRPr="0015419C">
        <w:rPr>
          <w:szCs w:val="24"/>
        </w:rPr>
        <w:t>Paparčių klevas;</w:t>
      </w:r>
    </w:p>
    <w:p w14:paraId="7F039032" w14:textId="11BCA4E8" w:rsidR="00AB18DE" w:rsidRPr="0015419C" w:rsidRDefault="006B6A44" w:rsidP="00AB18DE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897359">
        <w:rPr>
          <w:szCs w:val="24"/>
        </w:rPr>
        <w:t>7</w:t>
      </w:r>
      <w:r w:rsidRPr="0015419C">
        <w:rPr>
          <w:szCs w:val="24"/>
        </w:rPr>
        <w:t xml:space="preserve">. </w:t>
      </w:r>
      <w:proofErr w:type="spellStart"/>
      <w:r w:rsidR="00AB18DE" w:rsidRPr="0015419C">
        <w:rPr>
          <w:szCs w:val="24"/>
        </w:rPr>
        <w:t>Paskaisčių</w:t>
      </w:r>
      <w:proofErr w:type="spellEnd"/>
      <w:r w:rsidR="00AB18DE" w:rsidRPr="0015419C">
        <w:rPr>
          <w:szCs w:val="24"/>
        </w:rPr>
        <w:t xml:space="preserve"> ąžuolas;</w:t>
      </w:r>
    </w:p>
    <w:p w14:paraId="46BFCFB7" w14:textId="165116FF" w:rsidR="00AB18DE" w:rsidRPr="0015419C" w:rsidRDefault="006B6A44" w:rsidP="00AB18DE">
      <w:pPr>
        <w:ind w:firstLine="709"/>
        <w:rPr>
          <w:szCs w:val="24"/>
        </w:rPr>
      </w:pPr>
      <w:r w:rsidRPr="0015419C">
        <w:rPr>
          <w:szCs w:val="24"/>
        </w:rPr>
        <w:t>1.5.45</w:t>
      </w:r>
      <w:r w:rsidR="00897359">
        <w:rPr>
          <w:szCs w:val="24"/>
        </w:rPr>
        <w:t>8</w:t>
      </w:r>
      <w:r w:rsidRPr="0015419C">
        <w:rPr>
          <w:szCs w:val="24"/>
        </w:rPr>
        <w:t xml:space="preserve">. </w:t>
      </w:r>
      <w:r w:rsidR="00AB18DE" w:rsidRPr="0015419C">
        <w:rPr>
          <w:szCs w:val="24"/>
        </w:rPr>
        <w:t>Pavenčių II ąžuolas;</w:t>
      </w:r>
    </w:p>
    <w:p w14:paraId="47907B91" w14:textId="761508B5" w:rsidR="00AB18DE" w:rsidRDefault="00AB18DE" w:rsidP="00AB18DE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700A57">
        <w:rPr>
          <w:szCs w:val="24"/>
        </w:rPr>
        <w:t>5</w:t>
      </w:r>
      <w:r w:rsidR="00897359">
        <w:rPr>
          <w:szCs w:val="24"/>
        </w:rPr>
        <w:t>9</w:t>
      </w:r>
      <w:r w:rsidRPr="0015419C">
        <w:rPr>
          <w:szCs w:val="24"/>
        </w:rPr>
        <w:t xml:space="preserve">. </w:t>
      </w:r>
      <w:proofErr w:type="spellStart"/>
      <w:r w:rsidRPr="0015419C">
        <w:rPr>
          <w:szCs w:val="24"/>
        </w:rPr>
        <w:t>Pazapsių</w:t>
      </w:r>
      <w:proofErr w:type="spellEnd"/>
      <w:r w:rsidRPr="0015419C">
        <w:rPr>
          <w:szCs w:val="24"/>
        </w:rPr>
        <w:t xml:space="preserve"> liepa;</w:t>
      </w:r>
    </w:p>
    <w:p w14:paraId="3334789B" w14:textId="138E8118" w:rsidR="00AB18DE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897359">
        <w:rPr>
          <w:szCs w:val="24"/>
        </w:rPr>
        <w:t>60</w:t>
      </w:r>
      <w:r w:rsidRPr="0015419C">
        <w:rPr>
          <w:szCs w:val="24"/>
        </w:rPr>
        <w:t xml:space="preserve">. </w:t>
      </w:r>
      <w:proofErr w:type="spellStart"/>
      <w:r w:rsidR="00AA4F3A" w:rsidRPr="0015419C">
        <w:rPr>
          <w:szCs w:val="24"/>
        </w:rPr>
        <w:t>Pempiškių</w:t>
      </w:r>
      <w:proofErr w:type="spellEnd"/>
      <w:r w:rsidR="00AA4F3A" w:rsidRPr="0015419C">
        <w:rPr>
          <w:szCs w:val="24"/>
        </w:rPr>
        <w:t xml:space="preserve"> ąžuolas;</w:t>
      </w:r>
    </w:p>
    <w:p w14:paraId="06D0074B" w14:textId="2498A78A" w:rsidR="00DB61DA" w:rsidRPr="0015419C" w:rsidRDefault="006B6A44" w:rsidP="00DB61DA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897359">
        <w:rPr>
          <w:szCs w:val="24"/>
        </w:rPr>
        <w:t>61</w:t>
      </w:r>
      <w:r>
        <w:rPr>
          <w:szCs w:val="24"/>
        </w:rPr>
        <w:t>.</w:t>
      </w:r>
      <w:r w:rsidR="00700A57">
        <w:rPr>
          <w:szCs w:val="24"/>
        </w:rPr>
        <w:t xml:space="preserve"> </w:t>
      </w:r>
      <w:r w:rsidR="00DB61DA" w:rsidRPr="0015419C">
        <w:rPr>
          <w:szCs w:val="24"/>
        </w:rPr>
        <w:t>Plokščių (Panemunės) ąžuolas;</w:t>
      </w:r>
    </w:p>
    <w:p w14:paraId="43A0B96E" w14:textId="21FDECC7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897359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Purviškių</w:t>
      </w:r>
      <w:proofErr w:type="spellEnd"/>
      <w:r w:rsidR="00B60D47" w:rsidRPr="0015419C">
        <w:rPr>
          <w:szCs w:val="24"/>
        </w:rPr>
        <w:t xml:space="preserve"> miško ąžuolas;</w:t>
      </w:r>
    </w:p>
    <w:p w14:paraId="07F68E40" w14:textId="075658D3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897359">
        <w:rPr>
          <w:szCs w:val="24"/>
        </w:rPr>
        <w:t>3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 xml:space="preserve">Radžiūnų I ąžuolas; </w:t>
      </w:r>
    </w:p>
    <w:p w14:paraId="18BBE633" w14:textId="45972EE8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897359">
        <w:rPr>
          <w:szCs w:val="24"/>
        </w:rPr>
        <w:t>4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>Radžiūnų II ąžuolas;</w:t>
      </w:r>
    </w:p>
    <w:p w14:paraId="7B7AE7CC" w14:textId="1E5BBC34" w:rsidR="00B60D47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4E20AA">
        <w:rPr>
          <w:szCs w:val="24"/>
        </w:rPr>
        <w:t>5</w:t>
      </w:r>
      <w:r w:rsidR="00FF01E1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Raudinės</w:t>
      </w:r>
      <w:proofErr w:type="spellEnd"/>
      <w:r w:rsidR="00B60D47" w:rsidRPr="0015419C">
        <w:rPr>
          <w:szCs w:val="24"/>
        </w:rPr>
        <w:t xml:space="preserve"> liepa;</w:t>
      </w:r>
    </w:p>
    <w:p w14:paraId="74E964D6" w14:textId="54465974" w:rsidR="00AA4F3A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4E20AA">
        <w:rPr>
          <w:szCs w:val="24"/>
        </w:rPr>
        <w:t>6</w:t>
      </w:r>
      <w:r>
        <w:rPr>
          <w:szCs w:val="24"/>
        </w:rPr>
        <w:t xml:space="preserve">. </w:t>
      </w:r>
      <w:proofErr w:type="spellStart"/>
      <w:r w:rsidR="00AA4F3A" w:rsidRPr="0015419C">
        <w:rPr>
          <w:szCs w:val="24"/>
        </w:rPr>
        <w:t>Rešketėnų</w:t>
      </w:r>
      <w:proofErr w:type="spellEnd"/>
      <w:r w:rsidR="00AA4F3A" w:rsidRPr="0015419C">
        <w:rPr>
          <w:szCs w:val="24"/>
        </w:rPr>
        <w:t xml:space="preserve"> ąžuolas;</w:t>
      </w:r>
    </w:p>
    <w:p w14:paraId="7FC0A1DD" w14:textId="72CCCB45" w:rsidR="00AB18DE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4E20AA">
        <w:rPr>
          <w:szCs w:val="24"/>
        </w:rPr>
        <w:t>7</w:t>
      </w:r>
      <w:r>
        <w:rPr>
          <w:szCs w:val="24"/>
        </w:rPr>
        <w:t xml:space="preserve">. </w:t>
      </w:r>
      <w:proofErr w:type="spellStart"/>
      <w:r w:rsidR="00AA4F3A" w:rsidRPr="0015419C">
        <w:rPr>
          <w:szCs w:val="24"/>
        </w:rPr>
        <w:t>Ropiškių</w:t>
      </w:r>
      <w:proofErr w:type="spellEnd"/>
      <w:r w:rsidR="00AA4F3A" w:rsidRPr="0015419C">
        <w:rPr>
          <w:szCs w:val="24"/>
        </w:rPr>
        <w:t xml:space="preserve"> ąžuolas;</w:t>
      </w:r>
    </w:p>
    <w:p w14:paraId="351B82EF" w14:textId="2F21151D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4E20AA">
        <w:rPr>
          <w:szCs w:val="24"/>
        </w:rPr>
        <w:t>8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Saukiškių</w:t>
      </w:r>
      <w:proofErr w:type="spellEnd"/>
      <w:r w:rsidR="00B60D47" w:rsidRPr="0015419C">
        <w:rPr>
          <w:szCs w:val="24"/>
        </w:rPr>
        <w:t xml:space="preserve"> ąžuolas;</w:t>
      </w:r>
    </w:p>
    <w:p w14:paraId="7B7ACE2E" w14:textId="141BD440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6</w:t>
      </w:r>
      <w:r w:rsidR="004E20AA">
        <w:rPr>
          <w:szCs w:val="24"/>
        </w:rPr>
        <w:t>9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>Senos Rūdos I ąžuolas;</w:t>
      </w:r>
    </w:p>
    <w:p w14:paraId="3144C63B" w14:textId="0A8539C1" w:rsidR="00B60D47" w:rsidRPr="0015419C" w:rsidRDefault="006B6A44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4E20AA">
        <w:rPr>
          <w:szCs w:val="24"/>
        </w:rPr>
        <w:t>70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>Senos Rūdos II ąžuolas;</w:t>
      </w:r>
    </w:p>
    <w:p w14:paraId="3675814D" w14:textId="600FFBBF" w:rsidR="00B60D47" w:rsidRPr="0015419C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4E20AA">
        <w:rPr>
          <w:szCs w:val="24"/>
        </w:rPr>
        <w:t>71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Sodaičių</w:t>
      </w:r>
      <w:proofErr w:type="spellEnd"/>
      <w:r w:rsidR="00B60D47" w:rsidRPr="0015419C">
        <w:rPr>
          <w:szCs w:val="24"/>
        </w:rPr>
        <w:t xml:space="preserve"> ąžuolas;</w:t>
      </w:r>
    </w:p>
    <w:p w14:paraId="54EE45D5" w14:textId="20E314A1" w:rsidR="00B60D47" w:rsidRPr="0015419C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4E20AA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Sodalės</w:t>
      </w:r>
      <w:proofErr w:type="spellEnd"/>
      <w:r w:rsidR="00B60D47" w:rsidRPr="0015419C">
        <w:rPr>
          <w:szCs w:val="24"/>
        </w:rPr>
        <w:t xml:space="preserve"> klevas;</w:t>
      </w:r>
    </w:p>
    <w:p w14:paraId="53F9D492" w14:textId="56826768" w:rsidR="00B60D47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4E20AA">
        <w:rPr>
          <w:szCs w:val="24"/>
        </w:rPr>
        <w:t>3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Sovaičių</w:t>
      </w:r>
      <w:proofErr w:type="spellEnd"/>
      <w:r w:rsidR="00B60D47" w:rsidRPr="0015419C">
        <w:rPr>
          <w:szCs w:val="24"/>
        </w:rPr>
        <w:t xml:space="preserve"> ąžuolas;</w:t>
      </w:r>
    </w:p>
    <w:p w14:paraId="5A90E396" w14:textId="3801FBB4" w:rsidR="00CC39D4" w:rsidRPr="0015419C" w:rsidRDefault="00D00A62" w:rsidP="00CC39D4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4E20AA">
        <w:rPr>
          <w:szCs w:val="24"/>
        </w:rPr>
        <w:t>4</w:t>
      </w:r>
      <w:r>
        <w:rPr>
          <w:szCs w:val="24"/>
        </w:rPr>
        <w:t xml:space="preserve">. </w:t>
      </w:r>
      <w:proofErr w:type="spellStart"/>
      <w:r w:rsidR="00CC39D4" w:rsidRPr="0015419C">
        <w:rPr>
          <w:szCs w:val="24"/>
        </w:rPr>
        <w:t>Stemenių</w:t>
      </w:r>
      <w:proofErr w:type="spellEnd"/>
      <w:r w:rsidR="00CC39D4" w:rsidRPr="0015419C">
        <w:rPr>
          <w:szCs w:val="24"/>
        </w:rPr>
        <w:t xml:space="preserve"> ąžuolas;</w:t>
      </w:r>
    </w:p>
    <w:p w14:paraId="0B3DBD39" w14:textId="1A955AFD" w:rsidR="00CC39D4" w:rsidRPr="0015419C" w:rsidRDefault="00D00A62" w:rsidP="00A632AB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BD10C1">
        <w:rPr>
          <w:szCs w:val="24"/>
        </w:rPr>
        <w:t>5</w:t>
      </w:r>
      <w:r>
        <w:rPr>
          <w:szCs w:val="24"/>
        </w:rPr>
        <w:t xml:space="preserve">. </w:t>
      </w:r>
      <w:r w:rsidR="00CC39D4" w:rsidRPr="0015419C">
        <w:rPr>
          <w:szCs w:val="24"/>
        </w:rPr>
        <w:t>Stumbrių ąžuolas;</w:t>
      </w:r>
    </w:p>
    <w:p w14:paraId="325CB6DD" w14:textId="4FAC6522" w:rsidR="00B60D47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BD10C1">
        <w:rPr>
          <w:szCs w:val="24"/>
        </w:rPr>
        <w:t>6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Sūriškių</w:t>
      </w:r>
      <w:proofErr w:type="spellEnd"/>
      <w:r w:rsidR="00B60D47" w:rsidRPr="0015419C">
        <w:rPr>
          <w:szCs w:val="24"/>
        </w:rPr>
        <w:t xml:space="preserve"> ąžuolas;</w:t>
      </w:r>
    </w:p>
    <w:p w14:paraId="28740AE4" w14:textId="0E1E4BC8" w:rsidR="00CC39D4" w:rsidRPr="0015419C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BD10C1">
        <w:rPr>
          <w:szCs w:val="24"/>
        </w:rPr>
        <w:t>7</w:t>
      </w:r>
      <w:r>
        <w:rPr>
          <w:szCs w:val="24"/>
        </w:rPr>
        <w:t xml:space="preserve">. </w:t>
      </w:r>
      <w:proofErr w:type="spellStart"/>
      <w:r w:rsidR="00CC39D4" w:rsidRPr="0015419C">
        <w:rPr>
          <w:szCs w:val="24"/>
        </w:rPr>
        <w:t>Svencelės</w:t>
      </w:r>
      <w:proofErr w:type="spellEnd"/>
      <w:r w:rsidR="00CC39D4" w:rsidRPr="0015419C">
        <w:rPr>
          <w:szCs w:val="24"/>
        </w:rPr>
        <w:t xml:space="preserve"> II ąžuolas;</w:t>
      </w:r>
    </w:p>
    <w:p w14:paraId="29DFFD40" w14:textId="3805C03B" w:rsidR="00B60D47" w:rsidRPr="0015419C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BD10C1">
        <w:rPr>
          <w:szCs w:val="24"/>
        </w:rPr>
        <w:t>8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Šereitlaukio</w:t>
      </w:r>
      <w:proofErr w:type="spellEnd"/>
      <w:r w:rsidR="00B60D47" w:rsidRPr="0015419C">
        <w:rPr>
          <w:szCs w:val="24"/>
        </w:rPr>
        <w:t xml:space="preserve"> dvaro parko I ąžuolas;</w:t>
      </w:r>
    </w:p>
    <w:p w14:paraId="1103463C" w14:textId="4C85288C" w:rsidR="00B60D47" w:rsidRDefault="00D00A62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7</w:t>
      </w:r>
      <w:r w:rsidR="00BD10C1">
        <w:rPr>
          <w:szCs w:val="24"/>
        </w:rPr>
        <w:t>9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Šereitlaukio</w:t>
      </w:r>
      <w:proofErr w:type="spellEnd"/>
      <w:r w:rsidR="00B60D47" w:rsidRPr="0015419C">
        <w:rPr>
          <w:szCs w:val="24"/>
        </w:rPr>
        <w:t xml:space="preserve"> dvaro parko II ąžuolas;</w:t>
      </w:r>
    </w:p>
    <w:p w14:paraId="7C04030D" w14:textId="4DEF5F0F" w:rsidR="00CC39D4" w:rsidRPr="0015419C" w:rsidRDefault="00D00A62" w:rsidP="00CC39D4">
      <w:pPr>
        <w:ind w:firstLine="709"/>
        <w:rPr>
          <w:szCs w:val="24"/>
        </w:rPr>
      </w:pPr>
      <w:r w:rsidRPr="0015419C">
        <w:rPr>
          <w:szCs w:val="24"/>
        </w:rPr>
        <w:lastRenderedPageBreak/>
        <w:t>1.5.4</w:t>
      </w:r>
      <w:r w:rsidR="00BD10C1">
        <w:rPr>
          <w:szCs w:val="24"/>
        </w:rPr>
        <w:t>80</w:t>
      </w:r>
      <w:r>
        <w:rPr>
          <w:szCs w:val="24"/>
        </w:rPr>
        <w:t xml:space="preserve">. </w:t>
      </w:r>
      <w:proofErr w:type="spellStart"/>
      <w:r w:rsidR="00CC39D4" w:rsidRPr="0015419C">
        <w:rPr>
          <w:szCs w:val="24"/>
        </w:rPr>
        <w:t>Šiaudėnų</w:t>
      </w:r>
      <w:proofErr w:type="spellEnd"/>
      <w:r w:rsidR="00CC39D4" w:rsidRPr="0015419C">
        <w:rPr>
          <w:szCs w:val="24"/>
        </w:rPr>
        <w:t xml:space="preserve"> ąžuolas;</w:t>
      </w:r>
    </w:p>
    <w:p w14:paraId="40F610BE" w14:textId="2FFDCEEA" w:rsidR="00CC39D4" w:rsidRPr="0015419C" w:rsidRDefault="00D00A62" w:rsidP="00CC39D4">
      <w:pPr>
        <w:ind w:firstLine="709"/>
        <w:rPr>
          <w:szCs w:val="24"/>
        </w:rPr>
      </w:pPr>
      <w:r w:rsidRPr="0015419C">
        <w:rPr>
          <w:szCs w:val="24"/>
        </w:rPr>
        <w:t>1.5.4</w:t>
      </w:r>
      <w:r w:rsidR="00BD10C1">
        <w:rPr>
          <w:szCs w:val="24"/>
        </w:rPr>
        <w:t>81</w:t>
      </w:r>
      <w:r>
        <w:rPr>
          <w:szCs w:val="24"/>
        </w:rPr>
        <w:t xml:space="preserve">. </w:t>
      </w:r>
      <w:proofErr w:type="spellStart"/>
      <w:r w:rsidR="00CC39D4" w:rsidRPr="0015419C">
        <w:rPr>
          <w:szCs w:val="24"/>
        </w:rPr>
        <w:t>Šiaudėnų</w:t>
      </w:r>
      <w:proofErr w:type="spellEnd"/>
      <w:r w:rsidR="00CC39D4" w:rsidRPr="0015419C">
        <w:rPr>
          <w:szCs w:val="24"/>
        </w:rPr>
        <w:t xml:space="preserve"> </w:t>
      </w:r>
      <w:proofErr w:type="spellStart"/>
      <w:r w:rsidR="00CC39D4" w:rsidRPr="0015419C">
        <w:rPr>
          <w:szCs w:val="24"/>
        </w:rPr>
        <w:t>kapinaičių</w:t>
      </w:r>
      <w:proofErr w:type="spellEnd"/>
      <w:r w:rsidR="00CC39D4" w:rsidRPr="0015419C">
        <w:rPr>
          <w:szCs w:val="24"/>
        </w:rPr>
        <w:t xml:space="preserve"> ąžuolas;</w:t>
      </w:r>
    </w:p>
    <w:p w14:paraId="1E57D1B8" w14:textId="597A58D5" w:rsidR="00CC39D4" w:rsidRPr="0015419C" w:rsidRDefault="00A632AB" w:rsidP="00CC39D4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="00CC39D4" w:rsidRPr="0015419C">
        <w:rPr>
          <w:szCs w:val="24"/>
        </w:rPr>
        <w:t>Šukėtų</w:t>
      </w:r>
      <w:proofErr w:type="spellEnd"/>
      <w:r w:rsidR="00CC39D4" w:rsidRPr="0015419C">
        <w:rPr>
          <w:szCs w:val="24"/>
        </w:rPr>
        <w:t xml:space="preserve"> ąžuolas;</w:t>
      </w:r>
    </w:p>
    <w:p w14:paraId="2A153AD0" w14:textId="5B2AE430" w:rsidR="00CC39D4" w:rsidRPr="0015419C" w:rsidRDefault="00A632AB" w:rsidP="00CC39D4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3</w:t>
      </w:r>
      <w:r>
        <w:rPr>
          <w:szCs w:val="24"/>
        </w:rPr>
        <w:t xml:space="preserve">. </w:t>
      </w:r>
      <w:r w:rsidR="00CC39D4" w:rsidRPr="0015419C">
        <w:rPr>
          <w:szCs w:val="24"/>
        </w:rPr>
        <w:t>Šventupių ąžuolas;</w:t>
      </w:r>
    </w:p>
    <w:p w14:paraId="45AA384C" w14:textId="372BCD97" w:rsidR="00B60D47" w:rsidRPr="0015419C" w:rsidRDefault="00A632AB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4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>Trako pušis;</w:t>
      </w:r>
    </w:p>
    <w:p w14:paraId="2E3EA6E8" w14:textId="5736F613" w:rsidR="00B60D47" w:rsidRPr="0015419C" w:rsidRDefault="00A632AB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5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>Trakų pilies klevas;</w:t>
      </w:r>
    </w:p>
    <w:p w14:paraId="3495F051" w14:textId="5DDA0600" w:rsidR="00B60D47" w:rsidRPr="0015419C" w:rsidRDefault="00A632AB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6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Tūravos</w:t>
      </w:r>
      <w:proofErr w:type="spellEnd"/>
      <w:r w:rsidR="00B60D47" w:rsidRPr="0015419C">
        <w:rPr>
          <w:szCs w:val="24"/>
        </w:rPr>
        <w:t xml:space="preserve"> ąžuolas;</w:t>
      </w:r>
    </w:p>
    <w:p w14:paraId="77312BB0" w14:textId="7C4ADF7E" w:rsidR="00B60D47" w:rsidRPr="0015419C" w:rsidRDefault="00A632AB" w:rsidP="00B60D47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7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Velykamiškio</w:t>
      </w:r>
      <w:proofErr w:type="spellEnd"/>
      <w:r w:rsidR="00B60D47" w:rsidRPr="0015419C">
        <w:rPr>
          <w:szCs w:val="24"/>
        </w:rPr>
        <w:t xml:space="preserve"> eglė;</w:t>
      </w:r>
    </w:p>
    <w:p w14:paraId="25CDD1F5" w14:textId="6E0C6E69" w:rsidR="00CC39D4" w:rsidRPr="0015419C" w:rsidRDefault="00A632AB" w:rsidP="00CC39D4">
      <w:pPr>
        <w:ind w:firstLine="709"/>
        <w:rPr>
          <w:szCs w:val="24"/>
        </w:rPr>
      </w:pPr>
      <w:r w:rsidRPr="0015419C">
        <w:rPr>
          <w:szCs w:val="24"/>
        </w:rPr>
        <w:t>1.5.4</w:t>
      </w:r>
      <w:r>
        <w:rPr>
          <w:szCs w:val="24"/>
        </w:rPr>
        <w:t>8</w:t>
      </w:r>
      <w:r w:rsidR="00BD10C1">
        <w:rPr>
          <w:szCs w:val="24"/>
        </w:rPr>
        <w:t>8</w:t>
      </w:r>
      <w:r>
        <w:rPr>
          <w:szCs w:val="24"/>
        </w:rPr>
        <w:t xml:space="preserve">. </w:t>
      </w:r>
      <w:r w:rsidR="00CC39D4" w:rsidRPr="0015419C">
        <w:rPr>
          <w:szCs w:val="24"/>
        </w:rPr>
        <w:t>Žąsyčių ąžuolas;</w:t>
      </w:r>
    </w:p>
    <w:p w14:paraId="3201864B" w14:textId="77777777" w:rsidR="00B60D47" w:rsidRPr="0015419C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1.5.489. </w:t>
      </w:r>
      <w:proofErr w:type="spellStart"/>
      <w:r w:rsidRPr="0015419C">
        <w:rPr>
          <w:szCs w:val="24"/>
        </w:rPr>
        <w:t>Žąsūgalos</w:t>
      </w:r>
      <w:proofErr w:type="spellEnd"/>
      <w:r w:rsidRPr="0015419C">
        <w:rPr>
          <w:szCs w:val="24"/>
        </w:rPr>
        <w:t xml:space="preserve"> </w:t>
      </w:r>
      <w:proofErr w:type="spellStart"/>
      <w:r w:rsidRPr="0015419C">
        <w:rPr>
          <w:szCs w:val="24"/>
        </w:rPr>
        <w:t>daugiakamienė</w:t>
      </w:r>
      <w:proofErr w:type="spellEnd"/>
      <w:r w:rsidRPr="0015419C">
        <w:rPr>
          <w:szCs w:val="24"/>
        </w:rPr>
        <w:t xml:space="preserve"> liepa.“</w:t>
      </w:r>
    </w:p>
    <w:p w14:paraId="7F89C695" w14:textId="2F2C2892" w:rsidR="00B60D47" w:rsidRPr="007939D2" w:rsidRDefault="001F18D4" w:rsidP="00B60D47">
      <w:pPr>
        <w:ind w:firstLine="709"/>
        <w:rPr>
          <w:szCs w:val="24"/>
          <w:lang w:eastAsia="lt-LT"/>
        </w:rPr>
      </w:pPr>
      <w:r w:rsidRPr="007939D2">
        <w:rPr>
          <w:szCs w:val="24"/>
          <w:lang w:eastAsia="lt-LT"/>
        </w:rPr>
        <w:t>5. Papildau</w:t>
      </w:r>
      <w:r w:rsidR="00B60D47" w:rsidRPr="007939D2">
        <w:rPr>
          <w:szCs w:val="24"/>
          <w:lang w:eastAsia="lt-LT"/>
        </w:rPr>
        <w:t xml:space="preserve"> 2.702–2.780 papunkčiais: </w:t>
      </w:r>
    </w:p>
    <w:p w14:paraId="63942C13" w14:textId="77777777" w:rsidR="00B60D47" w:rsidRPr="007939D2" w:rsidRDefault="00B60D47" w:rsidP="00B60D47">
      <w:pPr>
        <w:ind w:firstLine="709"/>
        <w:rPr>
          <w:color w:val="000000"/>
          <w:szCs w:val="24"/>
        </w:rPr>
      </w:pPr>
      <w:r w:rsidRPr="007939D2">
        <w:rPr>
          <w:color w:val="000000"/>
          <w:szCs w:val="24"/>
        </w:rPr>
        <w:t xml:space="preserve">„2.702. </w:t>
      </w:r>
      <w:proofErr w:type="spellStart"/>
      <w:r w:rsidRPr="007939D2">
        <w:rPr>
          <w:color w:val="000000"/>
          <w:szCs w:val="24"/>
        </w:rPr>
        <w:t>Dengtilčio</w:t>
      </w:r>
      <w:proofErr w:type="spellEnd"/>
      <w:r w:rsidRPr="007939D2">
        <w:rPr>
          <w:color w:val="000000"/>
          <w:szCs w:val="24"/>
        </w:rPr>
        <w:t xml:space="preserve"> atodangos schemą;</w:t>
      </w:r>
    </w:p>
    <w:p w14:paraId="466BCF1C" w14:textId="77777777" w:rsidR="00B60D47" w:rsidRPr="007939D2" w:rsidRDefault="00B60D47" w:rsidP="00B60D47">
      <w:pPr>
        <w:ind w:firstLine="709"/>
        <w:rPr>
          <w:color w:val="000000"/>
          <w:szCs w:val="24"/>
        </w:rPr>
      </w:pPr>
      <w:r w:rsidRPr="007939D2">
        <w:rPr>
          <w:color w:val="000000"/>
          <w:szCs w:val="24"/>
        </w:rPr>
        <w:t xml:space="preserve">2.703. </w:t>
      </w:r>
      <w:proofErr w:type="spellStart"/>
      <w:r w:rsidRPr="007939D2">
        <w:rPr>
          <w:color w:val="000000"/>
          <w:szCs w:val="24"/>
        </w:rPr>
        <w:t>Prušinskių</w:t>
      </w:r>
      <w:proofErr w:type="spellEnd"/>
      <w:r w:rsidRPr="007939D2">
        <w:rPr>
          <w:color w:val="000000"/>
          <w:szCs w:val="24"/>
        </w:rPr>
        <w:t xml:space="preserve"> atodangos schemą;</w:t>
      </w:r>
    </w:p>
    <w:p w14:paraId="30F548D4" w14:textId="77777777" w:rsidR="00B60D47" w:rsidRPr="007939D2" w:rsidRDefault="00B60D47" w:rsidP="00B60D47">
      <w:pPr>
        <w:ind w:firstLine="709"/>
        <w:rPr>
          <w:color w:val="000000"/>
          <w:szCs w:val="24"/>
        </w:rPr>
      </w:pPr>
      <w:r w:rsidRPr="007939D2">
        <w:rPr>
          <w:color w:val="000000"/>
          <w:szCs w:val="24"/>
        </w:rPr>
        <w:t xml:space="preserve">2.704. </w:t>
      </w:r>
      <w:proofErr w:type="spellStart"/>
      <w:r w:rsidRPr="007939D2">
        <w:rPr>
          <w:color w:val="000000"/>
          <w:szCs w:val="24"/>
        </w:rPr>
        <w:t>Vėžalių</w:t>
      </w:r>
      <w:proofErr w:type="spellEnd"/>
      <w:r w:rsidRPr="007939D2">
        <w:rPr>
          <w:color w:val="000000"/>
          <w:szCs w:val="24"/>
        </w:rPr>
        <w:t xml:space="preserve"> akmens schemą;</w:t>
      </w:r>
    </w:p>
    <w:p w14:paraId="4CF7B6D2" w14:textId="77777777" w:rsidR="00B60D47" w:rsidRPr="007939D2" w:rsidRDefault="00B60D47" w:rsidP="00B60D47">
      <w:pPr>
        <w:ind w:firstLine="709"/>
        <w:rPr>
          <w:color w:val="000000"/>
          <w:szCs w:val="24"/>
        </w:rPr>
      </w:pPr>
      <w:r w:rsidRPr="007939D2">
        <w:rPr>
          <w:color w:val="000000"/>
          <w:szCs w:val="24"/>
        </w:rPr>
        <w:t xml:space="preserve">2.705. </w:t>
      </w:r>
      <w:proofErr w:type="spellStart"/>
      <w:r w:rsidRPr="007939D2">
        <w:rPr>
          <w:color w:val="000000"/>
          <w:szCs w:val="24"/>
        </w:rPr>
        <w:t>Petruko</w:t>
      </w:r>
      <w:proofErr w:type="spellEnd"/>
      <w:r w:rsidRPr="007939D2">
        <w:rPr>
          <w:color w:val="000000"/>
          <w:szCs w:val="24"/>
        </w:rPr>
        <w:t xml:space="preserve"> akmens schemą;</w:t>
      </w:r>
    </w:p>
    <w:p w14:paraId="562D6CE8" w14:textId="77777777" w:rsidR="00B60D47" w:rsidRPr="007939D2" w:rsidRDefault="00B60D47" w:rsidP="00B60D47">
      <w:pPr>
        <w:ind w:firstLine="709"/>
        <w:rPr>
          <w:color w:val="000000"/>
          <w:szCs w:val="24"/>
        </w:rPr>
      </w:pPr>
      <w:r w:rsidRPr="007939D2">
        <w:rPr>
          <w:color w:val="000000"/>
          <w:szCs w:val="24"/>
        </w:rPr>
        <w:t xml:space="preserve">2.706. Žilių akmens schemą. </w:t>
      </w:r>
    </w:p>
    <w:p w14:paraId="27B7D939" w14:textId="77777777" w:rsidR="00B60D47" w:rsidRPr="007939D2" w:rsidRDefault="00B60D47" w:rsidP="00B60D47">
      <w:pPr>
        <w:ind w:firstLine="709"/>
        <w:rPr>
          <w:szCs w:val="24"/>
        </w:rPr>
      </w:pPr>
      <w:r w:rsidRPr="007939D2">
        <w:rPr>
          <w:szCs w:val="24"/>
        </w:rPr>
        <w:t xml:space="preserve">2.707. </w:t>
      </w:r>
      <w:proofErr w:type="spellStart"/>
      <w:r w:rsidRPr="007939D2">
        <w:rPr>
          <w:szCs w:val="24"/>
        </w:rPr>
        <w:t>Kaukolynės</w:t>
      </w:r>
      <w:proofErr w:type="spellEnd"/>
      <w:r w:rsidRPr="007939D2">
        <w:rPr>
          <w:szCs w:val="24"/>
        </w:rPr>
        <w:t xml:space="preserve"> </w:t>
      </w:r>
      <w:proofErr w:type="spellStart"/>
      <w:r w:rsidRPr="007939D2">
        <w:rPr>
          <w:szCs w:val="24"/>
        </w:rPr>
        <w:t>atragio</w:t>
      </w:r>
      <w:proofErr w:type="spellEnd"/>
      <w:r w:rsidRPr="007939D2">
        <w:rPr>
          <w:szCs w:val="24"/>
        </w:rPr>
        <w:t xml:space="preserve"> </w:t>
      </w:r>
      <w:r w:rsidRPr="007939D2">
        <w:rPr>
          <w:color w:val="000000"/>
          <w:szCs w:val="24"/>
        </w:rPr>
        <w:t>schemą</w:t>
      </w:r>
      <w:r w:rsidRPr="007939D2">
        <w:rPr>
          <w:szCs w:val="24"/>
        </w:rPr>
        <w:t>;</w:t>
      </w:r>
    </w:p>
    <w:p w14:paraId="53152A7C" w14:textId="77777777" w:rsidR="00B60D47" w:rsidRPr="007939D2" w:rsidRDefault="00B60D47" w:rsidP="00B60D47">
      <w:pPr>
        <w:ind w:firstLine="709"/>
        <w:rPr>
          <w:szCs w:val="24"/>
        </w:rPr>
      </w:pPr>
      <w:r w:rsidRPr="007939D2">
        <w:rPr>
          <w:szCs w:val="24"/>
        </w:rPr>
        <w:t xml:space="preserve">2.708. </w:t>
      </w:r>
      <w:proofErr w:type="spellStart"/>
      <w:r w:rsidRPr="007939D2">
        <w:rPr>
          <w:szCs w:val="24"/>
        </w:rPr>
        <w:t>Liudgardos</w:t>
      </w:r>
      <w:proofErr w:type="spellEnd"/>
      <w:r w:rsidRPr="007939D2">
        <w:rPr>
          <w:szCs w:val="24"/>
        </w:rPr>
        <w:t xml:space="preserve"> cirko </w:t>
      </w:r>
      <w:r w:rsidRPr="007939D2">
        <w:rPr>
          <w:color w:val="000000"/>
          <w:szCs w:val="24"/>
        </w:rPr>
        <w:t>schemą</w:t>
      </w:r>
      <w:r w:rsidRPr="007939D2">
        <w:rPr>
          <w:szCs w:val="24"/>
        </w:rPr>
        <w:t>;</w:t>
      </w:r>
    </w:p>
    <w:p w14:paraId="6BF3F673" w14:textId="39553131" w:rsidR="00871187" w:rsidRPr="007939D2" w:rsidRDefault="00B60D47" w:rsidP="00B60D47">
      <w:pPr>
        <w:ind w:firstLine="709"/>
        <w:rPr>
          <w:szCs w:val="24"/>
        </w:rPr>
      </w:pPr>
      <w:r w:rsidRPr="007939D2">
        <w:rPr>
          <w:szCs w:val="24"/>
        </w:rPr>
        <w:t xml:space="preserve">2.709. Šventos ozo </w:t>
      </w:r>
      <w:r w:rsidRPr="007939D2">
        <w:rPr>
          <w:color w:val="000000"/>
          <w:szCs w:val="24"/>
        </w:rPr>
        <w:t>schemą</w:t>
      </w:r>
      <w:r w:rsidRPr="007939D2">
        <w:rPr>
          <w:szCs w:val="24"/>
        </w:rPr>
        <w:t>;</w:t>
      </w:r>
    </w:p>
    <w:p w14:paraId="4C9D97A1" w14:textId="4BED137D" w:rsidR="00C308CB" w:rsidRDefault="00B60D47" w:rsidP="00B60D47">
      <w:pPr>
        <w:ind w:firstLine="709"/>
        <w:rPr>
          <w:color w:val="000000"/>
          <w:szCs w:val="24"/>
        </w:rPr>
      </w:pPr>
      <w:r w:rsidRPr="0015419C">
        <w:rPr>
          <w:szCs w:val="24"/>
        </w:rPr>
        <w:t>2.710.</w:t>
      </w:r>
      <w:r w:rsidR="001A5C02">
        <w:rPr>
          <w:szCs w:val="24"/>
        </w:rPr>
        <w:t xml:space="preserve"> </w:t>
      </w:r>
      <w:proofErr w:type="spellStart"/>
      <w:r w:rsidR="00C308CB" w:rsidRPr="0015419C">
        <w:rPr>
          <w:szCs w:val="24"/>
        </w:rPr>
        <w:t>Ankerių</w:t>
      </w:r>
      <w:proofErr w:type="spellEnd"/>
      <w:r w:rsidR="00C308CB" w:rsidRPr="0015419C">
        <w:rPr>
          <w:szCs w:val="24"/>
        </w:rPr>
        <w:t xml:space="preserve"> vinkšnos </w:t>
      </w:r>
      <w:r w:rsidR="00C308CB" w:rsidRPr="0015419C">
        <w:rPr>
          <w:color w:val="000000"/>
          <w:szCs w:val="24"/>
        </w:rPr>
        <w:t>schemą;</w:t>
      </w:r>
    </w:p>
    <w:p w14:paraId="5325F3C6" w14:textId="57D2CB06" w:rsidR="00B60D47" w:rsidRDefault="00AD0EFD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2.711. </w:t>
      </w:r>
      <w:proofErr w:type="spellStart"/>
      <w:r w:rsidR="00B60D47" w:rsidRPr="0015419C">
        <w:rPr>
          <w:szCs w:val="24"/>
        </w:rPr>
        <w:t>Antkopčio</w:t>
      </w:r>
      <w:proofErr w:type="spellEnd"/>
      <w:r w:rsidR="00B60D47" w:rsidRPr="0015419C">
        <w:rPr>
          <w:szCs w:val="24"/>
        </w:rPr>
        <w:t xml:space="preserve"> obels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4E8CB9D6" w14:textId="7E568254" w:rsidR="00A409CA" w:rsidRPr="0015419C" w:rsidRDefault="00AD0EFD" w:rsidP="00A409CA">
      <w:pPr>
        <w:ind w:firstLine="709"/>
        <w:rPr>
          <w:szCs w:val="24"/>
        </w:rPr>
      </w:pPr>
      <w:r w:rsidRPr="0015419C">
        <w:rPr>
          <w:szCs w:val="24"/>
        </w:rPr>
        <w:t xml:space="preserve">2.712. </w:t>
      </w:r>
      <w:proofErr w:type="spellStart"/>
      <w:r w:rsidR="00A409CA" w:rsidRPr="0015419C">
        <w:rPr>
          <w:szCs w:val="24"/>
        </w:rPr>
        <w:t>Asavo</w:t>
      </w:r>
      <w:proofErr w:type="spellEnd"/>
      <w:r w:rsidR="00A409CA" w:rsidRPr="0015419C">
        <w:rPr>
          <w:szCs w:val="24"/>
        </w:rPr>
        <w:t xml:space="preserve"> pušies </w:t>
      </w:r>
      <w:r w:rsidR="00A409CA" w:rsidRPr="0015419C">
        <w:rPr>
          <w:color w:val="000000"/>
          <w:szCs w:val="24"/>
        </w:rPr>
        <w:t>schemą;</w:t>
      </w:r>
    </w:p>
    <w:p w14:paraId="07C214F9" w14:textId="63F71D13" w:rsidR="00A409CA" w:rsidRPr="0015419C" w:rsidRDefault="00AD0EFD" w:rsidP="00A409CA">
      <w:pPr>
        <w:ind w:firstLine="709"/>
        <w:rPr>
          <w:szCs w:val="24"/>
        </w:rPr>
      </w:pPr>
      <w:r w:rsidRPr="0015419C">
        <w:rPr>
          <w:szCs w:val="24"/>
        </w:rPr>
        <w:t xml:space="preserve">2.713. </w:t>
      </w:r>
      <w:proofErr w:type="spellStart"/>
      <w:r w:rsidR="00A409CA" w:rsidRPr="0015419C">
        <w:rPr>
          <w:szCs w:val="24"/>
        </w:rPr>
        <w:t>Asavo</w:t>
      </w:r>
      <w:proofErr w:type="spellEnd"/>
      <w:r w:rsidR="00A409CA" w:rsidRPr="0015419C">
        <w:rPr>
          <w:szCs w:val="24"/>
        </w:rPr>
        <w:t xml:space="preserve"> II pušies </w:t>
      </w:r>
      <w:r w:rsidR="00A409CA" w:rsidRPr="0015419C">
        <w:rPr>
          <w:color w:val="000000"/>
          <w:szCs w:val="24"/>
        </w:rPr>
        <w:t>schemą;</w:t>
      </w:r>
    </w:p>
    <w:p w14:paraId="7205C293" w14:textId="46B92A97" w:rsidR="00B60D47" w:rsidRDefault="00AD0EFD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2.714. </w:t>
      </w:r>
      <w:proofErr w:type="spellStart"/>
      <w:r w:rsidR="00B60D47" w:rsidRPr="0015419C">
        <w:rPr>
          <w:szCs w:val="24"/>
        </w:rPr>
        <w:t>Barvų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19ED218D" w14:textId="6075AFC7" w:rsidR="00A409CA" w:rsidRPr="0015419C" w:rsidRDefault="00AD0EFD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2.715. </w:t>
      </w:r>
      <w:proofErr w:type="spellStart"/>
      <w:r w:rsidR="00A409CA" w:rsidRPr="0015419C">
        <w:rPr>
          <w:szCs w:val="24"/>
        </w:rPr>
        <w:t>Bebrusėlių</w:t>
      </w:r>
      <w:proofErr w:type="spellEnd"/>
      <w:r w:rsidR="00A409CA" w:rsidRPr="0015419C">
        <w:rPr>
          <w:szCs w:val="24"/>
        </w:rPr>
        <w:t xml:space="preserve"> ąžuolo </w:t>
      </w:r>
      <w:r w:rsidR="00A409CA" w:rsidRPr="0015419C">
        <w:rPr>
          <w:color w:val="000000"/>
          <w:szCs w:val="24"/>
        </w:rPr>
        <w:t>schemą;</w:t>
      </w:r>
    </w:p>
    <w:p w14:paraId="620684D3" w14:textId="46FB295E" w:rsidR="00B60D47" w:rsidRPr="0015419C" w:rsidRDefault="00AD0EFD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2.716. </w:t>
      </w:r>
      <w:r w:rsidR="00B60D47" w:rsidRPr="0015419C">
        <w:rPr>
          <w:szCs w:val="24"/>
        </w:rPr>
        <w:t xml:space="preserve">Begėdžių miško maumedžio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F228392" w14:textId="047771CD" w:rsidR="00B60D47" w:rsidRPr="0015419C" w:rsidRDefault="00AD0EFD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2.717. </w:t>
      </w:r>
      <w:r w:rsidR="00B60D47" w:rsidRPr="0015419C">
        <w:rPr>
          <w:szCs w:val="24"/>
        </w:rPr>
        <w:t xml:space="preserve">Būbliškės buko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5A1E479D" w14:textId="2C05CC1C" w:rsidR="00B60D47" w:rsidRPr="0015419C" w:rsidRDefault="00AD0EFD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2.718. </w:t>
      </w:r>
      <w:r w:rsidR="00B60D47" w:rsidRPr="0015419C">
        <w:rPr>
          <w:szCs w:val="24"/>
        </w:rPr>
        <w:t xml:space="preserve">Būbliškės klevo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56AE2820" w14:textId="13505DD0" w:rsidR="00B60D47" w:rsidRDefault="00651F3F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2.719. </w:t>
      </w:r>
      <w:r w:rsidR="00B60D47" w:rsidRPr="0015419C">
        <w:rPr>
          <w:szCs w:val="24"/>
        </w:rPr>
        <w:t xml:space="preserve">Būbliškės maumedžio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77488B62" w14:textId="1F714A24" w:rsidR="00A409CA" w:rsidRPr="0015419C" w:rsidRDefault="00651F3F" w:rsidP="00B60D47">
      <w:pPr>
        <w:ind w:firstLine="709"/>
        <w:rPr>
          <w:szCs w:val="24"/>
        </w:rPr>
      </w:pPr>
      <w:r w:rsidRPr="0015419C">
        <w:rPr>
          <w:szCs w:val="24"/>
        </w:rPr>
        <w:t>2.720</w:t>
      </w:r>
      <w:r w:rsidR="00A409CA" w:rsidRPr="0015419C">
        <w:rPr>
          <w:szCs w:val="24"/>
        </w:rPr>
        <w:t xml:space="preserve">. </w:t>
      </w:r>
      <w:proofErr w:type="spellStart"/>
      <w:r w:rsidR="00A409CA" w:rsidRPr="0015419C">
        <w:rPr>
          <w:szCs w:val="24"/>
        </w:rPr>
        <w:t>Būdvietės</w:t>
      </w:r>
      <w:proofErr w:type="spellEnd"/>
      <w:r w:rsidR="00A409CA" w:rsidRPr="0015419C">
        <w:rPr>
          <w:szCs w:val="24"/>
        </w:rPr>
        <w:t xml:space="preserve"> dvikamieni</w:t>
      </w:r>
      <w:r w:rsidR="00A409CA">
        <w:rPr>
          <w:szCs w:val="24"/>
        </w:rPr>
        <w:t>o</w:t>
      </w:r>
      <w:r w:rsidR="00A409CA" w:rsidRPr="0015419C">
        <w:rPr>
          <w:szCs w:val="24"/>
        </w:rPr>
        <w:t xml:space="preserve"> ąžuolo </w:t>
      </w:r>
      <w:r w:rsidR="00A409CA" w:rsidRPr="0015419C">
        <w:rPr>
          <w:color w:val="000000"/>
          <w:szCs w:val="24"/>
        </w:rPr>
        <w:t>schemą;</w:t>
      </w:r>
    </w:p>
    <w:p w14:paraId="72464883" w14:textId="0C3D60F9" w:rsidR="00B60D47" w:rsidRPr="0015419C" w:rsidRDefault="00651F3F" w:rsidP="00B60D47">
      <w:pPr>
        <w:ind w:firstLine="709"/>
        <w:rPr>
          <w:szCs w:val="24"/>
        </w:rPr>
      </w:pPr>
      <w:r w:rsidRPr="0015419C">
        <w:rPr>
          <w:szCs w:val="24"/>
        </w:rPr>
        <w:t>2.721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 xml:space="preserve">Cibulskų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0D58B138" w14:textId="21C3C0CB" w:rsidR="00B60D47" w:rsidRDefault="00651F3F" w:rsidP="00B60D47">
      <w:pPr>
        <w:ind w:firstLine="709"/>
        <w:rPr>
          <w:szCs w:val="24"/>
        </w:rPr>
      </w:pPr>
      <w:r w:rsidRPr="0015419C">
        <w:rPr>
          <w:szCs w:val="24"/>
        </w:rPr>
        <w:t>2.722</w:t>
      </w:r>
      <w:r w:rsidR="00BF0383">
        <w:rPr>
          <w:szCs w:val="24"/>
        </w:rPr>
        <w:t xml:space="preserve">. </w:t>
      </w:r>
      <w:r w:rsidR="00B60D47" w:rsidRPr="0015419C">
        <w:rPr>
          <w:szCs w:val="24"/>
        </w:rPr>
        <w:t xml:space="preserve">Dagilių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778F47A7" w14:textId="37F975EC" w:rsidR="00A409CA" w:rsidRDefault="00AE5E23" w:rsidP="00B60D47">
      <w:pPr>
        <w:ind w:firstLine="709"/>
        <w:rPr>
          <w:color w:val="000000"/>
          <w:szCs w:val="24"/>
        </w:rPr>
      </w:pPr>
      <w:r w:rsidRPr="0015419C">
        <w:rPr>
          <w:szCs w:val="24"/>
        </w:rPr>
        <w:t xml:space="preserve">2.723. </w:t>
      </w:r>
      <w:r w:rsidR="00A409CA" w:rsidRPr="0015419C">
        <w:rPr>
          <w:szCs w:val="24"/>
        </w:rPr>
        <w:t xml:space="preserve">Dieglių ąžuolo </w:t>
      </w:r>
      <w:r w:rsidR="00A409CA" w:rsidRPr="0015419C">
        <w:rPr>
          <w:color w:val="000000"/>
          <w:szCs w:val="24"/>
        </w:rPr>
        <w:t>schemą;</w:t>
      </w:r>
    </w:p>
    <w:p w14:paraId="0A882A5F" w14:textId="37D3E3E4" w:rsidR="00A409CA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>2.724.</w:t>
      </w:r>
      <w:r>
        <w:rPr>
          <w:szCs w:val="24"/>
        </w:rPr>
        <w:t xml:space="preserve"> </w:t>
      </w:r>
      <w:proofErr w:type="spellStart"/>
      <w:r w:rsidR="00A409CA" w:rsidRPr="0015419C">
        <w:rPr>
          <w:szCs w:val="24"/>
        </w:rPr>
        <w:t>Dūkynės</w:t>
      </w:r>
      <w:proofErr w:type="spellEnd"/>
      <w:r w:rsidR="00A409CA" w:rsidRPr="0015419C">
        <w:rPr>
          <w:szCs w:val="24"/>
        </w:rPr>
        <w:t xml:space="preserve"> klevo </w:t>
      </w:r>
      <w:r w:rsidR="00A409CA" w:rsidRPr="0015419C">
        <w:rPr>
          <w:color w:val="000000"/>
          <w:szCs w:val="24"/>
        </w:rPr>
        <w:t>schemą;</w:t>
      </w:r>
    </w:p>
    <w:p w14:paraId="1E936CEA" w14:textId="1349D49E" w:rsidR="00B60D47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2.725. </w:t>
      </w:r>
      <w:r w:rsidR="00B60D47" w:rsidRPr="0015419C">
        <w:rPr>
          <w:szCs w:val="24"/>
        </w:rPr>
        <w:t xml:space="preserve">Dvarčionių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18C60FFF" w14:textId="21B504F9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2.726. </w:t>
      </w:r>
      <w:proofErr w:type="spellStart"/>
      <w:r w:rsidR="00B60D47" w:rsidRPr="0015419C">
        <w:rPr>
          <w:szCs w:val="24"/>
        </w:rPr>
        <w:t>Gagačių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36FCD907" w14:textId="0B97977A" w:rsidR="00A409CA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2.727. </w:t>
      </w:r>
      <w:r w:rsidR="00A409CA" w:rsidRPr="0015419C">
        <w:rPr>
          <w:szCs w:val="24"/>
        </w:rPr>
        <w:t xml:space="preserve">Galnės ąžuolo </w:t>
      </w:r>
      <w:r w:rsidR="00A409CA" w:rsidRPr="0015419C">
        <w:rPr>
          <w:color w:val="000000"/>
          <w:szCs w:val="24"/>
        </w:rPr>
        <w:t>schemą;</w:t>
      </w:r>
    </w:p>
    <w:p w14:paraId="01606BF4" w14:textId="782284B2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>2.728</w:t>
      </w:r>
      <w:r w:rsidR="00B60D47"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Garniškių</w:t>
      </w:r>
      <w:proofErr w:type="spellEnd"/>
      <w:r w:rsidR="00B60D47" w:rsidRPr="0015419C">
        <w:rPr>
          <w:szCs w:val="24"/>
        </w:rPr>
        <w:t xml:space="preserve"> miško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43378E0" w14:textId="412E2B44" w:rsidR="00DC1F15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2.729. </w:t>
      </w:r>
      <w:r w:rsidR="00DC1F15" w:rsidRPr="0015419C">
        <w:rPr>
          <w:szCs w:val="24"/>
        </w:rPr>
        <w:t>Genių (</w:t>
      </w:r>
      <w:proofErr w:type="spellStart"/>
      <w:r w:rsidR="00DC1F15" w:rsidRPr="0015419C">
        <w:rPr>
          <w:szCs w:val="24"/>
        </w:rPr>
        <w:t>Sidabravo</w:t>
      </w:r>
      <w:proofErr w:type="spellEnd"/>
      <w:r w:rsidR="00DC1F15" w:rsidRPr="0015419C">
        <w:rPr>
          <w:szCs w:val="24"/>
        </w:rPr>
        <w:t xml:space="preserve">) ąžuolo </w:t>
      </w:r>
      <w:r w:rsidR="00DC1F15" w:rsidRPr="0015419C">
        <w:rPr>
          <w:color w:val="000000"/>
          <w:szCs w:val="24"/>
        </w:rPr>
        <w:t>schemą</w:t>
      </w:r>
      <w:r w:rsidR="00DC1F15" w:rsidRPr="0015419C">
        <w:rPr>
          <w:szCs w:val="24"/>
        </w:rPr>
        <w:t>;</w:t>
      </w:r>
    </w:p>
    <w:p w14:paraId="667006C0" w14:textId="5A74B2E5" w:rsidR="00DC1F15" w:rsidRPr="0015419C" w:rsidRDefault="00AE5E23" w:rsidP="00DC1F15">
      <w:pPr>
        <w:ind w:firstLine="709"/>
        <w:rPr>
          <w:szCs w:val="24"/>
        </w:rPr>
      </w:pPr>
      <w:r w:rsidRPr="0015419C">
        <w:rPr>
          <w:szCs w:val="24"/>
        </w:rPr>
        <w:t>2.730</w:t>
      </w:r>
      <w:r w:rsidR="00B60D47" w:rsidRPr="0015419C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Gilšės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6D74B078" w14:textId="4C889B75" w:rsidR="00DC1F15" w:rsidRPr="0015419C" w:rsidRDefault="00AE5E23" w:rsidP="00C958E5">
      <w:pPr>
        <w:ind w:firstLine="709"/>
        <w:rPr>
          <w:szCs w:val="24"/>
        </w:rPr>
      </w:pPr>
      <w:r w:rsidRPr="0015419C">
        <w:rPr>
          <w:szCs w:val="24"/>
        </w:rPr>
        <w:t>2.731.</w:t>
      </w:r>
      <w:r w:rsidR="00B60D47" w:rsidRPr="0015419C"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Gudupių</w:t>
      </w:r>
      <w:proofErr w:type="spellEnd"/>
      <w:r w:rsidR="00B60D47" w:rsidRPr="0015419C">
        <w:rPr>
          <w:szCs w:val="24"/>
        </w:rPr>
        <w:t xml:space="preserve"> vinkšnos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4DBAC8ED" w14:textId="178DE975" w:rsidR="00B60D47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2.732. </w:t>
      </w:r>
      <w:r w:rsidR="00B60D47" w:rsidRPr="0015419C">
        <w:rPr>
          <w:szCs w:val="24"/>
        </w:rPr>
        <w:t xml:space="preserve">Jocių parko maumedžio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11BB1D64" w14:textId="7C9E26F2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2.733. </w:t>
      </w:r>
      <w:proofErr w:type="spellStart"/>
      <w:r w:rsidR="00B60D47" w:rsidRPr="0015419C">
        <w:rPr>
          <w:szCs w:val="24"/>
        </w:rPr>
        <w:t>Jukniškių</w:t>
      </w:r>
      <w:proofErr w:type="spellEnd"/>
      <w:r w:rsidR="00B60D47" w:rsidRPr="0015419C"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trikamienė</w:t>
      </w:r>
      <w:r w:rsidR="004F6F0D">
        <w:rPr>
          <w:szCs w:val="24"/>
        </w:rPr>
        <w:t>s</w:t>
      </w:r>
      <w:proofErr w:type="spellEnd"/>
      <w:r w:rsidR="00B60D47" w:rsidRPr="0015419C">
        <w:rPr>
          <w:szCs w:val="24"/>
        </w:rPr>
        <w:t xml:space="preserve"> liepos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55E368CA" w14:textId="0DEF5B82" w:rsidR="00C958E5" w:rsidRDefault="00AE5E23" w:rsidP="00B60D47">
      <w:pPr>
        <w:ind w:firstLine="709"/>
        <w:rPr>
          <w:color w:val="000000"/>
          <w:szCs w:val="24"/>
        </w:rPr>
      </w:pPr>
      <w:r w:rsidRPr="0015419C">
        <w:rPr>
          <w:szCs w:val="24"/>
        </w:rPr>
        <w:t xml:space="preserve">2.734. </w:t>
      </w:r>
      <w:proofErr w:type="spellStart"/>
      <w:r w:rsidR="00C958E5" w:rsidRPr="0015419C">
        <w:rPr>
          <w:szCs w:val="24"/>
        </w:rPr>
        <w:t>Jurkaičių</w:t>
      </w:r>
      <w:proofErr w:type="spellEnd"/>
      <w:r w:rsidR="00C958E5" w:rsidRPr="0015419C">
        <w:rPr>
          <w:szCs w:val="24"/>
        </w:rPr>
        <w:t xml:space="preserve"> ąžuolo </w:t>
      </w:r>
      <w:r w:rsidR="00C958E5" w:rsidRPr="0015419C">
        <w:rPr>
          <w:color w:val="000000"/>
          <w:szCs w:val="24"/>
        </w:rPr>
        <w:t>schemą;</w:t>
      </w:r>
    </w:p>
    <w:p w14:paraId="52635161" w14:textId="54D4615C" w:rsidR="00B60D47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2.735. </w:t>
      </w:r>
      <w:proofErr w:type="spellStart"/>
      <w:r w:rsidR="00B60D47" w:rsidRPr="0015419C">
        <w:rPr>
          <w:szCs w:val="24"/>
        </w:rPr>
        <w:t>Kampuolio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4735DE17" w14:textId="7BCA80D0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2.736. </w:t>
      </w:r>
      <w:proofErr w:type="spellStart"/>
      <w:r w:rsidR="00B60D47" w:rsidRPr="0015419C">
        <w:rPr>
          <w:szCs w:val="24"/>
        </w:rPr>
        <w:t>Kurmiškės</w:t>
      </w:r>
      <w:proofErr w:type="spellEnd"/>
      <w:r w:rsidR="00B60D47" w:rsidRPr="0015419C">
        <w:rPr>
          <w:szCs w:val="24"/>
        </w:rPr>
        <w:t xml:space="preserve"> ąžuolo su skyle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10D634A3" w14:textId="0329B6FF" w:rsidR="00C958E5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2.737. </w:t>
      </w:r>
      <w:proofErr w:type="spellStart"/>
      <w:r w:rsidR="00C958E5" w:rsidRPr="0015419C">
        <w:rPr>
          <w:szCs w:val="24"/>
        </w:rPr>
        <w:t>Kvietkinės</w:t>
      </w:r>
      <w:proofErr w:type="spellEnd"/>
      <w:r w:rsidR="00C958E5" w:rsidRPr="0015419C">
        <w:rPr>
          <w:szCs w:val="24"/>
        </w:rPr>
        <w:t xml:space="preserve"> ąžuolo </w:t>
      </w:r>
      <w:r w:rsidR="00C958E5" w:rsidRPr="0015419C">
        <w:rPr>
          <w:color w:val="000000"/>
          <w:szCs w:val="24"/>
        </w:rPr>
        <w:t>schemą;</w:t>
      </w:r>
    </w:p>
    <w:p w14:paraId="7895E8C0" w14:textId="3421E679" w:rsidR="00B60D47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2.738. </w:t>
      </w:r>
      <w:proofErr w:type="spellStart"/>
      <w:r w:rsidR="00B60D47" w:rsidRPr="0015419C">
        <w:rPr>
          <w:szCs w:val="24"/>
        </w:rPr>
        <w:t>Lynežerio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A0F0A22" w14:textId="1D3584C5" w:rsidR="00B60D47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>2.739.</w:t>
      </w:r>
      <w:r w:rsidR="00B60D47" w:rsidRPr="0015419C"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Luknių</w:t>
      </w:r>
      <w:proofErr w:type="spellEnd"/>
      <w:r w:rsidR="00B60D47" w:rsidRPr="0015419C">
        <w:rPr>
          <w:szCs w:val="24"/>
        </w:rPr>
        <w:t xml:space="preserve"> kaimo kapinių pušies </w:t>
      </w:r>
      <w:r w:rsidR="00B60D47" w:rsidRPr="0015419C">
        <w:rPr>
          <w:color w:val="000000"/>
          <w:szCs w:val="24"/>
        </w:rPr>
        <w:t>schemą</w:t>
      </w:r>
    </w:p>
    <w:p w14:paraId="1E0481E9" w14:textId="7490F687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2.740. </w:t>
      </w:r>
      <w:r w:rsidR="00B60D47" w:rsidRPr="0015419C">
        <w:rPr>
          <w:szCs w:val="24"/>
        </w:rPr>
        <w:t xml:space="preserve">Merkinės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447A3B0D" w14:textId="54C6300B" w:rsidR="00115044" w:rsidRPr="0015419C" w:rsidRDefault="00AE5E23" w:rsidP="00115044">
      <w:pPr>
        <w:ind w:firstLine="709"/>
        <w:rPr>
          <w:szCs w:val="24"/>
        </w:rPr>
      </w:pPr>
      <w:r w:rsidRPr="0015419C">
        <w:rPr>
          <w:szCs w:val="24"/>
        </w:rPr>
        <w:t xml:space="preserve">2.741. </w:t>
      </w:r>
      <w:proofErr w:type="spellStart"/>
      <w:r w:rsidR="00115044" w:rsidRPr="0015419C">
        <w:rPr>
          <w:szCs w:val="24"/>
        </w:rPr>
        <w:t>Miciūnų</w:t>
      </w:r>
      <w:proofErr w:type="spellEnd"/>
      <w:r w:rsidR="00115044" w:rsidRPr="0015419C">
        <w:rPr>
          <w:szCs w:val="24"/>
        </w:rPr>
        <w:t xml:space="preserve"> ąžuolo </w:t>
      </w:r>
      <w:r w:rsidR="00115044" w:rsidRPr="0015419C">
        <w:rPr>
          <w:color w:val="000000"/>
          <w:szCs w:val="24"/>
        </w:rPr>
        <w:t>schemą;</w:t>
      </w:r>
    </w:p>
    <w:p w14:paraId="203846A7" w14:textId="0F25995C" w:rsidR="00115044" w:rsidRPr="0015419C" w:rsidRDefault="00AE5E23" w:rsidP="00115044">
      <w:pPr>
        <w:ind w:firstLine="709"/>
        <w:rPr>
          <w:szCs w:val="24"/>
        </w:rPr>
      </w:pPr>
      <w:r w:rsidRPr="0015419C">
        <w:rPr>
          <w:szCs w:val="24"/>
        </w:rPr>
        <w:t>2.742.</w:t>
      </w:r>
      <w:r w:rsidR="00115044" w:rsidRPr="0015419C">
        <w:rPr>
          <w:szCs w:val="24"/>
        </w:rPr>
        <w:t xml:space="preserve"> Mickūnų ąžuolo </w:t>
      </w:r>
      <w:r w:rsidR="00115044" w:rsidRPr="0015419C">
        <w:rPr>
          <w:color w:val="000000"/>
          <w:szCs w:val="24"/>
        </w:rPr>
        <w:t>schemą;</w:t>
      </w:r>
    </w:p>
    <w:p w14:paraId="29FB41D9" w14:textId="1470F17D" w:rsidR="00115044" w:rsidRPr="0015419C" w:rsidRDefault="00AE5E23" w:rsidP="00115044">
      <w:pPr>
        <w:ind w:firstLine="709"/>
        <w:rPr>
          <w:szCs w:val="24"/>
        </w:rPr>
      </w:pPr>
      <w:r w:rsidRPr="0015419C">
        <w:rPr>
          <w:szCs w:val="24"/>
        </w:rPr>
        <w:lastRenderedPageBreak/>
        <w:t xml:space="preserve">2.743. </w:t>
      </w:r>
      <w:proofErr w:type="spellStart"/>
      <w:r w:rsidR="00115044" w:rsidRPr="0015419C">
        <w:rPr>
          <w:szCs w:val="24"/>
        </w:rPr>
        <w:t>Mūkos</w:t>
      </w:r>
      <w:proofErr w:type="spellEnd"/>
      <w:r w:rsidR="00115044" w:rsidRPr="0015419C">
        <w:rPr>
          <w:szCs w:val="24"/>
        </w:rPr>
        <w:t xml:space="preserve"> pušies </w:t>
      </w:r>
      <w:r w:rsidR="00115044" w:rsidRPr="0015419C">
        <w:rPr>
          <w:color w:val="000000"/>
          <w:szCs w:val="24"/>
        </w:rPr>
        <w:t>schemą;</w:t>
      </w:r>
    </w:p>
    <w:p w14:paraId="522A8697" w14:textId="768E7C70" w:rsidR="00115044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2.744. </w:t>
      </w:r>
      <w:proofErr w:type="spellStart"/>
      <w:r w:rsidR="000E20ED" w:rsidRPr="0015419C">
        <w:rPr>
          <w:szCs w:val="24"/>
        </w:rPr>
        <w:t>Nastazavo</w:t>
      </w:r>
      <w:proofErr w:type="spellEnd"/>
      <w:r w:rsidR="000E20ED" w:rsidRPr="0015419C">
        <w:rPr>
          <w:szCs w:val="24"/>
        </w:rPr>
        <w:t xml:space="preserve"> ąžuolo </w:t>
      </w:r>
      <w:r w:rsidR="000E20ED" w:rsidRPr="0015419C">
        <w:rPr>
          <w:color w:val="000000"/>
          <w:szCs w:val="24"/>
        </w:rPr>
        <w:t>schemą;</w:t>
      </w:r>
    </w:p>
    <w:p w14:paraId="2DF88D08" w14:textId="54C1CCDF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2.745. </w:t>
      </w:r>
      <w:proofErr w:type="spellStart"/>
      <w:r w:rsidR="00B60D47" w:rsidRPr="0015419C">
        <w:rPr>
          <w:szCs w:val="24"/>
        </w:rPr>
        <w:t>Naujavalakių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5FD193F5" w14:textId="4E6C324A" w:rsidR="000E20ED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2.746. </w:t>
      </w:r>
      <w:proofErr w:type="spellStart"/>
      <w:r w:rsidR="000E20ED" w:rsidRPr="0015419C">
        <w:rPr>
          <w:szCs w:val="24"/>
        </w:rPr>
        <w:t>Netonių</w:t>
      </w:r>
      <w:proofErr w:type="spellEnd"/>
      <w:r w:rsidR="000E20ED" w:rsidRPr="0015419C">
        <w:rPr>
          <w:szCs w:val="24"/>
        </w:rPr>
        <w:t xml:space="preserve"> ąžuolo </w:t>
      </w:r>
      <w:r w:rsidR="000E20ED" w:rsidRPr="0015419C">
        <w:rPr>
          <w:color w:val="000000"/>
          <w:szCs w:val="24"/>
        </w:rPr>
        <w:t>schemą;</w:t>
      </w:r>
    </w:p>
    <w:p w14:paraId="33472707" w14:textId="75B8805D" w:rsidR="00B60D47" w:rsidRPr="0015419C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2.747. </w:t>
      </w:r>
      <w:r w:rsidR="00B60D47" w:rsidRPr="0015419C">
        <w:rPr>
          <w:szCs w:val="24"/>
        </w:rPr>
        <w:t xml:space="preserve">Paliepių tuopos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4BB0F715" w14:textId="20D99A8F" w:rsidR="00B60D47" w:rsidRDefault="00AE5E23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2.748. </w:t>
      </w:r>
      <w:r w:rsidR="00B60D47" w:rsidRPr="0015419C">
        <w:rPr>
          <w:szCs w:val="24"/>
        </w:rPr>
        <w:t xml:space="preserve">Paparčių klevo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74B04BD3" w14:textId="3A29F23C" w:rsidR="000E20ED" w:rsidRPr="0015419C" w:rsidRDefault="00AE5E23" w:rsidP="000E20ED">
      <w:pPr>
        <w:ind w:firstLine="709"/>
        <w:rPr>
          <w:szCs w:val="24"/>
        </w:rPr>
      </w:pPr>
      <w:r w:rsidRPr="0015419C">
        <w:rPr>
          <w:szCs w:val="24"/>
        </w:rPr>
        <w:t xml:space="preserve">2.749. </w:t>
      </w:r>
      <w:proofErr w:type="spellStart"/>
      <w:r w:rsidR="000E20ED" w:rsidRPr="0015419C">
        <w:rPr>
          <w:szCs w:val="24"/>
        </w:rPr>
        <w:t>Paskaisčių</w:t>
      </w:r>
      <w:proofErr w:type="spellEnd"/>
      <w:r w:rsidR="000E20ED" w:rsidRPr="0015419C">
        <w:rPr>
          <w:szCs w:val="24"/>
        </w:rPr>
        <w:t xml:space="preserve"> ąžuolo </w:t>
      </w:r>
      <w:r w:rsidR="000E20ED" w:rsidRPr="0015419C">
        <w:rPr>
          <w:color w:val="000000"/>
          <w:szCs w:val="24"/>
        </w:rPr>
        <w:t>schemą;</w:t>
      </w:r>
    </w:p>
    <w:p w14:paraId="2A59C3C8" w14:textId="5D616D7B" w:rsidR="000E20ED" w:rsidRPr="0015419C" w:rsidRDefault="00AF3E0F" w:rsidP="00AF3E0F">
      <w:pPr>
        <w:ind w:firstLine="709"/>
        <w:rPr>
          <w:szCs w:val="24"/>
        </w:rPr>
      </w:pPr>
      <w:r w:rsidRPr="0015419C">
        <w:rPr>
          <w:szCs w:val="24"/>
        </w:rPr>
        <w:t>2.750.</w:t>
      </w:r>
      <w:r w:rsidR="000E20ED" w:rsidRPr="0015419C">
        <w:rPr>
          <w:szCs w:val="24"/>
        </w:rPr>
        <w:t xml:space="preserve"> Pavenčių II ąžuolo </w:t>
      </w:r>
      <w:r w:rsidR="000E20ED" w:rsidRPr="0015419C">
        <w:rPr>
          <w:color w:val="000000"/>
          <w:szCs w:val="24"/>
        </w:rPr>
        <w:t>schemą;</w:t>
      </w:r>
    </w:p>
    <w:p w14:paraId="50B8994F" w14:textId="26C89987" w:rsidR="000E20ED" w:rsidRPr="0015419C" w:rsidRDefault="00AF3E0F" w:rsidP="000E20ED">
      <w:pPr>
        <w:ind w:firstLine="709"/>
        <w:rPr>
          <w:szCs w:val="24"/>
        </w:rPr>
      </w:pPr>
      <w:r w:rsidRPr="0015419C">
        <w:rPr>
          <w:szCs w:val="24"/>
        </w:rPr>
        <w:t xml:space="preserve">2.751. </w:t>
      </w:r>
      <w:proofErr w:type="spellStart"/>
      <w:r w:rsidR="000E20ED" w:rsidRPr="0015419C">
        <w:rPr>
          <w:szCs w:val="24"/>
        </w:rPr>
        <w:t>Pazapsių</w:t>
      </w:r>
      <w:proofErr w:type="spellEnd"/>
      <w:r w:rsidR="000E20ED" w:rsidRPr="0015419C">
        <w:rPr>
          <w:szCs w:val="24"/>
        </w:rPr>
        <w:t xml:space="preserve"> liepos </w:t>
      </w:r>
      <w:r w:rsidR="000E20ED" w:rsidRPr="0015419C">
        <w:rPr>
          <w:color w:val="000000"/>
          <w:szCs w:val="24"/>
        </w:rPr>
        <w:t>schemą;</w:t>
      </w:r>
    </w:p>
    <w:p w14:paraId="7EB4AF26" w14:textId="388A73BC" w:rsidR="000E20ED" w:rsidRDefault="00AF3E0F" w:rsidP="00B60D47">
      <w:pPr>
        <w:ind w:firstLine="709"/>
        <w:rPr>
          <w:color w:val="000000"/>
          <w:szCs w:val="24"/>
        </w:rPr>
      </w:pPr>
      <w:r w:rsidRPr="0015419C">
        <w:rPr>
          <w:szCs w:val="24"/>
        </w:rPr>
        <w:t>2.75</w:t>
      </w:r>
      <w:r>
        <w:rPr>
          <w:szCs w:val="24"/>
        </w:rPr>
        <w:t xml:space="preserve">2. </w:t>
      </w:r>
      <w:proofErr w:type="spellStart"/>
      <w:r w:rsidR="00EE2456" w:rsidRPr="0015419C">
        <w:rPr>
          <w:szCs w:val="24"/>
        </w:rPr>
        <w:t>Pempiškių</w:t>
      </w:r>
      <w:proofErr w:type="spellEnd"/>
      <w:r w:rsidR="00EE2456" w:rsidRPr="0015419C">
        <w:rPr>
          <w:szCs w:val="24"/>
        </w:rPr>
        <w:t xml:space="preserve"> ąžuolo </w:t>
      </w:r>
      <w:r w:rsidR="00EE2456" w:rsidRPr="0015419C">
        <w:rPr>
          <w:color w:val="000000"/>
          <w:szCs w:val="24"/>
        </w:rPr>
        <w:t>schemą;</w:t>
      </w:r>
    </w:p>
    <w:p w14:paraId="796BBF7C" w14:textId="745E3BD4" w:rsidR="00EE2456" w:rsidRPr="0015419C" w:rsidRDefault="00AF3E0F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2.753. </w:t>
      </w:r>
      <w:r w:rsidR="00EE2456" w:rsidRPr="0015419C">
        <w:rPr>
          <w:szCs w:val="24"/>
        </w:rPr>
        <w:t xml:space="preserve">Plokščių (Panemunės) ąžuolo </w:t>
      </w:r>
      <w:r w:rsidR="00EE2456" w:rsidRPr="0015419C">
        <w:rPr>
          <w:color w:val="000000"/>
          <w:szCs w:val="24"/>
        </w:rPr>
        <w:t>schemą;</w:t>
      </w:r>
    </w:p>
    <w:p w14:paraId="5F03BBAA" w14:textId="5AAEA06B" w:rsidR="00B60D47" w:rsidRPr="0015419C" w:rsidRDefault="00A14DEE" w:rsidP="00A14DEE">
      <w:pPr>
        <w:ind w:firstLine="709"/>
        <w:rPr>
          <w:szCs w:val="24"/>
        </w:rPr>
      </w:pPr>
      <w:r w:rsidRPr="0015419C">
        <w:rPr>
          <w:szCs w:val="24"/>
        </w:rPr>
        <w:t>2.754</w:t>
      </w:r>
      <w:r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Purviškių</w:t>
      </w:r>
      <w:proofErr w:type="spellEnd"/>
      <w:r w:rsidR="00B60D47" w:rsidRPr="0015419C">
        <w:rPr>
          <w:szCs w:val="24"/>
        </w:rPr>
        <w:t xml:space="preserve"> miško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D435D33" w14:textId="5951CFAE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2.75</w:t>
      </w:r>
      <w:r>
        <w:rPr>
          <w:szCs w:val="24"/>
        </w:rPr>
        <w:t xml:space="preserve">5. </w:t>
      </w:r>
      <w:r w:rsidR="00B60D47" w:rsidRPr="0015419C">
        <w:rPr>
          <w:szCs w:val="24"/>
        </w:rPr>
        <w:t xml:space="preserve">Radžiūnų I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 xml:space="preserve">; </w:t>
      </w:r>
    </w:p>
    <w:p w14:paraId="0C5B2B59" w14:textId="5F2F8C87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2.75</w:t>
      </w:r>
      <w:r>
        <w:rPr>
          <w:szCs w:val="24"/>
        </w:rPr>
        <w:t xml:space="preserve">6. </w:t>
      </w:r>
      <w:r w:rsidR="00B60D47" w:rsidRPr="0015419C">
        <w:rPr>
          <w:szCs w:val="24"/>
        </w:rPr>
        <w:t xml:space="preserve">Radžiūnų II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09AA331" w14:textId="6E3E2BD8" w:rsidR="00B60D47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2.75</w:t>
      </w:r>
      <w:r>
        <w:rPr>
          <w:szCs w:val="24"/>
        </w:rPr>
        <w:t xml:space="preserve">7. </w:t>
      </w:r>
      <w:proofErr w:type="spellStart"/>
      <w:r w:rsidR="00B60D47" w:rsidRPr="0015419C">
        <w:rPr>
          <w:szCs w:val="24"/>
        </w:rPr>
        <w:t>Raudinės</w:t>
      </w:r>
      <w:proofErr w:type="spellEnd"/>
      <w:r w:rsidR="00B60D47" w:rsidRPr="0015419C">
        <w:rPr>
          <w:szCs w:val="24"/>
        </w:rPr>
        <w:t xml:space="preserve"> liepos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0C692A7C" w14:textId="2DAE5C01" w:rsidR="00B5466A" w:rsidRPr="0015419C" w:rsidRDefault="00A14DEE" w:rsidP="00B5466A">
      <w:pPr>
        <w:ind w:firstLine="709"/>
        <w:rPr>
          <w:szCs w:val="24"/>
        </w:rPr>
      </w:pPr>
      <w:r w:rsidRPr="0015419C">
        <w:rPr>
          <w:szCs w:val="24"/>
        </w:rPr>
        <w:t>2.75</w:t>
      </w:r>
      <w:r>
        <w:rPr>
          <w:szCs w:val="24"/>
        </w:rPr>
        <w:t xml:space="preserve">8. </w:t>
      </w:r>
      <w:proofErr w:type="spellStart"/>
      <w:r w:rsidR="00B5466A" w:rsidRPr="0015419C">
        <w:rPr>
          <w:szCs w:val="24"/>
        </w:rPr>
        <w:t>Rešketėnų</w:t>
      </w:r>
      <w:proofErr w:type="spellEnd"/>
      <w:r w:rsidR="00B5466A" w:rsidRPr="0015419C">
        <w:rPr>
          <w:szCs w:val="24"/>
        </w:rPr>
        <w:t xml:space="preserve"> ąžuolo</w:t>
      </w:r>
      <w:r w:rsidR="00B5466A" w:rsidRPr="0015419C">
        <w:rPr>
          <w:color w:val="000000"/>
          <w:szCs w:val="24"/>
        </w:rPr>
        <w:t xml:space="preserve"> schemą;</w:t>
      </w:r>
    </w:p>
    <w:p w14:paraId="0CA40BE6" w14:textId="3BC91564" w:rsidR="00B5466A" w:rsidRPr="0015419C" w:rsidRDefault="00B5466A" w:rsidP="00A14DEE">
      <w:pPr>
        <w:ind w:firstLine="709"/>
        <w:rPr>
          <w:szCs w:val="24"/>
        </w:rPr>
      </w:pPr>
      <w:r w:rsidRPr="0015419C">
        <w:rPr>
          <w:szCs w:val="24"/>
        </w:rPr>
        <w:t>2.7</w:t>
      </w:r>
      <w:r w:rsidR="00A14DEE">
        <w:rPr>
          <w:szCs w:val="24"/>
        </w:rPr>
        <w:t>59</w:t>
      </w:r>
      <w:r w:rsidRPr="0015419C">
        <w:rPr>
          <w:szCs w:val="24"/>
        </w:rPr>
        <w:t xml:space="preserve">. </w:t>
      </w:r>
      <w:proofErr w:type="spellStart"/>
      <w:r w:rsidRPr="0015419C">
        <w:rPr>
          <w:szCs w:val="24"/>
        </w:rPr>
        <w:t>Ropiškių</w:t>
      </w:r>
      <w:proofErr w:type="spellEnd"/>
      <w:r w:rsidRPr="0015419C">
        <w:rPr>
          <w:szCs w:val="24"/>
        </w:rPr>
        <w:t xml:space="preserve"> ąžuolo </w:t>
      </w:r>
      <w:r w:rsidRPr="0015419C">
        <w:rPr>
          <w:color w:val="000000"/>
          <w:szCs w:val="24"/>
        </w:rPr>
        <w:t>schemą;</w:t>
      </w:r>
    </w:p>
    <w:p w14:paraId="67734892" w14:textId="4EF66521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2.760. </w:t>
      </w:r>
      <w:proofErr w:type="spellStart"/>
      <w:r w:rsidR="00B60D47" w:rsidRPr="0015419C">
        <w:rPr>
          <w:szCs w:val="24"/>
        </w:rPr>
        <w:t>Saukiškių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4CB3E49A" w14:textId="4B64C79F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1</w:t>
      </w:r>
      <w:r w:rsidRPr="0015419C">
        <w:rPr>
          <w:szCs w:val="24"/>
        </w:rPr>
        <w:t>.</w:t>
      </w:r>
      <w:r>
        <w:rPr>
          <w:szCs w:val="24"/>
        </w:rPr>
        <w:t xml:space="preserve"> </w:t>
      </w:r>
      <w:r w:rsidR="00B60D47" w:rsidRPr="0015419C">
        <w:rPr>
          <w:szCs w:val="24"/>
        </w:rPr>
        <w:t xml:space="preserve">Senos Rūdos I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C55C070" w14:textId="15B2542E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2. S</w:t>
      </w:r>
      <w:r w:rsidR="00B60D47" w:rsidRPr="0015419C">
        <w:rPr>
          <w:szCs w:val="24"/>
        </w:rPr>
        <w:t xml:space="preserve">enos Rūdos II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70C45004" w14:textId="1A019F0B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3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Sodaičių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363EA6A9" w14:textId="19B01DB9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4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Sodalės</w:t>
      </w:r>
      <w:proofErr w:type="spellEnd"/>
      <w:r w:rsidR="00B60D47" w:rsidRPr="0015419C">
        <w:rPr>
          <w:szCs w:val="24"/>
        </w:rPr>
        <w:t xml:space="preserve"> klevo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1C8C68F4" w14:textId="03341702" w:rsidR="00B60D47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5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Sovaičių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7720EDDB" w14:textId="49915F49" w:rsidR="003C0399" w:rsidRPr="0015419C" w:rsidRDefault="00A14DEE" w:rsidP="003C0399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6</w:t>
      </w:r>
      <w:r w:rsidRPr="0015419C">
        <w:rPr>
          <w:szCs w:val="24"/>
        </w:rPr>
        <w:t xml:space="preserve">. </w:t>
      </w:r>
      <w:proofErr w:type="spellStart"/>
      <w:r w:rsidR="003C0399" w:rsidRPr="0015419C">
        <w:rPr>
          <w:szCs w:val="24"/>
        </w:rPr>
        <w:t>Stemenių</w:t>
      </w:r>
      <w:proofErr w:type="spellEnd"/>
      <w:r w:rsidR="003C0399" w:rsidRPr="0015419C">
        <w:rPr>
          <w:szCs w:val="24"/>
        </w:rPr>
        <w:t xml:space="preserve"> ąžuolo</w:t>
      </w:r>
      <w:r w:rsidR="003C0399" w:rsidRPr="0015419C">
        <w:rPr>
          <w:color w:val="000000"/>
          <w:szCs w:val="24"/>
        </w:rPr>
        <w:t xml:space="preserve"> schemą;</w:t>
      </w:r>
    </w:p>
    <w:p w14:paraId="3052E4D1" w14:textId="28AAE8B5" w:rsidR="003C0399" w:rsidRPr="0015419C" w:rsidRDefault="00A14DEE" w:rsidP="00A14DEE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7</w:t>
      </w:r>
      <w:r w:rsidRPr="0015419C">
        <w:rPr>
          <w:szCs w:val="24"/>
        </w:rPr>
        <w:t xml:space="preserve">. </w:t>
      </w:r>
      <w:r w:rsidR="003C0399" w:rsidRPr="0015419C">
        <w:rPr>
          <w:szCs w:val="24"/>
        </w:rPr>
        <w:t xml:space="preserve">Stumbrių ąžuolo </w:t>
      </w:r>
      <w:r w:rsidR="003C0399" w:rsidRPr="0015419C">
        <w:rPr>
          <w:color w:val="000000"/>
          <w:szCs w:val="24"/>
        </w:rPr>
        <w:t>schemą;</w:t>
      </w:r>
    </w:p>
    <w:p w14:paraId="51A31E06" w14:textId="6AB4C94E" w:rsidR="00B60D47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8</w:t>
      </w:r>
      <w:r w:rsidRPr="0015419C">
        <w:rPr>
          <w:szCs w:val="24"/>
        </w:rPr>
        <w:t xml:space="preserve">. </w:t>
      </w:r>
      <w:proofErr w:type="spellStart"/>
      <w:r w:rsidR="00B60D47" w:rsidRPr="0015419C">
        <w:rPr>
          <w:szCs w:val="24"/>
        </w:rPr>
        <w:t>Sūriškių</w:t>
      </w:r>
      <w:proofErr w:type="spellEnd"/>
      <w:r w:rsidR="00B60D47" w:rsidRPr="0015419C">
        <w:rPr>
          <w:szCs w:val="24"/>
        </w:rPr>
        <w:t xml:space="preserve">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258E3E7" w14:textId="4F9D60C5" w:rsidR="003C0399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2.76</w:t>
      </w:r>
      <w:r>
        <w:rPr>
          <w:szCs w:val="24"/>
        </w:rPr>
        <w:t>9</w:t>
      </w:r>
      <w:r w:rsidRPr="0015419C">
        <w:rPr>
          <w:szCs w:val="24"/>
        </w:rPr>
        <w:t xml:space="preserve">. </w:t>
      </w:r>
      <w:proofErr w:type="spellStart"/>
      <w:r w:rsidR="003C0399" w:rsidRPr="0015419C">
        <w:rPr>
          <w:szCs w:val="24"/>
        </w:rPr>
        <w:t>Svencelės</w:t>
      </w:r>
      <w:proofErr w:type="spellEnd"/>
      <w:r w:rsidR="003C0399" w:rsidRPr="0015419C">
        <w:rPr>
          <w:szCs w:val="24"/>
        </w:rPr>
        <w:t xml:space="preserve"> II ąžuolo schemą;</w:t>
      </w:r>
    </w:p>
    <w:p w14:paraId="79C3ADA8" w14:textId="34E2FCA1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 xml:space="preserve">2.770. </w:t>
      </w:r>
      <w:proofErr w:type="spellStart"/>
      <w:r w:rsidR="00B60D47" w:rsidRPr="0015419C">
        <w:rPr>
          <w:szCs w:val="24"/>
        </w:rPr>
        <w:t>Šereitlaukio</w:t>
      </w:r>
      <w:proofErr w:type="spellEnd"/>
      <w:r w:rsidR="00B60D47" w:rsidRPr="0015419C">
        <w:rPr>
          <w:szCs w:val="24"/>
        </w:rPr>
        <w:t xml:space="preserve"> dvaro parko I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62EA124C" w14:textId="39F73FFE" w:rsidR="00B60D47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2.77</w:t>
      </w:r>
      <w:r>
        <w:rPr>
          <w:szCs w:val="24"/>
        </w:rPr>
        <w:t>1</w:t>
      </w:r>
      <w:r w:rsidR="007A7161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="00B60D47" w:rsidRPr="0015419C">
        <w:rPr>
          <w:szCs w:val="24"/>
        </w:rPr>
        <w:t>Šereitlaukio</w:t>
      </w:r>
      <w:proofErr w:type="spellEnd"/>
      <w:r w:rsidR="00B60D47" w:rsidRPr="0015419C">
        <w:rPr>
          <w:szCs w:val="24"/>
        </w:rPr>
        <w:t xml:space="preserve"> dvaro parko II ąžuolo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20CF0A2E" w14:textId="46E459A7" w:rsidR="003C0399" w:rsidRPr="0015419C" w:rsidRDefault="00A14DEE" w:rsidP="003C0399">
      <w:pPr>
        <w:ind w:firstLine="709"/>
        <w:rPr>
          <w:szCs w:val="24"/>
        </w:rPr>
      </w:pPr>
      <w:r w:rsidRPr="0015419C">
        <w:rPr>
          <w:szCs w:val="24"/>
        </w:rPr>
        <w:t>2.77</w:t>
      </w:r>
      <w:r>
        <w:rPr>
          <w:szCs w:val="24"/>
        </w:rPr>
        <w:t>2</w:t>
      </w:r>
      <w:r w:rsidRPr="0015419C">
        <w:rPr>
          <w:szCs w:val="24"/>
        </w:rPr>
        <w:t xml:space="preserve">. </w:t>
      </w:r>
      <w:proofErr w:type="spellStart"/>
      <w:r w:rsidR="003C0399" w:rsidRPr="0015419C">
        <w:rPr>
          <w:szCs w:val="24"/>
        </w:rPr>
        <w:t>Šiaudėnų</w:t>
      </w:r>
      <w:proofErr w:type="spellEnd"/>
      <w:r w:rsidR="003C0399" w:rsidRPr="0015419C">
        <w:rPr>
          <w:szCs w:val="24"/>
        </w:rPr>
        <w:t xml:space="preserve"> ąžuolo </w:t>
      </w:r>
      <w:r w:rsidR="003C0399" w:rsidRPr="0015419C">
        <w:rPr>
          <w:color w:val="000000"/>
          <w:szCs w:val="24"/>
        </w:rPr>
        <w:t>schemą;</w:t>
      </w:r>
    </w:p>
    <w:p w14:paraId="41C65683" w14:textId="3B0DC5D3" w:rsidR="003C0399" w:rsidRPr="0015419C" w:rsidRDefault="003C0399" w:rsidP="003C0399">
      <w:pPr>
        <w:ind w:firstLine="709"/>
        <w:rPr>
          <w:szCs w:val="24"/>
        </w:rPr>
      </w:pPr>
      <w:r w:rsidRPr="0015419C">
        <w:rPr>
          <w:szCs w:val="24"/>
        </w:rPr>
        <w:t>2.77</w:t>
      </w:r>
      <w:r w:rsidR="00A14DEE">
        <w:rPr>
          <w:szCs w:val="24"/>
        </w:rPr>
        <w:t>3</w:t>
      </w:r>
      <w:r w:rsidRPr="0015419C">
        <w:rPr>
          <w:szCs w:val="24"/>
        </w:rPr>
        <w:t xml:space="preserve">. </w:t>
      </w:r>
      <w:proofErr w:type="spellStart"/>
      <w:r w:rsidRPr="0015419C">
        <w:rPr>
          <w:szCs w:val="24"/>
        </w:rPr>
        <w:t>Šiaudėnų</w:t>
      </w:r>
      <w:proofErr w:type="spellEnd"/>
      <w:r w:rsidRPr="0015419C">
        <w:rPr>
          <w:szCs w:val="24"/>
        </w:rPr>
        <w:t xml:space="preserve"> </w:t>
      </w:r>
      <w:proofErr w:type="spellStart"/>
      <w:r w:rsidRPr="0015419C">
        <w:rPr>
          <w:szCs w:val="24"/>
        </w:rPr>
        <w:t>kapinaičių</w:t>
      </w:r>
      <w:proofErr w:type="spellEnd"/>
      <w:r w:rsidRPr="0015419C">
        <w:rPr>
          <w:szCs w:val="24"/>
        </w:rPr>
        <w:t xml:space="preserve"> ąžuolo </w:t>
      </w:r>
      <w:r w:rsidRPr="0015419C">
        <w:rPr>
          <w:color w:val="000000"/>
          <w:szCs w:val="24"/>
        </w:rPr>
        <w:t>schemą;</w:t>
      </w:r>
    </w:p>
    <w:p w14:paraId="1879A264" w14:textId="2AAD055E" w:rsidR="00F30097" w:rsidRPr="0015419C" w:rsidRDefault="00A14DEE" w:rsidP="00F30097">
      <w:pPr>
        <w:ind w:firstLine="709"/>
        <w:rPr>
          <w:szCs w:val="24"/>
        </w:rPr>
      </w:pPr>
      <w:r w:rsidRPr="0015419C">
        <w:rPr>
          <w:szCs w:val="24"/>
        </w:rPr>
        <w:t>2.77</w:t>
      </w:r>
      <w:r>
        <w:rPr>
          <w:szCs w:val="24"/>
        </w:rPr>
        <w:t>4</w:t>
      </w:r>
      <w:r w:rsidRPr="0015419C">
        <w:rPr>
          <w:szCs w:val="24"/>
        </w:rPr>
        <w:t xml:space="preserve">. </w:t>
      </w:r>
      <w:proofErr w:type="spellStart"/>
      <w:r w:rsidR="00F30097" w:rsidRPr="0015419C">
        <w:rPr>
          <w:szCs w:val="24"/>
        </w:rPr>
        <w:t>Šukėtų</w:t>
      </w:r>
      <w:proofErr w:type="spellEnd"/>
      <w:r w:rsidR="00F30097" w:rsidRPr="0015419C">
        <w:rPr>
          <w:szCs w:val="24"/>
        </w:rPr>
        <w:t xml:space="preserve"> ąžuolo </w:t>
      </w:r>
      <w:r w:rsidR="00F30097" w:rsidRPr="0015419C">
        <w:rPr>
          <w:color w:val="000000"/>
          <w:szCs w:val="24"/>
        </w:rPr>
        <w:t>schemą;</w:t>
      </w:r>
    </w:p>
    <w:p w14:paraId="68F1D6EC" w14:textId="21A6AA63" w:rsidR="003C0399" w:rsidRPr="0015419C" w:rsidRDefault="00F30097" w:rsidP="00A14DEE">
      <w:pPr>
        <w:ind w:firstLine="709"/>
        <w:rPr>
          <w:szCs w:val="24"/>
        </w:rPr>
      </w:pPr>
      <w:r w:rsidRPr="0015419C">
        <w:rPr>
          <w:szCs w:val="24"/>
        </w:rPr>
        <w:t>2.77</w:t>
      </w:r>
      <w:r w:rsidR="00A14DEE">
        <w:rPr>
          <w:szCs w:val="24"/>
        </w:rPr>
        <w:t>5</w:t>
      </w:r>
      <w:r w:rsidRPr="0015419C">
        <w:rPr>
          <w:szCs w:val="24"/>
        </w:rPr>
        <w:t xml:space="preserve">. Šventupių ąžuolo </w:t>
      </w:r>
      <w:r w:rsidRPr="0015419C">
        <w:rPr>
          <w:color w:val="000000"/>
          <w:szCs w:val="24"/>
        </w:rPr>
        <w:t>schemą;</w:t>
      </w:r>
    </w:p>
    <w:p w14:paraId="48CCC8A6" w14:textId="6CD0832F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2.776</w:t>
      </w:r>
      <w:r>
        <w:rPr>
          <w:szCs w:val="24"/>
        </w:rPr>
        <w:t xml:space="preserve">. </w:t>
      </w:r>
      <w:r w:rsidR="00B60D47" w:rsidRPr="0015419C">
        <w:rPr>
          <w:szCs w:val="24"/>
        </w:rPr>
        <w:t>Trako pušies</w:t>
      </w:r>
      <w:r w:rsidR="00B60D47" w:rsidRPr="0015419C">
        <w:rPr>
          <w:color w:val="000000"/>
          <w:szCs w:val="24"/>
        </w:rPr>
        <w:t xml:space="preserve"> schemą</w:t>
      </w:r>
      <w:r w:rsidR="00B60D47" w:rsidRPr="0015419C">
        <w:rPr>
          <w:szCs w:val="24"/>
        </w:rPr>
        <w:t>;</w:t>
      </w:r>
    </w:p>
    <w:p w14:paraId="733A5661" w14:textId="0655186D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2.77</w:t>
      </w:r>
      <w:r>
        <w:rPr>
          <w:szCs w:val="24"/>
        </w:rPr>
        <w:t xml:space="preserve">7. </w:t>
      </w:r>
      <w:r w:rsidR="00B60D47" w:rsidRPr="0015419C">
        <w:rPr>
          <w:szCs w:val="24"/>
        </w:rPr>
        <w:t>Trakų pilies klevo</w:t>
      </w:r>
      <w:r w:rsidR="00B60D47" w:rsidRPr="0015419C">
        <w:rPr>
          <w:color w:val="000000"/>
          <w:szCs w:val="24"/>
        </w:rPr>
        <w:t xml:space="preserve"> schemą</w:t>
      </w:r>
      <w:r w:rsidR="00B60D47" w:rsidRPr="0015419C">
        <w:rPr>
          <w:szCs w:val="24"/>
        </w:rPr>
        <w:t>;</w:t>
      </w:r>
    </w:p>
    <w:p w14:paraId="2010AB6B" w14:textId="72127DAB" w:rsidR="00B60D47" w:rsidRPr="0015419C" w:rsidRDefault="00A14DEE" w:rsidP="00B60D47">
      <w:pPr>
        <w:ind w:firstLine="709"/>
        <w:rPr>
          <w:szCs w:val="24"/>
        </w:rPr>
      </w:pPr>
      <w:r w:rsidRPr="0015419C">
        <w:rPr>
          <w:szCs w:val="24"/>
        </w:rPr>
        <w:t>2.77</w:t>
      </w:r>
      <w:r w:rsidR="00152F43">
        <w:rPr>
          <w:szCs w:val="24"/>
        </w:rPr>
        <w:t xml:space="preserve">8. </w:t>
      </w:r>
      <w:proofErr w:type="spellStart"/>
      <w:r w:rsidR="00B60D47" w:rsidRPr="0015419C">
        <w:rPr>
          <w:szCs w:val="24"/>
        </w:rPr>
        <w:t>Tūravos</w:t>
      </w:r>
      <w:proofErr w:type="spellEnd"/>
      <w:r w:rsidR="00B60D47" w:rsidRPr="0015419C">
        <w:rPr>
          <w:szCs w:val="24"/>
        </w:rPr>
        <w:t xml:space="preserve"> ąžuolo</w:t>
      </w:r>
      <w:r w:rsidR="00B60D47" w:rsidRPr="0015419C">
        <w:rPr>
          <w:color w:val="000000"/>
          <w:szCs w:val="24"/>
        </w:rPr>
        <w:t xml:space="preserve"> schemą</w:t>
      </w:r>
      <w:r w:rsidR="00B60D47" w:rsidRPr="0015419C">
        <w:rPr>
          <w:szCs w:val="24"/>
        </w:rPr>
        <w:t>;</w:t>
      </w:r>
    </w:p>
    <w:p w14:paraId="58BBC943" w14:textId="78690E5C" w:rsidR="00B60D47" w:rsidRPr="0015419C" w:rsidRDefault="00152F43" w:rsidP="00152F43">
      <w:pPr>
        <w:ind w:firstLine="709"/>
        <w:rPr>
          <w:szCs w:val="24"/>
        </w:rPr>
      </w:pPr>
      <w:r w:rsidRPr="0015419C">
        <w:rPr>
          <w:szCs w:val="24"/>
        </w:rPr>
        <w:t>2.77</w:t>
      </w:r>
      <w:r>
        <w:rPr>
          <w:szCs w:val="24"/>
        </w:rPr>
        <w:t xml:space="preserve">9. </w:t>
      </w:r>
      <w:proofErr w:type="spellStart"/>
      <w:r w:rsidR="00B60D47" w:rsidRPr="0015419C">
        <w:rPr>
          <w:szCs w:val="24"/>
        </w:rPr>
        <w:t>Velykamiškio</w:t>
      </w:r>
      <w:proofErr w:type="spellEnd"/>
      <w:r w:rsidR="00B60D47" w:rsidRPr="0015419C">
        <w:rPr>
          <w:szCs w:val="24"/>
        </w:rPr>
        <w:t xml:space="preserve"> eglės </w:t>
      </w:r>
      <w:r w:rsidR="00B60D47" w:rsidRPr="0015419C">
        <w:rPr>
          <w:color w:val="000000"/>
          <w:szCs w:val="24"/>
        </w:rPr>
        <w:t>schemą</w:t>
      </w:r>
      <w:r w:rsidR="00B60D47" w:rsidRPr="0015419C">
        <w:rPr>
          <w:szCs w:val="24"/>
        </w:rPr>
        <w:t>;</w:t>
      </w:r>
    </w:p>
    <w:p w14:paraId="3724E369" w14:textId="1FDC33FF" w:rsidR="00B60D47" w:rsidRPr="0015419C" w:rsidRDefault="00B60D47" w:rsidP="00B60D47">
      <w:pPr>
        <w:ind w:firstLine="709"/>
        <w:rPr>
          <w:szCs w:val="24"/>
        </w:rPr>
      </w:pPr>
      <w:r w:rsidRPr="0015419C">
        <w:rPr>
          <w:szCs w:val="24"/>
        </w:rPr>
        <w:t>2.7</w:t>
      </w:r>
      <w:r w:rsidR="006A5428">
        <w:rPr>
          <w:szCs w:val="24"/>
        </w:rPr>
        <w:t>80</w:t>
      </w:r>
      <w:r w:rsidRPr="0015419C">
        <w:rPr>
          <w:szCs w:val="24"/>
        </w:rPr>
        <w:t xml:space="preserve">. Žąsyčių ąžuolo </w:t>
      </w:r>
      <w:r w:rsidRPr="0015419C">
        <w:rPr>
          <w:color w:val="000000"/>
          <w:szCs w:val="24"/>
        </w:rPr>
        <w:t>schemą;</w:t>
      </w:r>
    </w:p>
    <w:p w14:paraId="547AD854" w14:textId="5554A5B9" w:rsidR="00114E76" w:rsidRPr="00EF7F3B" w:rsidRDefault="00B60D47" w:rsidP="00B60D47">
      <w:pPr>
        <w:tabs>
          <w:tab w:val="left" w:pos="8364"/>
        </w:tabs>
        <w:ind w:firstLine="720"/>
        <w:jc w:val="both"/>
        <w:rPr>
          <w:szCs w:val="24"/>
        </w:rPr>
      </w:pPr>
      <w:r w:rsidRPr="0015419C">
        <w:rPr>
          <w:szCs w:val="24"/>
        </w:rPr>
        <w:t>2.78</w:t>
      </w:r>
      <w:r w:rsidR="006A5428">
        <w:rPr>
          <w:szCs w:val="24"/>
        </w:rPr>
        <w:t>1</w:t>
      </w:r>
      <w:r w:rsidRPr="0015419C">
        <w:rPr>
          <w:szCs w:val="24"/>
        </w:rPr>
        <w:t xml:space="preserve">. </w:t>
      </w:r>
      <w:proofErr w:type="spellStart"/>
      <w:r w:rsidRPr="0015419C">
        <w:rPr>
          <w:szCs w:val="24"/>
        </w:rPr>
        <w:t>Žąsūgalos</w:t>
      </w:r>
      <w:proofErr w:type="spellEnd"/>
      <w:r w:rsidRPr="0015419C">
        <w:rPr>
          <w:szCs w:val="24"/>
        </w:rPr>
        <w:t xml:space="preserve"> </w:t>
      </w:r>
      <w:proofErr w:type="spellStart"/>
      <w:r w:rsidRPr="0015419C">
        <w:rPr>
          <w:szCs w:val="24"/>
        </w:rPr>
        <w:t>daugiakamienės</w:t>
      </w:r>
      <w:proofErr w:type="spellEnd"/>
      <w:r w:rsidRPr="0015419C">
        <w:rPr>
          <w:szCs w:val="24"/>
        </w:rPr>
        <w:t xml:space="preserve"> liepos </w:t>
      </w:r>
      <w:r w:rsidRPr="0015419C">
        <w:rPr>
          <w:color w:val="000000" w:themeColor="text1"/>
          <w:szCs w:val="24"/>
        </w:rPr>
        <w:t>schemą</w:t>
      </w:r>
      <w:r>
        <w:rPr>
          <w:color w:val="000000" w:themeColor="text1"/>
          <w:szCs w:val="24"/>
        </w:rPr>
        <w:t>.</w:t>
      </w:r>
      <w:r w:rsidRPr="0015419C">
        <w:rPr>
          <w:color w:val="000000" w:themeColor="text1"/>
          <w:szCs w:val="24"/>
        </w:rPr>
        <w:t>“</w:t>
      </w:r>
    </w:p>
    <w:p w14:paraId="51426449" w14:textId="638B24E3" w:rsidR="001F18D4" w:rsidRDefault="001F18D4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>6. Pripažįstu netekusiu galios</w:t>
      </w:r>
      <w:r w:rsidR="00B60D47">
        <w:rPr>
          <w:szCs w:val="24"/>
        </w:rPr>
        <w:t xml:space="preserve"> 1</w:t>
      </w:r>
      <w:r w:rsidR="00B60D47" w:rsidRPr="00253350">
        <w:rPr>
          <w:szCs w:val="24"/>
        </w:rPr>
        <w:t>.1.96</w:t>
      </w:r>
      <w:r>
        <w:rPr>
          <w:szCs w:val="24"/>
        </w:rPr>
        <w:t xml:space="preserve"> papunktį.</w:t>
      </w:r>
    </w:p>
    <w:p w14:paraId="5E362291" w14:textId="65CBC1E7" w:rsidR="001F18D4" w:rsidRDefault="001F18D4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>7. Pripažįstu netekusiu galios</w:t>
      </w:r>
      <w:r w:rsidR="0032555F">
        <w:rPr>
          <w:szCs w:val="24"/>
        </w:rPr>
        <w:t xml:space="preserve"> </w:t>
      </w:r>
      <w:r>
        <w:rPr>
          <w:szCs w:val="24"/>
        </w:rPr>
        <w:t>1</w:t>
      </w:r>
      <w:r w:rsidR="00B60D47" w:rsidRPr="00253350">
        <w:rPr>
          <w:szCs w:val="24"/>
        </w:rPr>
        <w:t>.5.11</w:t>
      </w:r>
      <w:r>
        <w:rPr>
          <w:szCs w:val="24"/>
        </w:rPr>
        <w:t xml:space="preserve"> papunktį.</w:t>
      </w:r>
    </w:p>
    <w:p w14:paraId="288D04C5" w14:textId="77777777" w:rsidR="00434E93" w:rsidRDefault="001F18D4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>8. Pripažįstu netekusiu galios</w:t>
      </w:r>
      <w:r w:rsidR="00434E93">
        <w:rPr>
          <w:szCs w:val="24"/>
        </w:rPr>
        <w:t xml:space="preserve"> </w:t>
      </w:r>
      <w:r w:rsidR="00B60D47" w:rsidRPr="00253350">
        <w:rPr>
          <w:szCs w:val="24"/>
        </w:rPr>
        <w:t>1.5.19</w:t>
      </w:r>
      <w:r w:rsidR="00434E93">
        <w:rPr>
          <w:szCs w:val="24"/>
        </w:rPr>
        <w:t xml:space="preserve"> papunktį.</w:t>
      </w:r>
    </w:p>
    <w:p w14:paraId="5833B072" w14:textId="53BC0C2B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>9. Pripažįstu netekusiu galios 1</w:t>
      </w:r>
      <w:r w:rsidRPr="00253350">
        <w:rPr>
          <w:szCs w:val="24"/>
        </w:rPr>
        <w:t>.5.67</w:t>
      </w:r>
      <w:r>
        <w:rPr>
          <w:szCs w:val="24"/>
        </w:rPr>
        <w:t xml:space="preserve"> papunktį.</w:t>
      </w:r>
    </w:p>
    <w:p w14:paraId="1FF2F2ED" w14:textId="6585EEBA" w:rsidR="00434E93" w:rsidRPr="00490062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 w:rsidRPr="00490062">
        <w:rPr>
          <w:szCs w:val="24"/>
        </w:rPr>
        <w:t>10. Pripažįstu netekusiu galios</w:t>
      </w:r>
      <w:r w:rsidR="0032555F" w:rsidRPr="00490062">
        <w:rPr>
          <w:szCs w:val="24"/>
        </w:rPr>
        <w:t xml:space="preserve"> </w:t>
      </w:r>
      <w:r w:rsidRPr="00490062">
        <w:rPr>
          <w:szCs w:val="24"/>
        </w:rPr>
        <w:t>1.5.81 papunktį.</w:t>
      </w:r>
    </w:p>
    <w:p w14:paraId="2A66A507" w14:textId="3E1EA191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 w:rsidRPr="00490062">
        <w:rPr>
          <w:szCs w:val="24"/>
        </w:rPr>
        <w:t>11. Pripažįstu netekusiu galios 1.5.178 papunktį</w:t>
      </w:r>
      <w:r>
        <w:rPr>
          <w:szCs w:val="24"/>
        </w:rPr>
        <w:t>.</w:t>
      </w:r>
    </w:p>
    <w:p w14:paraId="72860017" w14:textId="2BADFAFE" w:rsidR="00434E93" w:rsidRDefault="00434E93" w:rsidP="00434E93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>12. Pripažįstu netekusiu galios 1</w:t>
      </w:r>
      <w:r w:rsidRPr="00253350">
        <w:rPr>
          <w:szCs w:val="24"/>
        </w:rPr>
        <w:t>.5.194</w:t>
      </w:r>
      <w:r>
        <w:rPr>
          <w:szCs w:val="24"/>
        </w:rPr>
        <w:t xml:space="preserve"> papunktį.</w:t>
      </w:r>
    </w:p>
    <w:p w14:paraId="4BB29B3C" w14:textId="0DE595BB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13. Pripažįstu netekusiu galios </w:t>
      </w:r>
      <w:r w:rsidRPr="00253350">
        <w:rPr>
          <w:szCs w:val="24"/>
        </w:rPr>
        <w:t>1.5.257</w:t>
      </w:r>
      <w:r>
        <w:rPr>
          <w:szCs w:val="24"/>
        </w:rPr>
        <w:t xml:space="preserve"> papunktį.</w:t>
      </w:r>
    </w:p>
    <w:p w14:paraId="33B7AA8C" w14:textId="3C4AD444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14. Pripažįstu netekusiu galios </w:t>
      </w:r>
      <w:r w:rsidRPr="00253350">
        <w:rPr>
          <w:szCs w:val="24"/>
        </w:rPr>
        <w:t>1.5.294</w:t>
      </w:r>
      <w:r>
        <w:rPr>
          <w:szCs w:val="24"/>
        </w:rPr>
        <w:t xml:space="preserve"> papunktį.</w:t>
      </w:r>
    </w:p>
    <w:p w14:paraId="218DB0C6" w14:textId="5709B5A1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>15. Pripažįstu netekusiu galios 1</w:t>
      </w:r>
      <w:r w:rsidRPr="00253350">
        <w:rPr>
          <w:szCs w:val="24"/>
        </w:rPr>
        <w:t>.5.396</w:t>
      </w:r>
      <w:r>
        <w:rPr>
          <w:szCs w:val="24"/>
        </w:rPr>
        <w:t xml:space="preserve"> papunktį.</w:t>
      </w:r>
    </w:p>
    <w:p w14:paraId="1E7EA32C" w14:textId="2AF120FE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16. Pripažįstu netekusiu galios </w:t>
      </w:r>
      <w:r w:rsidRPr="00253350">
        <w:rPr>
          <w:szCs w:val="24"/>
        </w:rPr>
        <w:t>2.96</w:t>
      </w:r>
      <w:r>
        <w:rPr>
          <w:szCs w:val="24"/>
        </w:rPr>
        <w:t xml:space="preserve"> papunktį.</w:t>
      </w:r>
    </w:p>
    <w:p w14:paraId="529F8D63" w14:textId="4C5DB491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17. Pripažįstu netekusiu galios </w:t>
      </w:r>
      <w:r w:rsidRPr="00253350">
        <w:rPr>
          <w:szCs w:val="24"/>
        </w:rPr>
        <w:t>2.294</w:t>
      </w:r>
      <w:r>
        <w:rPr>
          <w:szCs w:val="24"/>
        </w:rPr>
        <w:t xml:space="preserve"> papunktį.</w:t>
      </w:r>
    </w:p>
    <w:p w14:paraId="5F721824" w14:textId="4294BFE0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18. Pripažįstu netekusiu galios </w:t>
      </w:r>
      <w:r w:rsidRPr="00253350">
        <w:rPr>
          <w:szCs w:val="24"/>
        </w:rPr>
        <w:t>2.302</w:t>
      </w:r>
      <w:r>
        <w:rPr>
          <w:szCs w:val="24"/>
        </w:rPr>
        <w:t xml:space="preserve"> papunktį.</w:t>
      </w:r>
    </w:p>
    <w:p w14:paraId="53704AD0" w14:textId="66A647AD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19. Pripažįstu netekusiu galios </w:t>
      </w:r>
      <w:r w:rsidRPr="00253350">
        <w:rPr>
          <w:szCs w:val="24"/>
        </w:rPr>
        <w:t>2.350</w:t>
      </w:r>
      <w:r>
        <w:rPr>
          <w:szCs w:val="24"/>
        </w:rPr>
        <w:t xml:space="preserve"> papunktį. </w:t>
      </w:r>
    </w:p>
    <w:p w14:paraId="5ED1C838" w14:textId="39F08165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20. Pripažįstu netekusiu galios </w:t>
      </w:r>
      <w:r w:rsidRPr="00253350">
        <w:rPr>
          <w:szCs w:val="24"/>
        </w:rPr>
        <w:t>2.364</w:t>
      </w:r>
      <w:r>
        <w:rPr>
          <w:szCs w:val="24"/>
        </w:rPr>
        <w:t xml:space="preserve"> papunktį.</w:t>
      </w:r>
    </w:p>
    <w:p w14:paraId="35D6FA51" w14:textId="027CCFC3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21. Pripažįstu netekusiu galios </w:t>
      </w:r>
      <w:r w:rsidRPr="00253350">
        <w:rPr>
          <w:szCs w:val="24"/>
        </w:rPr>
        <w:t>2.461</w:t>
      </w:r>
      <w:r>
        <w:rPr>
          <w:szCs w:val="24"/>
        </w:rPr>
        <w:t xml:space="preserve"> papunktį.</w:t>
      </w:r>
    </w:p>
    <w:p w14:paraId="1A050B22" w14:textId="5063FF5A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22. Pripažįstu netekusiu galios </w:t>
      </w:r>
      <w:r w:rsidRPr="00253350">
        <w:rPr>
          <w:szCs w:val="24"/>
        </w:rPr>
        <w:t>2.477</w:t>
      </w:r>
      <w:r>
        <w:rPr>
          <w:szCs w:val="24"/>
        </w:rPr>
        <w:t xml:space="preserve"> papunktį.</w:t>
      </w:r>
    </w:p>
    <w:p w14:paraId="1AC18F1C" w14:textId="502A4D95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23. Pripažįstu netekusiu galios </w:t>
      </w:r>
      <w:r w:rsidRPr="00253350">
        <w:rPr>
          <w:szCs w:val="24"/>
        </w:rPr>
        <w:t>2.540</w:t>
      </w:r>
      <w:r>
        <w:rPr>
          <w:szCs w:val="24"/>
        </w:rPr>
        <w:t xml:space="preserve"> papunktį.</w:t>
      </w:r>
    </w:p>
    <w:p w14:paraId="53D90B3D" w14:textId="0BA64545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24. Pripažįstu netekusiu galios </w:t>
      </w:r>
      <w:r w:rsidRPr="00253350">
        <w:rPr>
          <w:szCs w:val="24"/>
        </w:rPr>
        <w:t>2.577</w:t>
      </w:r>
      <w:r>
        <w:rPr>
          <w:szCs w:val="24"/>
        </w:rPr>
        <w:t xml:space="preserve"> papunktį.</w:t>
      </w:r>
    </w:p>
    <w:p w14:paraId="4EA87396" w14:textId="7B07848E" w:rsidR="00434E93" w:rsidRDefault="00434E93" w:rsidP="00B60D47">
      <w:pPr>
        <w:tabs>
          <w:tab w:val="left" w:pos="8364"/>
        </w:tabs>
        <w:ind w:firstLine="720"/>
        <w:jc w:val="both"/>
        <w:rPr>
          <w:szCs w:val="24"/>
        </w:rPr>
      </w:pPr>
      <w:r>
        <w:rPr>
          <w:szCs w:val="24"/>
        </w:rPr>
        <w:t xml:space="preserve">25. Pripažįstu netekusiu galios </w:t>
      </w:r>
      <w:r w:rsidRPr="00253350">
        <w:rPr>
          <w:szCs w:val="24"/>
        </w:rPr>
        <w:t>2.679</w:t>
      </w:r>
      <w:r>
        <w:rPr>
          <w:szCs w:val="24"/>
        </w:rPr>
        <w:t xml:space="preserve"> papunktį.</w:t>
      </w:r>
    </w:p>
    <w:p w14:paraId="7BD0B182" w14:textId="32803159" w:rsidR="00434E93" w:rsidRDefault="00434E93" w:rsidP="00434E93">
      <w:pPr>
        <w:tabs>
          <w:tab w:val="left" w:pos="8364"/>
        </w:tabs>
        <w:jc w:val="both"/>
        <w:rPr>
          <w:szCs w:val="24"/>
        </w:rPr>
      </w:pPr>
    </w:p>
    <w:p w14:paraId="2FCC5BFD" w14:textId="77777777" w:rsidR="00434E93" w:rsidRDefault="00434E93" w:rsidP="00434E93">
      <w:pPr>
        <w:tabs>
          <w:tab w:val="left" w:pos="8364"/>
        </w:tabs>
        <w:jc w:val="both"/>
        <w:rPr>
          <w:szCs w:val="24"/>
        </w:rPr>
      </w:pPr>
    </w:p>
    <w:p w14:paraId="6304E793" w14:textId="5432A55E" w:rsidR="00114E76" w:rsidRPr="00EF7F3B" w:rsidRDefault="00114E76" w:rsidP="0019364B">
      <w:pPr>
        <w:tabs>
          <w:tab w:val="left" w:pos="8364"/>
        </w:tabs>
        <w:ind w:firstLine="720"/>
        <w:jc w:val="both"/>
        <w:rPr>
          <w:szCs w:val="24"/>
        </w:rPr>
      </w:pPr>
    </w:p>
    <w:p w14:paraId="4F4F86CD" w14:textId="77777777" w:rsidR="00681907" w:rsidRPr="00434E93" w:rsidRDefault="00681907" w:rsidP="00A91FA4">
      <w:pPr>
        <w:tabs>
          <w:tab w:val="left" w:pos="993"/>
        </w:tabs>
        <w:ind w:firstLine="567"/>
        <w:jc w:val="both"/>
        <w:textAlignment w:val="baseline"/>
        <w:rPr>
          <w:bCs/>
          <w:color w:val="7030A0"/>
          <w:szCs w:val="24"/>
          <w:lang w:val="fi-FI" w:eastAsia="lt-LT"/>
        </w:rPr>
      </w:pPr>
    </w:p>
    <w:p w14:paraId="38F3336D" w14:textId="77777777" w:rsidR="00074E06" w:rsidRPr="00595A35" w:rsidRDefault="00074E06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6508A4FA" w14:textId="77777777" w:rsidR="00A516DA" w:rsidRPr="00595A35" w:rsidRDefault="00A516DA" w:rsidP="008B3823">
      <w:pPr>
        <w:tabs>
          <w:tab w:val="left" w:pos="993"/>
        </w:tabs>
        <w:jc w:val="both"/>
        <w:textAlignment w:val="baseline"/>
        <w:rPr>
          <w:bCs/>
          <w:szCs w:val="24"/>
          <w:lang w:eastAsia="lt-LT"/>
        </w:rPr>
      </w:pPr>
      <w:r w:rsidRPr="00595A35">
        <w:rPr>
          <w:bCs/>
          <w:szCs w:val="24"/>
          <w:lang w:eastAsia="lt-LT"/>
        </w:rPr>
        <w:t>Aplinkos ministras</w:t>
      </w:r>
      <w:r w:rsidR="00897911">
        <w:rPr>
          <w:bCs/>
          <w:szCs w:val="24"/>
          <w:lang w:eastAsia="lt-LT"/>
        </w:rPr>
        <w:tab/>
      </w:r>
      <w:r w:rsidR="00897911">
        <w:rPr>
          <w:bCs/>
          <w:szCs w:val="24"/>
          <w:lang w:eastAsia="lt-LT"/>
        </w:rPr>
        <w:tab/>
      </w:r>
      <w:r w:rsidR="00897911">
        <w:rPr>
          <w:bCs/>
          <w:szCs w:val="24"/>
          <w:lang w:eastAsia="lt-LT"/>
        </w:rPr>
        <w:tab/>
      </w:r>
      <w:r w:rsidR="00897911">
        <w:rPr>
          <w:bCs/>
          <w:szCs w:val="24"/>
          <w:lang w:eastAsia="lt-LT"/>
        </w:rPr>
        <w:tab/>
      </w:r>
      <w:r w:rsidR="00897911">
        <w:rPr>
          <w:bCs/>
          <w:szCs w:val="24"/>
          <w:lang w:eastAsia="lt-LT"/>
        </w:rPr>
        <w:tab/>
      </w:r>
      <w:r w:rsidR="00897911">
        <w:rPr>
          <w:bCs/>
          <w:szCs w:val="24"/>
          <w:lang w:eastAsia="lt-LT"/>
        </w:rPr>
        <w:tab/>
      </w:r>
      <w:r w:rsidR="00897911">
        <w:rPr>
          <w:bCs/>
          <w:szCs w:val="24"/>
          <w:lang w:eastAsia="lt-LT"/>
        </w:rPr>
        <w:tab/>
      </w:r>
    </w:p>
    <w:p w14:paraId="17ADF67F" w14:textId="77777777" w:rsidR="00A516DA" w:rsidRPr="00595A35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07D61A4A" w14:textId="77777777" w:rsidR="00A516DA" w:rsidRPr="00595A35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3BBB4C8B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1B744B29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5774357E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2034F532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2AAF5183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22D6D9F8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2774CE98" w14:textId="77777777" w:rsidR="00A516DA" w:rsidRPr="003A17F0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p w14:paraId="12309A6E" w14:textId="77777777" w:rsidR="00376C24" w:rsidRDefault="00376C24" w:rsidP="00804B65">
      <w:pPr>
        <w:widowControl w:val="0"/>
        <w:ind w:left="658" w:firstLine="5102"/>
      </w:pPr>
    </w:p>
    <w:sectPr w:rsidR="00376C24" w:rsidSect="00227E16">
      <w:headerReference w:type="default" r:id="rId11"/>
      <w:headerReference w:type="first" r:id="rId12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2EEC" w14:textId="77777777" w:rsidR="005123FD" w:rsidRDefault="005123FD" w:rsidP="00A13AE8">
      <w:r>
        <w:separator/>
      </w:r>
    </w:p>
  </w:endnote>
  <w:endnote w:type="continuationSeparator" w:id="0">
    <w:p w14:paraId="51F54E28" w14:textId="77777777" w:rsidR="005123FD" w:rsidRDefault="005123FD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0685" w14:textId="77777777" w:rsidR="005123FD" w:rsidRDefault="005123FD" w:rsidP="00A13AE8">
      <w:r>
        <w:separator/>
      </w:r>
    </w:p>
  </w:footnote>
  <w:footnote w:type="continuationSeparator" w:id="0">
    <w:p w14:paraId="2C91C27E" w14:textId="77777777" w:rsidR="005123FD" w:rsidRDefault="005123FD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ADF6" w14:textId="0802A82F" w:rsidR="00227E16" w:rsidRDefault="00227E16" w:rsidP="00227E16">
    <w:pPr>
      <w:pStyle w:val="Header"/>
      <w:tabs>
        <w:tab w:val="center" w:pos="4819"/>
        <w:tab w:val="left" w:pos="5388"/>
      </w:tabs>
    </w:pPr>
    <w:r>
      <w:tab/>
    </w:r>
    <w:r>
      <w:tab/>
    </w:r>
    <w:sdt>
      <w:sdtPr>
        <w:id w:val="16345071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06510">
          <w:rPr>
            <w:noProof/>
          </w:rPr>
          <w:t>2</w:t>
        </w:r>
        <w:r>
          <w:fldChar w:fldCharType="end"/>
        </w:r>
      </w:sdtContent>
    </w:sdt>
    <w:r>
      <w:tab/>
    </w:r>
  </w:p>
  <w:p w14:paraId="32F8B209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08DD" w14:textId="77777777" w:rsidR="00DD43A7" w:rsidRPr="004C4B67" w:rsidRDefault="00DD43A7" w:rsidP="00227E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13"/>
    <w:multiLevelType w:val="hybridMultilevel"/>
    <w:tmpl w:val="7EEEF9E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14345502">
    <w:abstractNumId w:val="0"/>
  </w:num>
  <w:num w:numId="2" w16cid:durableId="1136096037">
    <w:abstractNumId w:val="7"/>
  </w:num>
  <w:num w:numId="3" w16cid:durableId="132873856">
    <w:abstractNumId w:val="6"/>
  </w:num>
  <w:num w:numId="4" w16cid:durableId="1107893361">
    <w:abstractNumId w:val="5"/>
  </w:num>
  <w:num w:numId="5" w16cid:durableId="2095348056">
    <w:abstractNumId w:val="2"/>
  </w:num>
  <w:num w:numId="6" w16cid:durableId="1416589874">
    <w:abstractNumId w:val="3"/>
  </w:num>
  <w:num w:numId="7" w16cid:durableId="631399260">
    <w:abstractNumId w:val="1"/>
  </w:num>
  <w:num w:numId="8" w16cid:durableId="1071847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1"/>
    <w:rsid w:val="00000251"/>
    <w:rsid w:val="000024C8"/>
    <w:rsid w:val="00006510"/>
    <w:rsid w:val="000079BB"/>
    <w:rsid w:val="00007FD1"/>
    <w:rsid w:val="00011849"/>
    <w:rsid w:val="00011BAF"/>
    <w:rsid w:val="00023163"/>
    <w:rsid w:val="00026CF2"/>
    <w:rsid w:val="00027DCF"/>
    <w:rsid w:val="00030B04"/>
    <w:rsid w:val="00031FD5"/>
    <w:rsid w:val="0003546E"/>
    <w:rsid w:val="000359FD"/>
    <w:rsid w:val="000420C8"/>
    <w:rsid w:val="0004635A"/>
    <w:rsid w:val="00050A6B"/>
    <w:rsid w:val="0005325E"/>
    <w:rsid w:val="00061782"/>
    <w:rsid w:val="0006225F"/>
    <w:rsid w:val="0006551C"/>
    <w:rsid w:val="000655A7"/>
    <w:rsid w:val="00073113"/>
    <w:rsid w:val="00074E06"/>
    <w:rsid w:val="000768B5"/>
    <w:rsid w:val="000774BB"/>
    <w:rsid w:val="00083C14"/>
    <w:rsid w:val="0008507C"/>
    <w:rsid w:val="0009204F"/>
    <w:rsid w:val="0009327C"/>
    <w:rsid w:val="00094DAB"/>
    <w:rsid w:val="00095EBB"/>
    <w:rsid w:val="000A3370"/>
    <w:rsid w:val="000B2D64"/>
    <w:rsid w:val="000B485D"/>
    <w:rsid w:val="000C0115"/>
    <w:rsid w:val="000C01A6"/>
    <w:rsid w:val="000C1552"/>
    <w:rsid w:val="000C3BE4"/>
    <w:rsid w:val="000C7E3A"/>
    <w:rsid w:val="000D50D9"/>
    <w:rsid w:val="000D5863"/>
    <w:rsid w:val="000D7146"/>
    <w:rsid w:val="000E163C"/>
    <w:rsid w:val="000E17CD"/>
    <w:rsid w:val="000E1944"/>
    <w:rsid w:val="000E20ED"/>
    <w:rsid w:val="000E24FD"/>
    <w:rsid w:val="000E257D"/>
    <w:rsid w:val="000F1276"/>
    <w:rsid w:val="000F3A58"/>
    <w:rsid w:val="000F6A9A"/>
    <w:rsid w:val="00101A99"/>
    <w:rsid w:val="00110EBE"/>
    <w:rsid w:val="00111584"/>
    <w:rsid w:val="00114E76"/>
    <w:rsid w:val="00115044"/>
    <w:rsid w:val="001234AF"/>
    <w:rsid w:val="00123F47"/>
    <w:rsid w:val="00124FD7"/>
    <w:rsid w:val="0012641E"/>
    <w:rsid w:val="00132D01"/>
    <w:rsid w:val="001345C2"/>
    <w:rsid w:val="00134A98"/>
    <w:rsid w:val="0013548A"/>
    <w:rsid w:val="00140229"/>
    <w:rsid w:val="00141978"/>
    <w:rsid w:val="001427D3"/>
    <w:rsid w:val="00152F43"/>
    <w:rsid w:val="001543D4"/>
    <w:rsid w:val="001574F2"/>
    <w:rsid w:val="00157F7B"/>
    <w:rsid w:val="00172A3A"/>
    <w:rsid w:val="00180CF4"/>
    <w:rsid w:val="001838F7"/>
    <w:rsid w:val="0019364B"/>
    <w:rsid w:val="001968D4"/>
    <w:rsid w:val="001A5C02"/>
    <w:rsid w:val="001A7D95"/>
    <w:rsid w:val="001B034C"/>
    <w:rsid w:val="001C06AD"/>
    <w:rsid w:val="001C49ED"/>
    <w:rsid w:val="001C4CA9"/>
    <w:rsid w:val="001C6041"/>
    <w:rsid w:val="001C6448"/>
    <w:rsid w:val="001C737D"/>
    <w:rsid w:val="001D1C16"/>
    <w:rsid w:val="001D4F9E"/>
    <w:rsid w:val="001D5E16"/>
    <w:rsid w:val="001D7381"/>
    <w:rsid w:val="001D7468"/>
    <w:rsid w:val="001D7A87"/>
    <w:rsid w:val="001E027B"/>
    <w:rsid w:val="001E0410"/>
    <w:rsid w:val="001E14C0"/>
    <w:rsid w:val="001F18D4"/>
    <w:rsid w:val="001F3DFE"/>
    <w:rsid w:val="00201433"/>
    <w:rsid w:val="00203749"/>
    <w:rsid w:val="0021682F"/>
    <w:rsid w:val="0021752C"/>
    <w:rsid w:val="002175FD"/>
    <w:rsid w:val="00217EBA"/>
    <w:rsid w:val="002241E1"/>
    <w:rsid w:val="00227E16"/>
    <w:rsid w:val="00227E84"/>
    <w:rsid w:val="00240924"/>
    <w:rsid w:val="00240E7A"/>
    <w:rsid w:val="00242606"/>
    <w:rsid w:val="00243B81"/>
    <w:rsid w:val="0024446F"/>
    <w:rsid w:val="0024581E"/>
    <w:rsid w:val="00256A1F"/>
    <w:rsid w:val="00256E83"/>
    <w:rsid w:val="00257F3C"/>
    <w:rsid w:val="00264D9C"/>
    <w:rsid w:val="00271F9D"/>
    <w:rsid w:val="00272AD4"/>
    <w:rsid w:val="00275350"/>
    <w:rsid w:val="0027570F"/>
    <w:rsid w:val="002767EA"/>
    <w:rsid w:val="0028073D"/>
    <w:rsid w:val="0028128C"/>
    <w:rsid w:val="0028639D"/>
    <w:rsid w:val="00286D02"/>
    <w:rsid w:val="00287C3A"/>
    <w:rsid w:val="00293F3B"/>
    <w:rsid w:val="002942C1"/>
    <w:rsid w:val="002968BB"/>
    <w:rsid w:val="002971C6"/>
    <w:rsid w:val="002A4589"/>
    <w:rsid w:val="002A5989"/>
    <w:rsid w:val="002C5967"/>
    <w:rsid w:val="002D00C2"/>
    <w:rsid w:val="002D1870"/>
    <w:rsid w:val="002D19F4"/>
    <w:rsid w:val="002D64CA"/>
    <w:rsid w:val="002D7927"/>
    <w:rsid w:val="002E35B2"/>
    <w:rsid w:val="002E3C18"/>
    <w:rsid w:val="002E43C2"/>
    <w:rsid w:val="002E469B"/>
    <w:rsid w:val="002E70F4"/>
    <w:rsid w:val="002F22AE"/>
    <w:rsid w:val="002F46CD"/>
    <w:rsid w:val="002F64AD"/>
    <w:rsid w:val="00313296"/>
    <w:rsid w:val="003139C8"/>
    <w:rsid w:val="00316D5E"/>
    <w:rsid w:val="00316E6B"/>
    <w:rsid w:val="00317D28"/>
    <w:rsid w:val="0032555F"/>
    <w:rsid w:val="00326730"/>
    <w:rsid w:val="0033000F"/>
    <w:rsid w:val="00330901"/>
    <w:rsid w:val="003371DB"/>
    <w:rsid w:val="00337974"/>
    <w:rsid w:val="00341863"/>
    <w:rsid w:val="003459FD"/>
    <w:rsid w:val="00347988"/>
    <w:rsid w:val="003602CF"/>
    <w:rsid w:val="0036291B"/>
    <w:rsid w:val="00362C05"/>
    <w:rsid w:val="00362CE8"/>
    <w:rsid w:val="0037252F"/>
    <w:rsid w:val="00372DA0"/>
    <w:rsid w:val="00372ECB"/>
    <w:rsid w:val="00376C24"/>
    <w:rsid w:val="0037767F"/>
    <w:rsid w:val="0038100E"/>
    <w:rsid w:val="00385565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C0399"/>
    <w:rsid w:val="003C390C"/>
    <w:rsid w:val="003C58A0"/>
    <w:rsid w:val="003C6A88"/>
    <w:rsid w:val="003C6BD2"/>
    <w:rsid w:val="003C7351"/>
    <w:rsid w:val="003D2D1C"/>
    <w:rsid w:val="003D3CAA"/>
    <w:rsid w:val="003D61D0"/>
    <w:rsid w:val="003E53FD"/>
    <w:rsid w:val="003E5A5D"/>
    <w:rsid w:val="003E5B38"/>
    <w:rsid w:val="003E62C9"/>
    <w:rsid w:val="003E710A"/>
    <w:rsid w:val="003E718C"/>
    <w:rsid w:val="003F2134"/>
    <w:rsid w:val="003F5315"/>
    <w:rsid w:val="003F621F"/>
    <w:rsid w:val="003F72A4"/>
    <w:rsid w:val="003F73EE"/>
    <w:rsid w:val="003F7F66"/>
    <w:rsid w:val="004040CB"/>
    <w:rsid w:val="00405776"/>
    <w:rsid w:val="00407866"/>
    <w:rsid w:val="004154DB"/>
    <w:rsid w:val="00416908"/>
    <w:rsid w:val="00417471"/>
    <w:rsid w:val="00422E36"/>
    <w:rsid w:val="00424B9D"/>
    <w:rsid w:val="00431D5E"/>
    <w:rsid w:val="00434992"/>
    <w:rsid w:val="00434E93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837BA"/>
    <w:rsid w:val="00484BAC"/>
    <w:rsid w:val="0048703E"/>
    <w:rsid w:val="00490062"/>
    <w:rsid w:val="004911EA"/>
    <w:rsid w:val="0049433B"/>
    <w:rsid w:val="00497BA1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F73"/>
    <w:rsid w:val="004C4B67"/>
    <w:rsid w:val="004C6F9A"/>
    <w:rsid w:val="004C7943"/>
    <w:rsid w:val="004D093A"/>
    <w:rsid w:val="004D4C99"/>
    <w:rsid w:val="004E20AA"/>
    <w:rsid w:val="004E5158"/>
    <w:rsid w:val="004E5E47"/>
    <w:rsid w:val="004F5A03"/>
    <w:rsid w:val="004F6F0D"/>
    <w:rsid w:val="00500508"/>
    <w:rsid w:val="00502508"/>
    <w:rsid w:val="005052C6"/>
    <w:rsid w:val="00506F3E"/>
    <w:rsid w:val="005100E1"/>
    <w:rsid w:val="00511787"/>
    <w:rsid w:val="005123FD"/>
    <w:rsid w:val="0051277D"/>
    <w:rsid w:val="00513B28"/>
    <w:rsid w:val="00517F3C"/>
    <w:rsid w:val="00522290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211D"/>
    <w:rsid w:val="005532D9"/>
    <w:rsid w:val="0056182E"/>
    <w:rsid w:val="005622A8"/>
    <w:rsid w:val="0056316A"/>
    <w:rsid w:val="00565186"/>
    <w:rsid w:val="00573618"/>
    <w:rsid w:val="00573FA8"/>
    <w:rsid w:val="00576EA3"/>
    <w:rsid w:val="00577909"/>
    <w:rsid w:val="00584706"/>
    <w:rsid w:val="00585BCC"/>
    <w:rsid w:val="00590D86"/>
    <w:rsid w:val="005916F3"/>
    <w:rsid w:val="0059510D"/>
    <w:rsid w:val="00595A35"/>
    <w:rsid w:val="00596964"/>
    <w:rsid w:val="005A208E"/>
    <w:rsid w:val="005A247C"/>
    <w:rsid w:val="005A4CC6"/>
    <w:rsid w:val="005A5414"/>
    <w:rsid w:val="005A60DF"/>
    <w:rsid w:val="005B7351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D7B85"/>
    <w:rsid w:val="005E0072"/>
    <w:rsid w:val="005E2A3D"/>
    <w:rsid w:val="005F3397"/>
    <w:rsid w:val="005F3E2F"/>
    <w:rsid w:val="006033FF"/>
    <w:rsid w:val="0060597E"/>
    <w:rsid w:val="00606F7A"/>
    <w:rsid w:val="006129BF"/>
    <w:rsid w:val="00614345"/>
    <w:rsid w:val="00615168"/>
    <w:rsid w:val="00617C6E"/>
    <w:rsid w:val="00617E1E"/>
    <w:rsid w:val="00620C0A"/>
    <w:rsid w:val="00621B8E"/>
    <w:rsid w:val="00622ED8"/>
    <w:rsid w:val="00623051"/>
    <w:rsid w:val="00626A54"/>
    <w:rsid w:val="006327E7"/>
    <w:rsid w:val="0063395C"/>
    <w:rsid w:val="006416B3"/>
    <w:rsid w:val="006514E1"/>
    <w:rsid w:val="00651D3B"/>
    <w:rsid w:val="00651F3F"/>
    <w:rsid w:val="00652D6D"/>
    <w:rsid w:val="00660D2C"/>
    <w:rsid w:val="0066247A"/>
    <w:rsid w:val="0066358B"/>
    <w:rsid w:val="0066531F"/>
    <w:rsid w:val="0066645D"/>
    <w:rsid w:val="00673C38"/>
    <w:rsid w:val="006750E7"/>
    <w:rsid w:val="0068065B"/>
    <w:rsid w:val="00681907"/>
    <w:rsid w:val="0068222B"/>
    <w:rsid w:val="00683A2A"/>
    <w:rsid w:val="00686965"/>
    <w:rsid w:val="00690AF9"/>
    <w:rsid w:val="006926CD"/>
    <w:rsid w:val="006965D7"/>
    <w:rsid w:val="0069669E"/>
    <w:rsid w:val="006A0B6A"/>
    <w:rsid w:val="006A1CFB"/>
    <w:rsid w:val="006A2784"/>
    <w:rsid w:val="006A5428"/>
    <w:rsid w:val="006A5652"/>
    <w:rsid w:val="006A58EC"/>
    <w:rsid w:val="006B1D2F"/>
    <w:rsid w:val="006B6A44"/>
    <w:rsid w:val="006B78BE"/>
    <w:rsid w:val="006C0BBA"/>
    <w:rsid w:val="006C4585"/>
    <w:rsid w:val="006C6979"/>
    <w:rsid w:val="006E1505"/>
    <w:rsid w:val="006E287D"/>
    <w:rsid w:val="006E3312"/>
    <w:rsid w:val="006E79F0"/>
    <w:rsid w:val="006F29B4"/>
    <w:rsid w:val="006F7D3E"/>
    <w:rsid w:val="00700A57"/>
    <w:rsid w:val="00706A1B"/>
    <w:rsid w:val="007145FF"/>
    <w:rsid w:val="00716002"/>
    <w:rsid w:val="00720923"/>
    <w:rsid w:val="007214D3"/>
    <w:rsid w:val="0072512C"/>
    <w:rsid w:val="007259C9"/>
    <w:rsid w:val="007307B4"/>
    <w:rsid w:val="00730BCC"/>
    <w:rsid w:val="00731413"/>
    <w:rsid w:val="00732F00"/>
    <w:rsid w:val="007331AB"/>
    <w:rsid w:val="00733492"/>
    <w:rsid w:val="007349AF"/>
    <w:rsid w:val="00747CC9"/>
    <w:rsid w:val="007524DA"/>
    <w:rsid w:val="007625E7"/>
    <w:rsid w:val="0076263F"/>
    <w:rsid w:val="007660A4"/>
    <w:rsid w:val="00767493"/>
    <w:rsid w:val="00767905"/>
    <w:rsid w:val="007725DF"/>
    <w:rsid w:val="0077612C"/>
    <w:rsid w:val="00781ADB"/>
    <w:rsid w:val="00783225"/>
    <w:rsid w:val="007864CD"/>
    <w:rsid w:val="00787B1F"/>
    <w:rsid w:val="00787BF7"/>
    <w:rsid w:val="00790DBB"/>
    <w:rsid w:val="007918CE"/>
    <w:rsid w:val="007939D2"/>
    <w:rsid w:val="00797551"/>
    <w:rsid w:val="007A2EFA"/>
    <w:rsid w:val="007A33F3"/>
    <w:rsid w:val="007A6681"/>
    <w:rsid w:val="007A7161"/>
    <w:rsid w:val="007B14AE"/>
    <w:rsid w:val="007B2B34"/>
    <w:rsid w:val="007C249B"/>
    <w:rsid w:val="007C3CEA"/>
    <w:rsid w:val="007C454A"/>
    <w:rsid w:val="007C4CD7"/>
    <w:rsid w:val="007C5035"/>
    <w:rsid w:val="007E0A6C"/>
    <w:rsid w:val="007E2581"/>
    <w:rsid w:val="007E4CCA"/>
    <w:rsid w:val="007F3796"/>
    <w:rsid w:val="007F3AB0"/>
    <w:rsid w:val="007F49F0"/>
    <w:rsid w:val="007F5821"/>
    <w:rsid w:val="007F6461"/>
    <w:rsid w:val="007F7EE0"/>
    <w:rsid w:val="00802BC9"/>
    <w:rsid w:val="00804B65"/>
    <w:rsid w:val="00810075"/>
    <w:rsid w:val="008129F8"/>
    <w:rsid w:val="008178C0"/>
    <w:rsid w:val="008206A6"/>
    <w:rsid w:val="00822550"/>
    <w:rsid w:val="00824617"/>
    <w:rsid w:val="0082722E"/>
    <w:rsid w:val="008272BB"/>
    <w:rsid w:val="00830A57"/>
    <w:rsid w:val="00835E76"/>
    <w:rsid w:val="008360FA"/>
    <w:rsid w:val="00845362"/>
    <w:rsid w:val="008566D1"/>
    <w:rsid w:val="0085776D"/>
    <w:rsid w:val="008611CA"/>
    <w:rsid w:val="008624B5"/>
    <w:rsid w:val="0086336E"/>
    <w:rsid w:val="00865B79"/>
    <w:rsid w:val="00867DBC"/>
    <w:rsid w:val="00870531"/>
    <w:rsid w:val="00870E86"/>
    <w:rsid w:val="00871187"/>
    <w:rsid w:val="00873B17"/>
    <w:rsid w:val="0087533B"/>
    <w:rsid w:val="00876466"/>
    <w:rsid w:val="008824C5"/>
    <w:rsid w:val="0088289F"/>
    <w:rsid w:val="00883A03"/>
    <w:rsid w:val="0088621F"/>
    <w:rsid w:val="00887E56"/>
    <w:rsid w:val="0089136B"/>
    <w:rsid w:val="008937B8"/>
    <w:rsid w:val="00897359"/>
    <w:rsid w:val="00897911"/>
    <w:rsid w:val="008A6E8B"/>
    <w:rsid w:val="008B2EEC"/>
    <w:rsid w:val="008B3823"/>
    <w:rsid w:val="008B5C03"/>
    <w:rsid w:val="008B5D93"/>
    <w:rsid w:val="008B5E70"/>
    <w:rsid w:val="008D1407"/>
    <w:rsid w:val="008D3AE5"/>
    <w:rsid w:val="008D6423"/>
    <w:rsid w:val="008D67C9"/>
    <w:rsid w:val="008D70A8"/>
    <w:rsid w:val="008E20CD"/>
    <w:rsid w:val="008E5AC3"/>
    <w:rsid w:val="008F22E8"/>
    <w:rsid w:val="009004B1"/>
    <w:rsid w:val="00901625"/>
    <w:rsid w:val="00902AAC"/>
    <w:rsid w:val="00904009"/>
    <w:rsid w:val="009064FF"/>
    <w:rsid w:val="00912D82"/>
    <w:rsid w:val="00913663"/>
    <w:rsid w:val="00916CAC"/>
    <w:rsid w:val="00920BDB"/>
    <w:rsid w:val="00923CD2"/>
    <w:rsid w:val="0092606E"/>
    <w:rsid w:val="009311A1"/>
    <w:rsid w:val="009325E6"/>
    <w:rsid w:val="009326CC"/>
    <w:rsid w:val="00935E21"/>
    <w:rsid w:val="00937ADB"/>
    <w:rsid w:val="009409F1"/>
    <w:rsid w:val="00944DC9"/>
    <w:rsid w:val="00947CA5"/>
    <w:rsid w:val="009508A3"/>
    <w:rsid w:val="0095209F"/>
    <w:rsid w:val="009523A0"/>
    <w:rsid w:val="009523D0"/>
    <w:rsid w:val="0095405B"/>
    <w:rsid w:val="00955CEF"/>
    <w:rsid w:val="0095625D"/>
    <w:rsid w:val="009608C6"/>
    <w:rsid w:val="00977F55"/>
    <w:rsid w:val="00984A18"/>
    <w:rsid w:val="00990817"/>
    <w:rsid w:val="009915E1"/>
    <w:rsid w:val="00992A54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65A1"/>
    <w:rsid w:val="009B7B86"/>
    <w:rsid w:val="009C0D01"/>
    <w:rsid w:val="009C417A"/>
    <w:rsid w:val="009C6A45"/>
    <w:rsid w:val="009C7D3F"/>
    <w:rsid w:val="009C7F30"/>
    <w:rsid w:val="009D0DBC"/>
    <w:rsid w:val="009D21F3"/>
    <w:rsid w:val="009D3F36"/>
    <w:rsid w:val="009D49B4"/>
    <w:rsid w:val="009D4D61"/>
    <w:rsid w:val="009D5CE8"/>
    <w:rsid w:val="009E68E0"/>
    <w:rsid w:val="009E725A"/>
    <w:rsid w:val="009F27BC"/>
    <w:rsid w:val="009F404D"/>
    <w:rsid w:val="009F6035"/>
    <w:rsid w:val="00A02A2A"/>
    <w:rsid w:val="00A05561"/>
    <w:rsid w:val="00A13AE8"/>
    <w:rsid w:val="00A14DEE"/>
    <w:rsid w:val="00A1669B"/>
    <w:rsid w:val="00A20CE6"/>
    <w:rsid w:val="00A30D33"/>
    <w:rsid w:val="00A317E9"/>
    <w:rsid w:val="00A37C12"/>
    <w:rsid w:val="00A40907"/>
    <w:rsid w:val="00A409CA"/>
    <w:rsid w:val="00A433E3"/>
    <w:rsid w:val="00A43B0C"/>
    <w:rsid w:val="00A441F3"/>
    <w:rsid w:val="00A46619"/>
    <w:rsid w:val="00A5037B"/>
    <w:rsid w:val="00A516DA"/>
    <w:rsid w:val="00A54BB7"/>
    <w:rsid w:val="00A5524E"/>
    <w:rsid w:val="00A56E91"/>
    <w:rsid w:val="00A57121"/>
    <w:rsid w:val="00A57297"/>
    <w:rsid w:val="00A5744A"/>
    <w:rsid w:val="00A60CA6"/>
    <w:rsid w:val="00A632AB"/>
    <w:rsid w:val="00A64EDE"/>
    <w:rsid w:val="00A70327"/>
    <w:rsid w:val="00A713A2"/>
    <w:rsid w:val="00A73278"/>
    <w:rsid w:val="00A76038"/>
    <w:rsid w:val="00A76270"/>
    <w:rsid w:val="00A77EF6"/>
    <w:rsid w:val="00A804C8"/>
    <w:rsid w:val="00A83628"/>
    <w:rsid w:val="00A91FA4"/>
    <w:rsid w:val="00A94D68"/>
    <w:rsid w:val="00A95378"/>
    <w:rsid w:val="00A95CFB"/>
    <w:rsid w:val="00A9650F"/>
    <w:rsid w:val="00AA3F2E"/>
    <w:rsid w:val="00AA4F3A"/>
    <w:rsid w:val="00AA60FA"/>
    <w:rsid w:val="00AA61F8"/>
    <w:rsid w:val="00AA6680"/>
    <w:rsid w:val="00AB0226"/>
    <w:rsid w:val="00AB143E"/>
    <w:rsid w:val="00AB18DE"/>
    <w:rsid w:val="00AB1C67"/>
    <w:rsid w:val="00AB2487"/>
    <w:rsid w:val="00AB5260"/>
    <w:rsid w:val="00AC225D"/>
    <w:rsid w:val="00AC77B5"/>
    <w:rsid w:val="00AD0EFD"/>
    <w:rsid w:val="00AD341E"/>
    <w:rsid w:val="00AD5A14"/>
    <w:rsid w:val="00AD7D25"/>
    <w:rsid w:val="00AE0878"/>
    <w:rsid w:val="00AE4404"/>
    <w:rsid w:val="00AE5E23"/>
    <w:rsid w:val="00AE63EB"/>
    <w:rsid w:val="00AE68C1"/>
    <w:rsid w:val="00AF0DC0"/>
    <w:rsid w:val="00AF13BE"/>
    <w:rsid w:val="00AF37D0"/>
    <w:rsid w:val="00AF3E0F"/>
    <w:rsid w:val="00AF63AA"/>
    <w:rsid w:val="00B067DD"/>
    <w:rsid w:val="00B11689"/>
    <w:rsid w:val="00B209CB"/>
    <w:rsid w:val="00B21C24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466A"/>
    <w:rsid w:val="00B55F91"/>
    <w:rsid w:val="00B5644C"/>
    <w:rsid w:val="00B57300"/>
    <w:rsid w:val="00B60D47"/>
    <w:rsid w:val="00B63C30"/>
    <w:rsid w:val="00B777EE"/>
    <w:rsid w:val="00B87881"/>
    <w:rsid w:val="00B9046B"/>
    <w:rsid w:val="00B9088D"/>
    <w:rsid w:val="00B91FA3"/>
    <w:rsid w:val="00B94069"/>
    <w:rsid w:val="00BA17F5"/>
    <w:rsid w:val="00BA180A"/>
    <w:rsid w:val="00BA36CC"/>
    <w:rsid w:val="00BA67A6"/>
    <w:rsid w:val="00BB0417"/>
    <w:rsid w:val="00BB0C32"/>
    <w:rsid w:val="00BB0F87"/>
    <w:rsid w:val="00BB1B2D"/>
    <w:rsid w:val="00BB24D1"/>
    <w:rsid w:val="00BB4F1C"/>
    <w:rsid w:val="00BB610E"/>
    <w:rsid w:val="00BB6576"/>
    <w:rsid w:val="00BB7A65"/>
    <w:rsid w:val="00BC21E8"/>
    <w:rsid w:val="00BC25AA"/>
    <w:rsid w:val="00BC4F16"/>
    <w:rsid w:val="00BC6056"/>
    <w:rsid w:val="00BD0F83"/>
    <w:rsid w:val="00BD10C1"/>
    <w:rsid w:val="00BD16D1"/>
    <w:rsid w:val="00BD1960"/>
    <w:rsid w:val="00BD3429"/>
    <w:rsid w:val="00BD7FFB"/>
    <w:rsid w:val="00BE075A"/>
    <w:rsid w:val="00BF0097"/>
    <w:rsid w:val="00BF0383"/>
    <w:rsid w:val="00BF108B"/>
    <w:rsid w:val="00C04B24"/>
    <w:rsid w:val="00C059E0"/>
    <w:rsid w:val="00C10822"/>
    <w:rsid w:val="00C13F6B"/>
    <w:rsid w:val="00C15669"/>
    <w:rsid w:val="00C15686"/>
    <w:rsid w:val="00C15D9C"/>
    <w:rsid w:val="00C24422"/>
    <w:rsid w:val="00C308CB"/>
    <w:rsid w:val="00C31459"/>
    <w:rsid w:val="00C31479"/>
    <w:rsid w:val="00C33EC9"/>
    <w:rsid w:val="00C34282"/>
    <w:rsid w:val="00C4207C"/>
    <w:rsid w:val="00C4329B"/>
    <w:rsid w:val="00C51D9E"/>
    <w:rsid w:val="00C55389"/>
    <w:rsid w:val="00C609F4"/>
    <w:rsid w:val="00C6485E"/>
    <w:rsid w:val="00C73BF7"/>
    <w:rsid w:val="00C73F3E"/>
    <w:rsid w:val="00C75D7A"/>
    <w:rsid w:val="00C76312"/>
    <w:rsid w:val="00C90025"/>
    <w:rsid w:val="00C946FE"/>
    <w:rsid w:val="00C958E5"/>
    <w:rsid w:val="00C959C9"/>
    <w:rsid w:val="00C97582"/>
    <w:rsid w:val="00CB121E"/>
    <w:rsid w:val="00CB2CF1"/>
    <w:rsid w:val="00CB65EA"/>
    <w:rsid w:val="00CC0113"/>
    <w:rsid w:val="00CC39D4"/>
    <w:rsid w:val="00CD204E"/>
    <w:rsid w:val="00CE02FE"/>
    <w:rsid w:val="00CE0E8B"/>
    <w:rsid w:val="00CE16ED"/>
    <w:rsid w:val="00CE242E"/>
    <w:rsid w:val="00CE2D34"/>
    <w:rsid w:val="00CE6877"/>
    <w:rsid w:val="00CE7C1C"/>
    <w:rsid w:val="00CF1C8C"/>
    <w:rsid w:val="00CF28A9"/>
    <w:rsid w:val="00CF6B2D"/>
    <w:rsid w:val="00CF7E47"/>
    <w:rsid w:val="00D00A62"/>
    <w:rsid w:val="00D0169A"/>
    <w:rsid w:val="00D04EFC"/>
    <w:rsid w:val="00D05027"/>
    <w:rsid w:val="00D050E7"/>
    <w:rsid w:val="00D0792C"/>
    <w:rsid w:val="00D1234C"/>
    <w:rsid w:val="00D15B4A"/>
    <w:rsid w:val="00D176B2"/>
    <w:rsid w:val="00D25375"/>
    <w:rsid w:val="00D25687"/>
    <w:rsid w:val="00D25943"/>
    <w:rsid w:val="00D27F56"/>
    <w:rsid w:val="00D328EA"/>
    <w:rsid w:val="00D34AA9"/>
    <w:rsid w:val="00D34F3C"/>
    <w:rsid w:val="00D3605F"/>
    <w:rsid w:val="00D37767"/>
    <w:rsid w:val="00D37CFD"/>
    <w:rsid w:val="00D4653E"/>
    <w:rsid w:val="00D50AF9"/>
    <w:rsid w:val="00D561DE"/>
    <w:rsid w:val="00D578E8"/>
    <w:rsid w:val="00D60703"/>
    <w:rsid w:val="00D6250B"/>
    <w:rsid w:val="00D64313"/>
    <w:rsid w:val="00D71D6F"/>
    <w:rsid w:val="00D725FD"/>
    <w:rsid w:val="00D75658"/>
    <w:rsid w:val="00D81B5B"/>
    <w:rsid w:val="00D86628"/>
    <w:rsid w:val="00D86B99"/>
    <w:rsid w:val="00D93FB0"/>
    <w:rsid w:val="00D95BFA"/>
    <w:rsid w:val="00DA0515"/>
    <w:rsid w:val="00DA2269"/>
    <w:rsid w:val="00DB61DA"/>
    <w:rsid w:val="00DB793C"/>
    <w:rsid w:val="00DC0E79"/>
    <w:rsid w:val="00DC1F15"/>
    <w:rsid w:val="00DC28B6"/>
    <w:rsid w:val="00DC3D6E"/>
    <w:rsid w:val="00DC5E5F"/>
    <w:rsid w:val="00DD0EEF"/>
    <w:rsid w:val="00DD43A7"/>
    <w:rsid w:val="00DE61D1"/>
    <w:rsid w:val="00DF160C"/>
    <w:rsid w:val="00DF173E"/>
    <w:rsid w:val="00DF1DFF"/>
    <w:rsid w:val="00DF4EFB"/>
    <w:rsid w:val="00E02027"/>
    <w:rsid w:val="00E03CFF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2629"/>
    <w:rsid w:val="00E2301B"/>
    <w:rsid w:val="00E250D2"/>
    <w:rsid w:val="00E355F0"/>
    <w:rsid w:val="00E41C8C"/>
    <w:rsid w:val="00E42803"/>
    <w:rsid w:val="00E445E6"/>
    <w:rsid w:val="00E45825"/>
    <w:rsid w:val="00E56FD1"/>
    <w:rsid w:val="00E57134"/>
    <w:rsid w:val="00E57289"/>
    <w:rsid w:val="00E57665"/>
    <w:rsid w:val="00E57A0E"/>
    <w:rsid w:val="00E618EB"/>
    <w:rsid w:val="00E64093"/>
    <w:rsid w:val="00E6720E"/>
    <w:rsid w:val="00E70F22"/>
    <w:rsid w:val="00E720BD"/>
    <w:rsid w:val="00E81861"/>
    <w:rsid w:val="00E821C9"/>
    <w:rsid w:val="00E828AF"/>
    <w:rsid w:val="00E830BB"/>
    <w:rsid w:val="00E8340F"/>
    <w:rsid w:val="00E84E91"/>
    <w:rsid w:val="00E85070"/>
    <w:rsid w:val="00E85C32"/>
    <w:rsid w:val="00E864F7"/>
    <w:rsid w:val="00E9082F"/>
    <w:rsid w:val="00E93852"/>
    <w:rsid w:val="00EA0633"/>
    <w:rsid w:val="00EA0E79"/>
    <w:rsid w:val="00EA2BA1"/>
    <w:rsid w:val="00EA2FA3"/>
    <w:rsid w:val="00EA3286"/>
    <w:rsid w:val="00EA3B26"/>
    <w:rsid w:val="00EA7C6D"/>
    <w:rsid w:val="00EB1C3A"/>
    <w:rsid w:val="00EB1D4F"/>
    <w:rsid w:val="00EB37DF"/>
    <w:rsid w:val="00EB489C"/>
    <w:rsid w:val="00EB6E9B"/>
    <w:rsid w:val="00EC2883"/>
    <w:rsid w:val="00EC7380"/>
    <w:rsid w:val="00ED7221"/>
    <w:rsid w:val="00EE150C"/>
    <w:rsid w:val="00EE17CE"/>
    <w:rsid w:val="00EE2456"/>
    <w:rsid w:val="00EE3BDB"/>
    <w:rsid w:val="00EE4643"/>
    <w:rsid w:val="00EE59D9"/>
    <w:rsid w:val="00EF5B2E"/>
    <w:rsid w:val="00EF6FAD"/>
    <w:rsid w:val="00EF7F3B"/>
    <w:rsid w:val="00F027E4"/>
    <w:rsid w:val="00F02CE9"/>
    <w:rsid w:val="00F02FAA"/>
    <w:rsid w:val="00F11C4A"/>
    <w:rsid w:val="00F12A26"/>
    <w:rsid w:val="00F13436"/>
    <w:rsid w:val="00F23402"/>
    <w:rsid w:val="00F235C0"/>
    <w:rsid w:val="00F23CDE"/>
    <w:rsid w:val="00F24A04"/>
    <w:rsid w:val="00F26458"/>
    <w:rsid w:val="00F30097"/>
    <w:rsid w:val="00F31214"/>
    <w:rsid w:val="00F31E78"/>
    <w:rsid w:val="00F32078"/>
    <w:rsid w:val="00F419EA"/>
    <w:rsid w:val="00F4370B"/>
    <w:rsid w:val="00F43B7E"/>
    <w:rsid w:val="00F445F5"/>
    <w:rsid w:val="00F45FC9"/>
    <w:rsid w:val="00F52532"/>
    <w:rsid w:val="00F52A9B"/>
    <w:rsid w:val="00F55514"/>
    <w:rsid w:val="00F61FBB"/>
    <w:rsid w:val="00F623BC"/>
    <w:rsid w:val="00F62F6F"/>
    <w:rsid w:val="00F63F1D"/>
    <w:rsid w:val="00F679A3"/>
    <w:rsid w:val="00F723AF"/>
    <w:rsid w:val="00F80CAA"/>
    <w:rsid w:val="00F8375B"/>
    <w:rsid w:val="00F85C11"/>
    <w:rsid w:val="00F929CB"/>
    <w:rsid w:val="00F93E6A"/>
    <w:rsid w:val="00F94C3C"/>
    <w:rsid w:val="00FA31DD"/>
    <w:rsid w:val="00FA338F"/>
    <w:rsid w:val="00FB0809"/>
    <w:rsid w:val="00FB21F3"/>
    <w:rsid w:val="00FB2BA0"/>
    <w:rsid w:val="00FB309B"/>
    <w:rsid w:val="00FB32D0"/>
    <w:rsid w:val="00FB3B59"/>
    <w:rsid w:val="00FB5757"/>
    <w:rsid w:val="00FB59AB"/>
    <w:rsid w:val="00FB6DFA"/>
    <w:rsid w:val="00FE05C6"/>
    <w:rsid w:val="00FE5487"/>
    <w:rsid w:val="00FE7148"/>
    <w:rsid w:val="00FF01E1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D5D9B3"/>
  <w15:docId w15:val="{E74CAE2B-D53C-484E-8C30-168F3715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cf11">
    <w:name w:val="cf11"/>
    <w:basedOn w:val="DefaultParagraphFont"/>
    <w:rsid w:val="0031329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A2BA1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dre.stonciene\Downloads\&#302;sakymo%20projekto%20&#353;ablonas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164633ED94994D9773E53D567FF5BF" ma:contentTypeVersion="14" ma:contentTypeDescription="Kurkite naują dokumentą." ma:contentTypeScope="" ma:versionID="327b48872ff6932eeb09353cc3bbdb0c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49bb1461692a08ce2aec186f0540e300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4DFCA-C0BB-4F4A-A741-7247D2A0C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A4210-33DF-4E32-94A9-A50B133317A3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7c1ea38-b788-4873-88f4-3b1f34597b9a"/>
    <ds:schemaRef ds:uri="http://purl.org/dc/dcmitype/"/>
    <ds:schemaRef ds:uri="http://schemas.microsoft.com/office/2006/metadata/properties"/>
    <ds:schemaRef ds:uri="http://purl.org/dc/elements/1.1/"/>
    <ds:schemaRef ds:uri="0379a545-9986-45d7-9e6d-3845025712a0"/>
  </ds:schemaRefs>
</ds:datastoreItem>
</file>

<file path=customXml/itemProps3.xml><?xml version="1.0" encoding="utf-8"?>
<ds:datastoreItem xmlns:ds="http://schemas.openxmlformats.org/officeDocument/2006/customXml" ds:itemID="{13E57564-2EEC-4440-9762-678602FAE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66A5B-5F65-4BC1-93F8-924303AF2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projekto šablonas(10)</Template>
  <TotalTime>19</TotalTime>
  <Pages>5</Pages>
  <Words>5085</Words>
  <Characters>2900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Giedrė Šarkutė Stončienė</dc:creator>
  <cp:lastModifiedBy>Giedrė Šarkutė Stončienė</cp:lastModifiedBy>
  <cp:revision>6</cp:revision>
  <cp:lastPrinted>2020-09-30T05:28:00Z</cp:lastPrinted>
  <dcterms:created xsi:type="dcterms:W3CDTF">2025-07-11T06:59:00Z</dcterms:created>
  <dcterms:modified xsi:type="dcterms:W3CDTF">2025-07-11T07:45:00Z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</Properties>
</file>