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DCCB51" w14:textId="77777777" w:rsidR="00673C38" w:rsidRPr="00595A35" w:rsidRDefault="00DA2269" w:rsidP="00E85070">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Projektas</w:t>
      </w:r>
    </w:p>
    <w:p w14:paraId="2B70B898" w14:textId="77777777" w:rsidR="00DA2269" w:rsidRDefault="00DA2269" w:rsidP="00673C38">
      <w:pPr>
        <w:jc w:val="center"/>
        <w:rPr>
          <w:b/>
          <w:bCs/>
        </w:rPr>
      </w:pPr>
    </w:p>
    <w:p w14:paraId="1E6674B7" w14:textId="77777777" w:rsidR="00673C38" w:rsidRPr="00595A35" w:rsidRDefault="00673C38" w:rsidP="00673C38">
      <w:pPr>
        <w:jc w:val="center"/>
        <w:rPr>
          <w:b/>
          <w:bCs/>
        </w:rPr>
      </w:pPr>
      <w:r w:rsidRPr="00595A35">
        <w:rPr>
          <w:b/>
          <w:bCs/>
        </w:rPr>
        <w:t>LIETUVOS RESPUBLIKOS APLINKOS MINISTRAS</w:t>
      </w:r>
    </w:p>
    <w:p w14:paraId="5B984D9F" w14:textId="77777777" w:rsidR="00F85C11" w:rsidRPr="00595A35" w:rsidRDefault="00F85C11" w:rsidP="00673C38">
      <w:pPr>
        <w:jc w:val="center"/>
        <w:rPr>
          <w:b/>
          <w:bCs/>
        </w:rPr>
      </w:pPr>
    </w:p>
    <w:p w14:paraId="7CE6AEFD" w14:textId="77777777" w:rsidR="000C1552" w:rsidRDefault="000C1552" w:rsidP="000C1552">
      <w:pPr>
        <w:pStyle w:val="paragraph"/>
        <w:spacing w:before="0" w:beforeAutospacing="0" w:after="0" w:afterAutospacing="0"/>
        <w:jc w:val="center"/>
        <w:textAlignment w:val="baseline"/>
        <w:rPr>
          <w:rStyle w:val="normaltextrun"/>
          <w:b/>
          <w:bCs/>
          <w:color w:val="000000"/>
          <w:shd w:val="clear" w:color="auto" w:fill="E1E3E6"/>
          <w:lang w:val="lt-LT"/>
        </w:rPr>
      </w:pPr>
      <w:r>
        <w:rPr>
          <w:rStyle w:val="normaltextrun"/>
          <w:b/>
          <w:bCs/>
          <w:color w:val="000000"/>
          <w:shd w:val="clear" w:color="auto" w:fill="E1E3E6"/>
          <w:lang w:val="lt-LT"/>
        </w:rPr>
        <w:t>ĮSAKYMAS</w:t>
      </w:r>
    </w:p>
    <w:p w14:paraId="4479DF10" w14:textId="5CBDEAF6" w:rsidR="00FA027B" w:rsidRDefault="000C1552" w:rsidP="00217DE7">
      <w:pPr>
        <w:pStyle w:val="paragraph"/>
        <w:spacing w:before="0" w:beforeAutospacing="0" w:after="0" w:afterAutospacing="0"/>
        <w:jc w:val="center"/>
        <w:textAlignment w:val="baseline"/>
        <w:rPr>
          <w:b/>
          <w:szCs w:val="20"/>
          <w:lang w:val="lt-LT" w:eastAsia="zh-CN"/>
        </w:rPr>
      </w:pPr>
      <w:r>
        <w:rPr>
          <w:rStyle w:val="eop"/>
        </w:rPr>
        <w:t> </w:t>
      </w:r>
      <w:r w:rsidR="00FA027B" w:rsidRPr="006F0266">
        <w:rPr>
          <w:b/>
          <w:szCs w:val="20"/>
          <w:lang w:val="lt-LT" w:eastAsia="zh-CN"/>
        </w:rPr>
        <w:t xml:space="preserve">DĖL </w:t>
      </w:r>
      <w:r w:rsidR="00FA027B">
        <w:rPr>
          <w:b/>
          <w:szCs w:val="20"/>
          <w:lang w:val="lt-LT" w:eastAsia="zh-CN"/>
        </w:rPr>
        <w:t xml:space="preserve">GERIAMOJO VANDENS TIEKIMO IR NUOTEKŲ TVARKYMO INFRASTRUKTŪROS OBJEKTŲ, ESANČIŲ </w:t>
      </w:r>
      <w:r w:rsidR="00FA027B" w:rsidRPr="00FA027B">
        <w:rPr>
          <w:b/>
          <w:szCs w:val="20"/>
          <w:lang w:val="lt-LT" w:eastAsia="zh-CN"/>
        </w:rPr>
        <w:t>ŠALČININKŲ R</w:t>
      </w:r>
      <w:r w:rsidR="00FA027B">
        <w:rPr>
          <w:b/>
          <w:szCs w:val="20"/>
          <w:lang w:val="lt-LT" w:eastAsia="zh-CN"/>
        </w:rPr>
        <w:t>AJONO</w:t>
      </w:r>
      <w:r w:rsidR="00FA027B" w:rsidRPr="00FA027B">
        <w:rPr>
          <w:b/>
          <w:szCs w:val="20"/>
          <w:lang w:val="lt-LT" w:eastAsia="zh-CN"/>
        </w:rPr>
        <w:t xml:space="preserve"> </w:t>
      </w:r>
      <w:r w:rsidR="00FA027B">
        <w:rPr>
          <w:b/>
          <w:szCs w:val="20"/>
          <w:lang w:val="lt-LT" w:eastAsia="zh-CN"/>
        </w:rPr>
        <w:t>SAVIVALDYBĖJE</w:t>
      </w:r>
      <w:r w:rsidR="00FA027B" w:rsidRPr="00FA027B">
        <w:rPr>
          <w:b/>
          <w:szCs w:val="20"/>
          <w:lang w:val="lt-LT" w:eastAsia="zh-CN"/>
        </w:rPr>
        <w:t>, EIŠIŠKIŲ SEN</w:t>
      </w:r>
      <w:r w:rsidR="00FA027B">
        <w:rPr>
          <w:b/>
          <w:szCs w:val="20"/>
          <w:lang w:val="lt-LT" w:eastAsia="zh-CN"/>
        </w:rPr>
        <w:t>IŪNIJOJE</w:t>
      </w:r>
      <w:r w:rsidR="00FA027B" w:rsidRPr="00FA027B">
        <w:rPr>
          <w:b/>
          <w:szCs w:val="20"/>
          <w:lang w:val="lt-LT" w:eastAsia="zh-CN"/>
        </w:rPr>
        <w:t>, EIŠIŠKIŲ M</w:t>
      </w:r>
      <w:r w:rsidR="00FA027B">
        <w:rPr>
          <w:b/>
          <w:szCs w:val="20"/>
          <w:lang w:val="lt-LT" w:eastAsia="zh-CN"/>
        </w:rPr>
        <w:t xml:space="preserve">IESTE, </w:t>
      </w:r>
      <w:r w:rsidR="00FA027B" w:rsidRPr="00FA027B">
        <w:rPr>
          <w:b/>
          <w:szCs w:val="20"/>
          <w:lang w:val="lt-LT" w:eastAsia="zh-CN"/>
        </w:rPr>
        <w:t>APSAUGOS ZONŲ PLAN</w:t>
      </w:r>
      <w:r w:rsidR="00FA027B">
        <w:rPr>
          <w:b/>
          <w:szCs w:val="20"/>
          <w:lang w:val="lt-LT" w:eastAsia="zh-CN"/>
        </w:rPr>
        <w:t>Ų</w:t>
      </w:r>
      <w:r w:rsidR="00FA027B" w:rsidRPr="00FA027B">
        <w:rPr>
          <w:b/>
          <w:szCs w:val="20"/>
          <w:lang w:val="lt-LT" w:eastAsia="zh-CN"/>
        </w:rPr>
        <w:t xml:space="preserve"> </w:t>
      </w:r>
      <w:r w:rsidR="00FA027B">
        <w:rPr>
          <w:b/>
          <w:szCs w:val="20"/>
          <w:lang w:val="lt-LT" w:eastAsia="zh-CN"/>
        </w:rPr>
        <w:t>PATVIRTINIMO</w:t>
      </w:r>
    </w:p>
    <w:p w14:paraId="30130978" w14:textId="0CA141D8" w:rsidR="006F0266" w:rsidRDefault="006F0266" w:rsidP="00FA027B">
      <w:pPr>
        <w:pStyle w:val="paragraph"/>
        <w:spacing w:before="0" w:beforeAutospacing="0" w:after="0" w:afterAutospacing="0"/>
        <w:jc w:val="center"/>
        <w:textAlignment w:val="baseline"/>
        <w:rPr>
          <w:b/>
          <w:szCs w:val="20"/>
          <w:lang w:val="lt-LT" w:eastAsia="zh-CN"/>
        </w:rPr>
      </w:pPr>
    </w:p>
    <w:p w14:paraId="732DA30E" w14:textId="544682C1"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eop"/>
        </w:rPr>
        <w:t> </w:t>
      </w:r>
    </w:p>
    <w:p w14:paraId="38D55589" w14:textId="6D25BCDE"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color w:val="000000"/>
          <w:shd w:val="clear" w:color="auto" w:fill="E1E3E6"/>
          <w:lang w:val="lt-LT"/>
        </w:rPr>
        <w:t>202</w:t>
      </w:r>
      <w:r w:rsidR="00FA027B">
        <w:rPr>
          <w:rStyle w:val="normaltextrun"/>
          <w:color w:val="000000"/>
          <w:shd w:val="clear" w:color="auto" w:fill="E1E3E6"/>
          <w:lang w:val="lt-LT"/>
        </w:rPr>
        <w:t>3</w:t>
      </w:r>
      <w:r>
        <w:rPr>
          <w:rStyle w:val="normaltextrun"/>
          <w:lang w:val="lt-LT"/>
        </w:rPr>
        <w:t> m. </w:t>
      </w:r>
      <w:r w:rsidR="00EB2685">
        <w:rPr>
          <w:rStyle w:val="normaltextrun"/>
          <w:color w:val="000000"/>
          <w:shd w:val="clear" w:color="auto" w:fill="E1E3E6"/>
          <w:lang w:val="lt-LT"/>
        </w:rPr>
        <w:t xml:space="preserve">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lang w:val="lt-LT"/>
        </w:rPr>
        <w:t> d. Nr.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eop"/>
        </w:rPr>
        <w:t> </w:t>
      </w:r>
    </w:p>
    <w:p w14:paraId="6B3F2F93" w14:textId="23585B49"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lang w:val="lt-LT"/>
        </w:rPr>
        <w:t>Vilnius</w:t>
      </w:r>
      <w:r>
        <w:rPr>
          <w:rStyle w:val="scxw234499064"/>
        </w:rPr>
        <w:t> </w:t>
      </w:r>
      <w:r>
        <w:br/>
      </w:r>
    </w:p>
    <w:p w14:paraId="0FB2C595" w14:textId="5852923C" w:rsidR="00FC59FD" w:rsidRDefault="00FC59FD" w:rsidP="000C1552">
      <w:pPr>
        <w:pStyle w:val="paragraph"/>
        <w:spacing w:before="0" w:beforeAutospacing="0" w:after="0" w:afterAutospacing="0"/>
        <w:jc w:val="center"/>
        <w:textAlignment w:val="baseline"/>
        <w:rPr>
          <w:rFonts w:ascii="Segoe UI" w:hAnsi="Segoe UI" w:cs="Segoe UI"/>
          <w:sz w:val="18"/>
          <w:szCs w:val="18"/>
        </w:rPr>
      </w:pPr>
    </w:p>
    <w:p w14:paraId="3D4D7984" w14:textId="33A47B18" w:rsidR="00260F33" w:rsidRDefault="00FA027B" w:rsidP="00215488">
      <w:pPr>
        <w:tabs>
          <w:tab w:val="left" w:pos="993"/>
        </w:tabs>
        <w:ind w:firstLine="567"/>
        <w:jc w:val="both"/>
        <w:textAlignment w:val="baseline"/>
      </w:pPr>
      <w:r w:rsidRPr="00FA027B">
        <w:t xml:space="preserve">Vadovaudamasis Lietuvos Respublikos specialiųjų žemės naudojimo sąlygų įstatymo 6 straipsnio 1 dalies 6 punktu, </w:t>
      </w:r>
      <w:r w:rsidRPr="00E12B47">
        <w:t>141 straipsnio 3 dalimi</w:t>
      </w:r>
      <w:r w:rsidRPr="00FA027B">
        <w:t xml:space="preserve">, </w:t>
      </w:r>
      <w:r w:rsidR="00962FD2">
        <w:t xml:space="preserve">įgyvendindamas </w:t>
      </w:r>
      <w:r w:rsidRPr="0044299A">
        <w:t>Lietuvos Respublikos Vyriausybės 2019 m. gruodžio 11 d. nutarimo Nr. 1248 „Dėl Lietuvos Respublikos specialiųjų žemės naudojimo sąlygų įstatymo įgyvendinimo“</w:t>
      </w:r>
      <w:r w:rsidRPr="00FA027B">
        <w:t xml:space="preserve"> 2.</w:t>
      </w:r>
      <w:r w:rsidR="0044299A">
        <w:t>1</w:t>
      </w:r>
      <w:r w:rsidRPr="00FA027B">
        <w:t xml:space="preserve"> papunk</w:t>
      </w:r>
      <w:r w:rsidR="00962FD2">
        <w:t>tį</w:t>
      </w:r>
      <w:r w:rsidRPr="00FA027B">
        <w:t xml:space="preserve">, </w:t>
      </w:r>
      <w:r w:rsidR="00962FD2">
        <w:t xml:space="preserve">vykdydamas </w:t>
      </w:r>
      <w:r w:rsidR="0044299A" w:rsidRPr="0044299A">
        <w:t>Vandens tiekimo ir nuotekų, paviršinių nuotekų tvarkymo infrastruktūros, požeminio vandens vandenviečių, meteorologinių stebėjimų aikštelių, meteorologinių radiolokatorių, vandens matavimo stočių apsaugos zonų planų rengimo (nerengiant teritorijų planavimo dokumento ar žemės valdos projekto) ir tvirtinimo tvarkos apraš</w:t>
      </w:r>
      <w:r w:rsidR="0044299A">
        <w:t xml:space="preserve">o, patvirtinto Lietuvos Respublikos aplinkos ministro </w:t>
      </w:r>
      <w:r w:rsidR="0044299A" w:rsidRPr="0044299A">
        <w:t>2020 m. vasario 10 d.</w:t>
      </w:r>
      <w:r w:rsidR="0044299A">
        <w:t xml:space="preserve"> įsakymu</w:t>
      </w:r>
      <w:r w:rsidR="0044299A" w:rsidRPr="0044299A">
        <w:t xml:space="preserve"> Nr. D1-76</w:t>
      </w:r>
      <w:r w:rsidR="0044299A">
        <w:t xml:space="preserve"> „D</w:t>
      </w:r>
      <w:r w:rsidR="0044299A" w:rsidRPr="0044299A">
        <w:t>ėl vandens tiekimo ir nuotekų, paviršinių nuotekų tvarkymo infrastruktūros, požeminio vandens vandenviečių, meteorologinių stebėjimo aikštelių, meteorologinių radiolokatorių, vandens matavimo stočių apsaugos zonų planų rengimo (nerengiant teritorijų planavimo dokumento ar žemės valdos projekto) ir tvirtinimo tvarkos aprašo patvirtinimo</w:t>
      </w:r>
      <w:r w:rsidR="0044299A">
        <w:t>“</w:t>
      </w:r>
      <w:r w:rsidR="00483C65">
        <w:t xml:space="preserve"> </w:t>
      </w:r>
      <w:r w:rsidR="0042160E">
        <w:t>17 punkt</w:t>
      </w:r>
      <w:r w:rsidR="002E253B">
        <w:t>ą</w:t>
      </w:r>
      <w:r w:rsidR="001206BF">
        <w:t xml:space="preserve"> ir</w:t>
      </w:r>
      <w:r w:rsidR="009967AD">
        <w:t xml:space="preserve"> </w:t>
      </w:r>
      <w:r w:rsidR="002F6BF9" w:rsidRPr="00FA027B">
        <w:t xml:space="preserve">atsižvelgdamas į </w:t>
      </w:r>
      <w:r w:rsidR="00F5275C" w:rsidRPr="00B33BAA">
        <w:t xml:space="preserve">UAB </w:t>
      </w:r>
      <w:r w:rsidR="00F5275C" w:rsidRPr="00B33BAA">
        <w:t>„</w:t>
      </w:r>
      <w:r w:rsidR="00F5275C" w:rsidRPr="00B33BAA">
        <w:t>Inžinerija LT</w:t>
      </w:r>
      <w:r w:rsidR="00F5275C" w:rsidRPr="00B33BAA">
        <w:t xml:space="preserve">“ pateiktą </w:t>
      </w:r>
      <w:r w:rsidR="00F5275C" w:rsidRPr="00B33BAA">
        <w:t>Uždaro</w:t>
      </w:r>
      <w:r w:rsidR="00F5275C" w:rsidRPr="00B33BAA">
        <w:t>sios</w:t>
      </w:r>
      <w:r w:rsidR="00F5275C" w:rsidRPr="00B33BAA">
        <w:t xml:space="preserve"> akcinė</w:t>
      </w:r>
      <w:r w:rsidR="00F5275C" w:rsidRPr="00B33BAA">
        <w:t>s</w:t>
      </w:r>
      <w:r w:rsidR="00F5275C" w:rsidRPr="00B33BAA">
        <w:t xml:space="preserve"> bendrovė</w:t>
      </w:r>
      <w:r w:rsidR="00F5275C" w:rsidRPr="00B33BAA">
        <w:t>s</w:t>
      </w:r>
      <w:r w:rsidR="00F5275C" w:rsidRPr="00B33BAA">
        <w:t xml:space="preserve"> </w:t>
      </w:r>
      <w:r w:rsidR="00F5275C" w:rsidRPr="00B33BAA">
        <w:t>„</w:t>
      </w:r>
      <w:r w:rsidR="00F5275C" w:rsidRPr="00B33BAA">
        <w:t>VILNIAUS VANDENYS</w:t>
      </w:r>
      <w:r w:rsidR="00F5275C" w:rsidRPr="00B33BAA">
        <w:t xml:space="preserve">“ </w:t>
      </w:r>
      <w:r w:rsidR="00F5275C" w:rsidRPr="00B33BAA">
        <w:t>2022</w:t>
      </w:r>
      <w:r w:rsidR="00F5275C" w:rsidRPr="00B33BAA">
        <w:t xml:space="preserve"> m. birželio </w:t>
      </w:r>
      <w:r w:rsidR="00F5275C" w:rsidRPr="00B33BAA">
        <w:t>9</w:t>
      </w:r>
      <w:r w:rsidR="00F5275C" w:rsidRPr="00B33BAA">
        <w:t xml:space="preserve"> d.</w:t>
      </w:r>
      <w:r w:rsidR="00F5275C" w:rsidRPr="00B33BAA">
        <w:t xml:space="preserve"> </w:t>
      </w:r>
      <w:r w:rsidR="00F5275C" w:rsidRPr="00B33BAA">
        <w:t xml:space="preserve">įgaliojimą </w:t>
      </w:r>
      <w:r w:rsidR="00F5275C" w:rsidRPr="00B33BAA">
        <w:t>Nr. IGL22-156</w:t>
      </w:r>
      <w:r w:rsidR="00F5275C" w:rsidRPr="00B33BAA">
        <w:t xml:space="preserve">, </w:t>
      </w:r>
      <w:r w:rsidR="00215488" w:rsidRPr="00B33BAA">
        <w:t xml:space="preserve">kuriuo UAB „Inžinerija LT“ įpareigojama </w:t>
      </w:r>
      <w:r w:rsidR="00215488" w:rsidRPr="00B33BAA">
        <w:t>pasirašyti, teikti ir gauti dokumentus skirtus va</w:t>
      </w:r>
      <w:r w:rsidR="00215488" w:rsidRPr="00B33BAA">
        <w:t>l</w:t>
      </w:r>
      <w:r w:rsidR="00215488" w:rsidRPr="00B33BAA">
        <w:t>stybinės valdžios ir/ar savivaldybės institucijoms,</w:t>
      </w:r>
      <w:r w:rsidR="00215488" w:rsidRPr="00B33BAA">
        <w:t xml:space="preserve"> </w:t>
      </w:r>
      <w:r w:rsidR="00215488" w:rsidRPr="00B33BAA">
        <w:t>įstaigoms, įmonėms ir organizacijos, įskaitant bet neapsiribojant, Lietuvos Respublikos Aplinkos</w:t>
      </w:r>
      <w:r w:rsidR="00215488" w:rsidRPr="00B33BAA">
        <w:t xml:space="preserve"> </w:t>
      </w:r>
      <w:r w:rsidR="00215488" w:rsidRPr="00B33BAA">
        <w:t>ministerijai</w:t>
      </w:r>
      <w:r w:rsidR="00215488" w:rsidRPr="00B33BAA">
        <w:t xml:space="preserve">, </w:t>
      </w:r>
      <w:r w:rsidR="00F5275C" w:rsidRPr="00B33BAA">
        <w:t xml:space="preserve">taip pat </w:t>
      </w:r>
      <w:r w:rsidR="009967AD" w:rsidRPr="00B33BAA">
        <w:t xml:space="preserve">2022 m. </w:t>
      </w:r>
      <w:bookmarkStart w:id="0" w:name="_Hlk133323532"/>
      <w:r w:rsidR="00F5275C" w:rsidRPr="001D6042">
        <w:t>spalio</w:t>
      </w:r>
      <w:r w:rsidR="009967AD" w:rsidRPr="001D6042">
        <w:t xml:space="preserve"> 1</w:t>
      </w:r>
      <w:r w:rsidR="00F5275C" w:rsidRPr="001D6042">
        <w:t>3</w:t>
      </w:r>
      <w:r w:rsidR="009967AD" w:rsidRPr="001D6042">
        <w:t xml:space="preserve"> d. </w:t>
      </w:r>
      <w:r w:rsidR="002F6BF9" w:rsidRPr="001D6042">
        <w:t xml:space="preserve">prašymą Nr. </w:t>
      </w:r>
      <w:r w:rsidR="009967AD" w:rsidRPr="001D6042">
        <w:t>SD-</w:t>
      </w:r>
      <w:r w:rsidR="00F5275C" w:rsidRPr="001D6042">
        <w:t>1379</w:t>
      </w:r>
      <w:r w:rsidR="009967AD" w:rsidRPr="001D6042">
        <w:t xml:space="preserve"> </w:t>
      </w:r>
      <w:bookmarkEnd w:id="0"/>
      <w:r w:rsidR="001D6042" w:rsidRPr="001D6042">
        <w:t xml:space="preserve">ir </w:t>
      </w:r>
      <w:r w:rsidR="001D6042" w:rsidRPr="001D6042">
        <w:t xml:space="preserve">spalio </w:t>
      </w:r>
      <w:r w:rsidR="001D6042" w:rsidRPr="001D6042">
        <w:t>21</w:t>
      </w:r>
      <w:r w:rsidR="001D6042" w:rsidRPr="001D6042">
        <w:t xml:space="preserve"> d. prašymą Nr. SD-13</w:t>
      </w:r>
      <w:r w:rsidR="001D6042" w:rsidRPr="001D6042">
        <w:t>80</w:t>
      </w:r>
      <w:r w:rsidR="001D6042">
        <w:t xml:space="preserve"> </w:t>
      </w:r>
      <w:r w:rsidR="00215488">
        <w:t>ir</w:t>
      </w:r>
      <w:r w:rsidR="00FE6B0D">
        <w:t xml:space="preserve"> </w:t>
      </w:r>
      <w:r w:rsidR="009967AD">
        <w:t>su j</w:t>
      </w:r>
      <w:r w:rsidR="001D6042">
        <w:t>ais</w:t>
      </w:r>
      <w:r w:rsidR="009967AD">
        <w:t xml:space="preserve"> pateiktus </w:t>
      </w:r>
      <w:r w:rsidR="00C11F45">
        <w:t xml:space="preserve">geriamojo vandens tiekimo ir nuotekų tvarkymo infrastruktūros </w:t>
      </w:r>
      <w:r w:rsidR="009967AD">
        <w:t>o</w:t>
      </w:r>
      <w:r w:rsidR="009967AD" w:rsidRPr="009967AD">
        <w:t>bjektų teisėtumą įrodan</w:t>
      </w:r>
      <w:r w:rsidR="009967AD">
        <w:t>čius</w:t>
      </w:r>
      <w:r w:rsidR="009967AD" w:rsidRPr="009967AD">
        <w:t xml:space="preserve"> dokument</w:t>
      </w:r>
      <w:r w:rsidR="009967AD">
        <w:t>us</w:t>
      </w:r>
      <w:r w:rsidR="009D7D09">
        <w:t xml:space="preserve"> ir dokumentus, įrodančius </w:t>
      </w:r>
      <w:r w:rsidR="009D7D09" w:rsidRPr="009D7D09">
        <w:t>teisėtai vykdomą ūkinę ir (ar) kitokią veiklą,</w:t>
      </w:r>
      <w:r w:rsidR="009D7D09">
        <w:t xml:space="preserve"> </w:t>
      </w:r>
      <w:r w:rsidR="009D7D09" w:rsidRPr="009D7D09">
        <w:t xml:space="preserve">dėl kurios turi būti nustatytos konkrečių </w:t>
      </w:r>
      <w:r w:rsidR="009D7D09">
        <w:t>o</w:t>
      </w:r>
      <w:r w:rsidR="009D7D09" w:rsidRPr="009D7D09">
        <w:t>bjektų apsaugos zonos</w:t>
      </w:r>
      <w:r w:rsidR="009D7D09">
        <w:t>:</w:t>
      </w:r>
    </w:p>
    <w:p w14:paraId="79AAF949" w14:textId="0101CE21" w:rsidR="009D7D09" w:rsidRDefault="00FA027B" w:rsidP="006D437C">
      <w:pPr>
        <w:tabs>
          <w:tab w:val="left" w:pos="993"/>
        </w:tabs>
        <w:ind w:firstLine="567"/>
        <w:jc w:val="both"/>
        <w:textAlignment w:val="baseline"/>
      </w:pPr>
      <w:r w:rsidRPr="00FA027B">
        <w:t>1. T v i r t i n u</w:t>
      </w:r>
      <w:r w:rsidR="00C22D54">
        <w:t xml:space="preserve"> (pridedamus)</w:t>
      </w:r>
      <w:r w:rsidR="009D7D09">
        <w:t>:</w:t>
      </w:r>
      <w:r w:rsidRPr="00FA027B">
        <w:t xml:space="preserve"> </w:t>
      </w:r>
    </w:p>
    <w:p w14:paraId="1F468BB0" w14:textId="64A502C3" w:rsidR="00FA027B" w:rsidRPr="00B33BAA" w:rsidRDefault="009D7D09" w:rsidP="006D437C">
      <w:pPr>
        <w:tabs>
          <w:tab w:val="left" w:pos="993"/>
        </w:tabs>
        <w:ind w:firstLine="567"/>
        <w:jc w:val="both"/>
        <w:textAlignment w:val="baseline"/>
      </w:pPr>
      <w:r w:rsidRPr="00B33BAA">
        <w:t xml:space="preserve">1.1. </w:t>
      </w:r>
      <w:r w:rsidR="00215488" w:rsidRPr="00B33BAA">
        <w:t>Švenčionių r. savivaldybės Švenčionių seniūnijos teritorijoje esančių vandens tiekimo ir nuotekų tinklų infrastruktūros (vamzdynų, siurblinių) apsaugos zonų plan</w:t>
      </w:r>
      <w:r w:rsidR="00215488" w:rsidRPr="00B33BAA">
        <w:t>ą</w:t>
      </w:r>
      <w:r w:rsidRPr="00B33BAA">
        <w:t>;</w:t>
      </w:r>
    </w:p>
    <w:p w14:paraId="1C904C6A" w14:textId="165A00F3" w:rsidR="009D7D09" w:rsidRDefault="009D7D09" w:rsidP="009D7D09">
      <w:pPr>
        <w:tabs>
          <w:tab w:val="left" w:pos="993"/>
        </w:tabs>
        <w:ind w:firstLine="567"/>
        <w:jc w:val="both"/>
        <w:textAlignment w:val="baseline"/>
      </w:pPr>
      <w:r w:rsidRPr="00B33BAA">
        <w:t xml:space="preserve">1.2. </w:t>
      </w:r>
      <w:r w:rsidR="00215488" w:rsidRPr="00B33BAA">
        <w:t xml:space="preserve">Švenčionių r. savivaldybės Švenčionėlių seniūnijos teritorijoje esančių vandens tiekimo ir nuotekų tinklų infrastruktūros (vamzdynų, siurblinių) apsaugos zonų </w:t>
      </w:r>
      <w:r w:rsidRPr="00B33BAA">
        <w:t>planą.</w:t>
      </w:r>
    </w:p>
    <w:p w14:paraId="72C0EEF8" w14:textId="54E02A61" w:rsidR="00FC59FD" w:rsidRDefault="00FA027B" w:rsidP="006D437C">
      <w:pPr>
        <w:tabs>
          <w:tab w:val="left" w:pos="993"/>
        </w:tabs>
        <w:ind w:firstLine="567"/>
        <w:jc w:val="both"/>
        <w:textAlignment w:val="baseline"/>
        <w:rPr>
          <w:rFonts w:ascii="Segoe UI" w:hAnsi="Segoe UI" w:cs="Segoe UI"/>
          <w:sz w:val="18"/>
          <w:szCs w:val="18"/>
        </w:rPr>
      </w:pPr>
      <w:r w:rsidRPr="00FA027B">
        <w:t xml:space="preserve">2. </w:t>
      </w:r>
      <w:r w:rsidR="00C22D54">
        <w:t>P a v e d u</w:t>
      </w:r>
      <w:r w:rsidRPr="00FA027B">
        <w:t xml:space="preserve"> </w:t>
      </w:r>
      <w:r w:rsidR="00061B5D">
        <w:t>u</w:t>
      </w:r>
      <w:r w:rsidR="00061B5D" w:rsidRPr="00061B5D">
        <w:t>ždar</w:t>
      </w:r>
      <w:r w:rsidR="00061B5D">
        <w:t>a</w:t>
      </w:r>
      <w:r w:rsidR="00061B5D" w:rsidRPr="00061B5D">
        <w:t>j</w:t>
      </w:r>
      <w:r w:rsidR="00061B5D">
        <w:t>a</w:t>
      </w:r>
      <w:r w:rsidR="00061B5D" w:rsidRPr="00061B5D">
        <w:t>i akcin</w:t>
      </w:r>
      <w:r w:rsidR="00061B5D">
        <w:t>ei</w:t>
      </w:r>
      <w:r w:rsidR="00061B5D" w:rsidRPr="00061B5D">
        <w:t xml:space="preserve"> bendrov</w:t>
      </w:r>
      <w:r w:rsidR="00061B5D">
        <w:t>ei</w:t>
      </w:r>
      <w:r w:rsidR="00061B5D" w:rsidRPr="00061B5D">
        <w:t xml:space="preserve"> </w:t>
      </w:r>
      <w:r w:rsidR="00061B5D">
        <w:t>„</w:t>
      </w:r>
      <w:r w:rsidR="00061B5D" w:rsidRPr="00061B5D">
        <w:t>VILNIAUS VANDENYS</w:t>
      </w:r>
      <w:r w:rsidR="00061B5D">
        <w:t>“</w:t>
      </w:r>
      <w:r w:rsidR="00C22D54">
        <w:t xml:space="preserve"> paskelbti </w:t>
      </w:r>
      <w:r w:rsidRPr="00FA027B">
        <w:t>š</w:t>
      </w:r>
      <w:r w:rsidR="00C22D54">
        <w:t>į</w:t>
      </w:r>
      <w:r w:rsidRPr="00FA027B">
        <w:t xml:space="preserve"> įsakym</w:t>
      </w:r>
      <w:r w:rsidR="00C22D54">
        <w:t>ą</w:t>
      </w:r>
      <w:r w:rsidRPr="00FA027B">
        <w:t xml:space="preserve"> ir </w:t>
      </w:r>
      <w:r w:rsidR="009D7D09">
        <w:t>ši</w:t>
      </w:r>
      <w:r w:rsidR="001206BF">
        <w:t>u</w:t>
      </w:r>
      <w:r w:rsidR="009D7D09">
        <w:t>o įsakym</w:t>
      </w:r>
      <w:r w:rsidR="001206BF">
        <w:t>u</w:t>
      </w:r>
      <w:r w:rsidR="009D7D09">
        <w:t xml:space="preserve"> </w:t>
      </w:r>
      <w:r w:rsidR="001206BF">
        <w:t>patvirtintus</w:t>
      </w:r>
      <w:r w:rsidR="009D7D09">
        <w:t xml:space="preserve"> plan</w:t>
      </w:r>
      <w:r w:rsidR="001206BF">
        <w:t>us</w:t>
      </w:r>
      <w:r w:rsidR="009D7D09">
        <w:t xml:space="preserve"> </w:t>
      </w:r>
      <w:r w:rsidR="00125DB2">
        <w:t xml:space="preserve">savo </w:t>
      </w:r>
      <w:r w:rsidR="009D7D09">
        <w:t>interneto svetainėje www.vv.lt.</w:t>
      </w:r>
    </w:p>
    <w:p w14:paraId="72110D31" w14:textId="410EEAE7" w:rsidR="00A13AE8" w:rsidRDefault="00A13AE8">
      <w:pPr>
        <w:jc w:val="center"/>
        <w:rPr>
          <w:szCs w:val="24"/>
        </w:rPr>
      </w:pPr>
    </w:p>
    <w:p w14:paraId="74566D9E" w14:textId="32B82E1A" w:rsidR="00125DB2" w:rsidRDefault="00125DB2">
      <w:pPr>
        <w:jc w:val="center"/>
        <w:rPr>
          <w:szCs w:val="24"/>
        </w:rPr>
      </w:pPr>
    </w:p>
    <w:p w14:paraId="5ECD5DE8" w14:textId="77777777" w:rsidR="00125DB2" w:rsidRPr="00595A35" w:rsidRDefault="00125DB2">
      <w:pPr>
        <w:jc w:val="center"/>
        <w:rPr>
          <w:szCs w:val="24"/>
        </w:rPr>
      </w:pPr>
    </w:p>
    <w:p w14:paraId="50B3A434" w14:textId="77777777" w:rsidR="00681907" w:rsidRPr="008F2482" w:rsidRDefault="00681907" w:rsidP="00681907">
      <w:pPr>
        <w:tabs>
          <w:tab w:val="left" w:pos="993"/>
        </w:tabs>
        <w:ind w:firstLine="567"/>
        <w:jc w:val="both"/>
        <w:textAlignment w:val="baseline"/>
        <w:rPr>
          <w:bCs/>
          <w:szCs w:val="24"/>
          <w:lang w:val="en-GB" w:eastAsia="lt-LT"/>
        </w:rPr>
      </w:pPr>
    </w:p>
    <w:p w14:paraId="16AF3716" w14:textId="77777777" w:rsidR="00074E06" w:rsidRPr="00595A35" w:rsidRDefault="00074E06" w:rsidP="00F55514">
      <w:pPr>
        <w:tabs>
          <w:tab w:val="left" w:pos="993"/>
        </w:tabs>
        <w:ind w:firstLine="567"/>
        <w:jc w:val="both"/>
        <w:textAlignment w:val="baseline"/>
        <w:rPr>
          <w:bCs/>
          <w:szCs w:val="24"/>
          <w:lang w:eastAsia="lt-LT"/>
        </w:rPr>
      </w:pPr>
    </w:p>
    <w:p w14:paraId="5AE0F273" w14:textId="77777777" w:rsidR="00A516DA" w:rsidRPr="00595A35" w:rsidRDefault="00A516DA" w:rsidP="007A271C">
      <w:pPr>
        <w:tabs>
          <w:tab w:val="left" w:pos="993"/>
        </w:tabs>
        <w:jc w:val="both"/>
        <w:textAlignment w:val="baseline"/>
        <w:rPr>
          <w:bCs/>
          <w:szCs w:val="24"/>
          <w:lang w:eastAsia="lt-LT"/>
        </w:rPr>
      </w:pPr>
      <w:r w:rsidRPr="00595A35">
        <w:rPr>
          <w:bCs/>
          <w:szCs w:val="24"/>
          <w:lang w:eastAsia="lt-LT"/>
        </w:rPr>
        <w:t>Aplinkos ministras</w:t>
      </w:r>
      <w:r w:rsidR="00897911">
        <w:rPr>
          <w:bCs/>
          <w:szCs w:val="24"/>
          <w:lang w:eastAsia="lt-LT"/>
        </w:rPr>
        <w:tab/>
      </w:r>
      <w:r w:rsidR="00897911">
        <w:rPr>
          <w:bCs/>
          <w:szCs w:val="24"/>
          <w:lang w:eastAsia="lt-LT"/>
        </w:rPr>
        <w:tab/>
      </w:r>
      <w:r w:rsidR="00897911">
        <w:rPr>
          <w:bCs/>
          <w:szCs w:val="24"/>
          <w:lang w:eastAsia="lt-LT"/>
        </w:rPr>
        <w:tab/>
      </w:r>
      <w:r w:rsidR="00897911">
        <w:rPr>
          <w:bCs/>
          <w:szCs w:val="24"/>
          <w:lang w:eastAsia="lt-LT"/>
        </w:rPr>
        <w:tab/>
      </w:r>
      <w:r w:rsidR="00897911">
        <w:rPr>
          <w:bCs/>
          <w:szCs w:val="24"/>
          <w:lang w:eastAsia="lt-LT"/>
        </w:rPr>
        <w:tab/>
      </w:r>
      <w:r w:rsidR="00897911">
        <w:rPr>
          <w:bCs/>
          <w:szCs w:val="24"/>
          <w:lang w:eastAsia="lt-LT"/>
        </w:rPr>
        <w:tab/>
      </w:r>
      <w:r w:rsidR="00897911">
        <w:rPr>
          <w:bCs/>
          <w:szCs w:val="24"/>
          <w:lang w:eastAsia="lt-LT"/>
        </w:rPr>
        <w:tab/>
      </w:r>
    </w:p>
    <w:p w14:paraId="02C20D1C" w14:textId="77777777" w:rsidR="00A516DA" w:rsidRPr="00595A35" w:rsidRDefault="00A516DA" w:rsidP="00F55514">
      <w:pPr>
        <w:tabs>
          <w:tab w:val="left" w:pos="993"/>
        </w:tabs>
        <w:ind w:firstLine="567"/>
        <w:jc w:val="both"/>
        <w:textAlignment w:val="baseline"/>
        <w:rPr>
          <w:bCs/>
          <w:szCs w:val="24"/>
          <w:lang w:eastAsia="lt-LT"/>
        </w:rPr>
      </w:pPr>
    </w:p>
    <w:p w14:paraId="697D8ACA" w14:textId="77777777" w:rsidR="00A516DA" w:rsidRPr="00595A35" w:rsidRDefault="00A516DA" w:rsidP="00F55514">
      <w:pPr>
        <w:tabs>
          <w:tab w:val="left" w:pos="993"/>
        </w:tabs>
        <w:ind w:firstLine="567"/>
        <w:jc w:val="both"/>
        <w:textAlignment w:val="baseline"/>
        <w:rPr>
          <w:bCs/>
          <w:szCs w:val="24"/>
          <w:lang w:eastAsia="lt-LT"/>
        </w:rPr>
      </w:pPr>
    </w:p>
    <w:sectPr w:rsidR="00A516DA" w:rsidRPr="00595A35">
      <w:headerReference w:type="even" r:id="rId11"/>
      <w:headerReference w:type="default" r:id="rId12"/>
      <w:footerReference w:type="even" r:id="rId13"/>
      <w:footerReference w:type="default" r:id="rId14"/>
      <w:headerReference w:type="first" r:id="rId15"/>
      <w:footerReference w:type="first" r:id="rId16"/>
      <w:pgSz w:w="11906" w:h="16838"/>
      <w:pgMar w:top="1292" w:right="709" w:bottom="1032"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BDD0" w14:textId="77777777" w:rsidR="00D7470C" w:rsidRDefault="00D7470C" w:rsidP="00A13AE8">
      <w:r>
        <w:separator/>
      </w:r>
    </w:p>
  </w:endnote>
  <w:endnote w:type="continuationSeparator" w:id="0">
    <w:p w14:paraId="7BC54007" w14:textId="77777777" w:rsidR="00D7470C" w:rsidRDefault="00D7470C" w:rsidP="00A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41A4" w14:textId="77777777" w:rsidR="0060597E" w:rsidRDefault="0060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32FA" w14:textId="77777777" w:rsidR="0060597E" w:rsidRDefault="0060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8524" w14:textId="77777777" w:rsidR="0060597E" w:rsidRDefault="0060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D7CF3" w14:textId="77777777" w:rsidR="00D7470C" w:rsidRDefault="00D7470C" w:rsidP="00A13AE8">
      <w:r>
        <w:separator/>
      </w:r>
    </w:p>
  </w:footnote>
  <w:footnote w:type="continuationSeparator" w:id="0">
    <w:p w14:paraId="69685F89" w14:textId="77777777" w:rsidR="00D7470C" w:rsidRDefault="00D7470C" w:rsidP="00A1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630A" w14:textId="77777777" w:rsidR="0060597E" w:rsidRDefault="0060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AB67" w14:textId="77777777" w:rsidR="00027DCF" w:rsidRDefault="00027DC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36B2" w14:textId="77777777" w:rsidR="00DD43A7" w:rsidRPr="004C4B67" w:rsidRDefault="00DD43A7" w:rsidP="004C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53434029">
    <w:abstractNumId w:val="0"/>
  </w:num>
  <w:num w:numId="2" w16cid:durableId="745147634">
    <w:abstractNumId w:val="6"/>
  </w:num>
  <w:num w:numId="3" w16cid:durableId="1826781974">
    <w:abstractNumId w:val="5"/>
  </w:num>
  <w:num w:numId="4" w16cid:durableId="1227031438">
    <w:abstractNumId w:val="4"/>
  </w:num>
  <w:num w:numId="5" w16cid:durableId="136265196">
    <w:abstractNumId w:val="2"/>
  </w:num>
  <w:num w:numId="6" w16cid:durableId="1428233849">
    <w:abstractNumId w:val="3"/>
  </w:num>
  <w:num w:numId="7" w16cid:durableId="3293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0C"/>
    <w:rsid w:val="000024C8"/>
    <w:rsid w:val="000079BB"/>
    <w:rsid w:val="00007FD1"/>
    <w:rsid w:val="00011849"/>
    <w:rsid w:val="00011BAF"/>
    <w:rsid w:val="00023163"/>
    <w:rsid w:val="00026CF2"/>
    <w:rsid w:val="00027DCF"/>
    <w:rsid w:val="00031FD5"/>
    <w:rsid w:val="0003546E"/>
    <w:rsid w:val="000420C8"/>
    <w:rsid w:val="0004635A"/>
    <w:rsid w:val="00050A6B"/>
    <w:rsid w:val="0005325E"/>
    <w:rsid w:val="00061782"/>
    <w:rsid w:val="00061B5D"/>
    <w:rsid w:val="0006225F"/>
    <w:rsid w:val="0006551C"/>
    <w:rsid w:val="000655A7"/>
    <w:rsid w:val="00074E06"/>
    <w:rsid w:val="000768B5"/>
    <w:rsid w:val="000774BB"/>
    <w:rsid w:val="00083C14"/>
    <w:rsid w:val="0008507C"/>
    <w:rsid w:val="0009204F"/>
    <w:rsid w:val="0009327C"/>
    <w:rsid w:val="00094DAB"/>
    <w:rsid w:val="00095EBB"/>
    <w:rsid w:val="000A0E18"/>
    <w:rsid w:val="000A3370"/>
    <w:rsid w:val="000B2D64"/>
    <w:rsid w:val="000B485D"/>
    <w:rsid w:val="000C0115"/>
    <w:rsid w:val="000C01A6"/>
    <w:rsid w:val="000C1552"/>
    <w:rsid w:val="000C7E3A"/>
    <w:rsid w:val="000D4DB4"/>
    <w:rsid w:val="000D50D9"/>
    <w:rsid w:val="000D5863"/>
    <w:rsid w:val="000D7146"/>
    <w:rsid w:val="000D7AD0"/>
    <w:rsid w:val="000E163C"/>
    <w:rsid w:val="000E17CD"/>
    <w:rsid w:val="000E1944"/>
    <w:rsid w:val="000E24FD"/>
    <w:rsid w:val="000E257D"/>
    <w:rsid w:val="000F3A58"/>
    <w:rsid w:val="000F6A9A"/>
    <w:rsid w:val="00101A99"/>
    <w:rsid w:val="00110EBE"/>
    <w:rsid w:val="00111584"/>
    <w:rsid w:val="001206BF"/>
    <w:rsid w:val="001234AF"/>
    <w:rsid w:val="00123F47"/>
    <w:rsid w:val="00124FD7"/>
    <w:rsid w:val="00125DB2"/>
    <w:rsid w:val="0012641E"/>
    <w:rsid w:val="00132D01"/>
    <w:rsid w:val="001345C2"/>
    <w:rsid w:val="00134A98"/>
    <w:rsid w:val="0013548A"/>
    <w:rsid w:val="00141978"/>
    <w:rsid w:val="001427D3"/>
    <w:rsid w:val="001543D4"/>
    <w:rsid w:val="001574F2"/>
    <w:rsid w:val="00157F7B"/>
    <w:rsid w:val="00172A3A"/>
    <w:rsid w:val="001838F7"/>
    <w:rsid w:val="001968D4"/>
    <w:rsid w:val="001A4423"/>
    <w:rsid w:val="001A7D95"/>
    <w:rsid w:val="001C06AD"/>
    <w:rsid w:val="001C49ED"/>
    <w:rsid w:val="001C4CA9"/>
    <w:rsid w:val="001C6041"/>
    <w:rsid w:val="001C6448"/>
    <w:rsid w:val="001C737D"/>
    <w:rsid w:val="001D1C16"/>
    <w:rsid w:val="001D4F9E"/>
    <w:rsid w:val="001D5E16"/>
    <w:rsid w:val="001D6042"/>
    <w:rsid w:val="001D7381"/>
    <w:rsid w:val="001D7468"/>
    <w:rsid w:val="001D7A87"/>
    <w:rsid w:val="001E027B"/>
    <w:rsid w:val="001E0410"/>
    <w:rsid w:val="001E14C0"/>
    <w:rsid w:val="001F3DFE"/>
    <w:rsid w:val="00201433"/>
    <w:rsid w:val="00212009"/>
    <w:rsid w:val="00215488"/>
    <w:rsid w:val="0021682F"/>
    <w:rsid w:val="0021752C"/>
    <w:rsid w:val="002175FD"/>
    <w:rsid w:val="00217DE7"/>
    <w:rsid w:val="00217EBA"/>
    <w:rsid w:val="002241E1"/>
    <w:rsid w:val="00227E84"/>
    <w:rsid w:val="00240924"/>
    <w:rsid w:val="00240E7A"/>
    <w:rsid w:val="00242606"/>
    <w:rsid w:val="00243B81"/>
    <w:rsid w:val="0024581E"/>
    <w:rsid w:val="00256A1F"/>
    <w:rsid w:val="00256E83"/>
    <w:rsid w:val="00257F3C"/>
    <w:rsid w:val="00260F33"/>
    <w:rsid w:val="00271F9D"/>
    <w:rsid w:val="00272AD4"/>
    <w:rsid w:val="00275350"/>
    <w:rsid w:val="0027570F"/>
    <w:rsid w:val="002767EA"/>
    <w:rsid w:val="0028073D"/>
    <w:rsid w:val="00287C3A"/>
    <w:rsid w:val="00293F3B"/>
    <w:rsid w:val="002942C1"/>
    <w:rsid w:val="002968BB"/>
    <w:rsid w:val="002971C6"/>
    <w:rsid w:val="002C5967"/>
    <w:rsid w:val="002D00C2"/>
    <w:rsid w:val="002D1870"/>
    <w:rsid w:val="002D19F4"/>
    <w:rsid w:val="002D64CA"/>
    <w:rsid w:val="002E253B"/>
    <w:rsid w:val="002E35B2"/>
    <w:rsid w:val="002E3C18"/>
    <w:rsid w:val="002E43C2"/>
    <w:rsid w:val="002E469B"/>
    <w:rsid w:val="002E70F4"/>
    <w:rsid w:val="002F22AE"/>
    <w:rsid w:val="002F46CD"/>
    <w:rsid w:val="002F64AD"/>
    <w:rsid w:val="002F6BF9"/>
    <w:rsid w:val="003139C8"/>
    <w:rsid w:val="00316D5E"/>
    <w:rsid w:val="00316E6B"/>
    <w:rsid w:val="00317D28"/>
    <w:rsid w:val="00326730"/>
    <w:rsid w:val="0033000F"/>
    <w:rsid w:val="003371DB"/>
    <w:rsid w:val="00337974"/>
    <w:rsid w:val="003459FD"/>
    <w:rsid w:val="00347988"/>
    <w:rsid w:val="003602CF"/>
    <w:rsid w:val="0036291B"/>
    <w:rsid w:val="00362CE8"/>
    <w:rsid w:val="00372DA0"/>
    <w:rsid w:val="0037767F"/>
    <w:rsid w:val="0038100E"/>
    <w:rsid w:val="00385565"/>
    <w:rsid w:val="0039557D"/>
    <w:rsid w:val="00396A1F"/>
    <w:rsid w:val="003A1262"/>
    <w:rsid w:val="003A17F0"/>
    <w:rsid w:val="003A57B6"/>
    <w:rsid w:val="003B2F66"/>
    <w:rsid w:val="003B3377"/>
    <w:rsid w:val="003B4583"/>
    <w:rsid w:val="003B61CD"/>
    <w:rsid w:val="003B706F"/>
    <w:rsid w:val="003C6A88"/>
    <w:rsid w:val="003C6BD2"/>
    <w:rsid w:val="003C7351"/>
    <w:rsid w:val="003D2D1C"/>
    <w:rsid w:val="003D3CAA"/>
    <w:rsid w:val="003D61D0"/>
    <w:rsid w:val="003E53FD"/>
    <w:rsid w:val="003E5A5D"/>
    <w:rsid w:val="003E5B38"/>
    <w:rsid w:val="003E62C9"/>
    <w:rsid w:val="003E710A"/>
    <w:rsid w:val="003E718C"/>
    <w:rsid w:val="003F2134"/>
    <w:rsid w:val="003F5315"/>
    <w:rsid w:val="003F621F"/>
    <w:rsid w:val="003F73EE"/>
    <w:rsid w:val="004040CB"/>
    <w:rsid w:val="00405776"/>
    <w:rsid w:val="00407866"/>
    <w:rsid w:val="004154DB"/>
    <w:rsid w:val="00417471"/>
    <w:rsid w:val="0042160E"/>
    <w:rsid w:val="00422E36"/>
    <w:rsid w:val="00424B9D"/>
    <w:rsid w:val="00431D5E"/>
    <w:rsid w:val="00435D7A"/>
    <w:rsid w:val="004367A9"/>
    <w:rsid w:val="004367E5"/>
    <w:rsid w:val="0044294B"/>
    <w:rsid w:val="0044299A"/>
    <w:rsid w:val="00442E54"/>
    <w:rsid w:val="00452005"/>
    <w:rsid w:val="0045254D"/>
    <w:rsid w:val="00454879"/>
    <w:rsid w:val="00454A2B"/>
    <w:rsid w:val="0045565C"/>
    <w:rsid w:val="00455CBC"/>
    <w:rsid w:val="00460058"/>
    <w:rsid w:val="00461807"/>
    <w:rsid w:val="00461F43"/>
    <w:rsid w:val="004655F7"/>
    <w:rsid w:val="00467A00"/>
    <w:rsid w:val="004837BA"/>
    <w:rsid w:val="00483C65"/>
    <w:rsid w:val="00484BAC"/>
    <w:rsid w:val="0048703E"/>
    <w:rsid w:val="004911EA"/>
    <w:rsid w:val="0049433B"/>
    <w:rsid w:val="00497BE3"/>
    <w:rsid w:val="004A00AB"/>
    <w:rsid w:val="004A2913"/>
    <w:rsid w:val="004A350F"/>
    <w:rsid w:val="004A4D26"/>
    <w:rsid w:val="004A7484"/>
    <w:rsid w:val="004B1F53"/>
    <w:rsid w:val="004B28AF"/>
    <w:rsid w:val="004B3A58"/>
    <w:rsid w:val="004B5F73"/>
    <w:rsid w:val="004C4B67"/>
    <w:rsid w:val="004C7943"/>
    <w:rsid w:val="004D093A"/>
    <w:rsid w:val="004E5158"/>
    <w:rsid w:val="004E5E47"/>
    <w:rsid w:val="004F5A03"/>
    <w:rsid w:val="00500508"/>
    <w:rsid w:val="00502508"/>
    <w:rsid w:val="005052C6"/>
    <w:rsid w:val="00506F3E"/>
    <w:rsid w:val="005100E1"/>
    <w:rsid w:val="00511787"/>
    <w:rsid w:val="0051277D"/>
    <w:rsid w:val="00513B28"/>
    <w:rsid w:val="00517F3C"/>
    <w:rsid w:val="00522290"/>
    <w:rsid w:val="005315D5"/>
    <w:rsid w:val="005318D2"/>
    <w:rsid w:val="00533EF6"/>
    <w:rsid w:val="005417B4"/>
    <w:rsid w:val="005435F6"/>
    <w:rsid w:val="00543E11"/>
    <w:rsid w:val="00544EA9"/>
    <w:rsid w:val="0054703D"/>
    <w:rsid w:val="00547428"/>
    <w:rsid w:val="005503A3"/>
    <w:rsid w:val="00550434"/>
    <w:rsid w:val="0055211D"/>
    <w:rsid w:val="005532D9"/>
    <w:rsid w:val="0056182E"/>
    <w:rsid w:val="0056316A"/>
    <w:rsid w:val="00565186"/>
    <w:rsid w:val="00573618"/>
    <w:rsid w:val="00573FA8"/>
    <w:rsid w:val="00576EA3"/>
    <w:rsid w:val="00577909"/>
    <w:rsid w:val="00584706"/>
    <w:rsid w:val="00590D86"/>
    <w:rsid w:val="0059510D"/>
    <w:rsid w:val="00595A35"/>
    <w:rsid w:val="00596964"/>
    <w:rsid w:val="005A208E"/>
    <w:rsid w:val="005A247C"/>
    <w:rsid w:val="005A4CC6"/>
    <w:rsid w:val="005A5414"/>
    <w:rsid w:val="005C03F3"/>
    <w:rsid w:val="005C28E0"/>
    <w:rsid w:val="005C4C4C"/>
    <w:rsid w:val="005D221C"/>
    <w:rsid w:val="005D2A2B"/>
    <w:rsid w:val="005D4AAC"/>
    <w:rsid w:val="005D54BD"/>
    <w:rsid w:val="005D5AFB"/>
    <w:rsid w:val="005D74F4"/>
    <w:rsid w:val="005E0072"/>
    <w:rsid w:val="005E2A3D"/>
    <w:rsid w:val="005F3E2F"/>
    <w:rsid w:val="006033FF"/>
    <w:rsid w:val="0060597E"/>
    <w:rsid w:val="00606F7A"/>
    <w:rsid w:val="006129BF"/>
    <w:rsid w:val="00614345"/>
    <w:rsid w:val="00617C6E"/>
    <w:rsid w:val="00620C0A"/>
    <w:rsid w:val="00621B8E"/>
    <w:rsid w:val="00622ED8"/>
    <w:rsid w:val="00623051"/>
    <w:rsid w:val="0062372C"/>
    <w:rsid w:val="00626A54"/>
    <w:rsid w:val="006327E7"/>
    <w:rsid w:val="0063395C"/>
    <w:rsid w:val="006416B3"/>
    <w:rsid w:val="0064351A"/>
    <w:rsid w:val="006514E1"/>
    <w:rsid w:val="00651D3B"/>
    <w:rsid w:val="00652D6D"/>
    <w:rsid w:val="00660D2C"/>
    <w:rsid w:val="0066358B"/>
    <w:rsid w:val="0066531F"/>
    <w:rsid w:val="0066645D"/>
    <w:rsid w:val="00673C38"/>
    <w:rsid w:val="0068065B"/>
    <w:rsid w:val="00681907"/>
    <w:rsid w:val="0068222B"/>
    <w:rsid w:val="00686965"/>
    <w:rsid w:val="00690AF9"/>
    <w:rsid w:val="006926CD"/>
    <w:rsid w:val="006965D7"/>
    <w:rsid w:val="0069669E"/>
    <w:rsid w:val="006A0B6A"/>
    <w:rsid w:val="006A17D3"/>
    <w:rsid w:val="006A1CFB"/>
    <w:rsid w:val="006A5430"/>
    <w:rsid w:val="006A5652"/>
    <w:rsid w:val="006A58EC"/>
    <w:rsid w:val="006B1D2F"/>
    <w:rsid w:val="006C0BBA"/>
    <w:rsid w:val="006C4585"/>
    <w:rsid w:val="006C6979"/>
    <w:rsid w:val="006D437C"/>
    <w:rsid w:val="006E1505"/>
    <w:rsid w:val="006E287D"/>
    <w:rsid w:val="006E3312"/>
    <w:rsid w:val="006E79F0"/>
    <w:rsid w:val="006F0266"/>
    <w:rsid w:val="006F29B4"/>
    <w:rsid w:val="006F7D3E"/>
    <w:rsid w:val="00706A1B"/>
    <w:rsid w:val="007145FF"/>
    <w:rsid w:val="00716002"/>
    <w:rsid w:val="00720923"/>
    <w:rsid w:val="0072512C"/>
    <w:rsid w:val="007259C9"/>
    <w:rsid w:val="007307B4"/>
    <w:rsid w:val="00730BCC"/>
    <w:rsid w:val="00731413"/>
    <w:rsid w:val="00732F00"/>
    <w:rsid w:val="00733492"/>
    <w:rsid w:val="007349AF"/>
    <w:rsid w:val="00747CC9"/>
    <w:rsid w:val="007524DA"/>
    <w:rsid w:val="007660A4"/>
    <w:rsid w:val="00767493"/>
    <w:rsid w:val="00767905"/>
    <w:rsid w:val="007725DF"/>
    <w:rsid w:val="00781ADB"/>
    <w:rsid w:val="00783225"/>
    <w:rsid w:val="007864CD"/>
    <w:rsid w:val="00787B1F"/>
    <w:rsid w:val="00787BF7"/>
    <w:rsid w:val="00790DBB"/>
    <w:rsid w:val="007918CE"/>
    <w:rsid w:val="007A271C"/>
    <w:rsid w:val="007A6681"/>
    <w:rsid w:val="007B14AE"/>
    <w:rsid w:val="007B152F"/>
    <w:rsid w:val="007C249B"/>
    <w:rsid w:val="007C3CEA"/>
    <w:rsid w:val="007C454A"/>
    <w:rsid w:val="007C4CD7"/>
    <w:rsid w:val="007C5035"/>
    <w:rsid w:val="007E0A6C"/>
    <w:rsid w:val="007E2581"/>
    <w:rsid w:val="007E4CCA"/>
    <w:rsid w:val="007F3796"/>
    <w:rsid w:val="007F3AB0"/>
    <w:rsid w:val="007F5821"/>
    <w:rsid w:val="007F6461"/>
    <w:rsid w:val="007F7EE0"/>
    <w:rsid w:val="00802BC9"/>
    <w:rsid w:val="00802C39"/>
    <w:rsid w:val="00804B65"/>
    <w:rsid w:val="00810075"/>
    <w:rsid w:val="008129F8"/>
    <w:rsid w:val="008206A6"/>
    <w:rsid w:val="00822550"/>
    <w:rsid w:val="00824617"/>
    <w:rsid w:val="008272BB"/>
    <w:rsid w:val="00830A57"/>
    <w:rsid w:val="00835E76"/>
    <w:rsid w:val="008360FA"/>
    <w:rsid w:val="00845362"/>
    <w:rsid w:val="0085776D"/>
    <w:rsid w:val="008611CA"/>
    <w:rsid w:val="008624B5"/>
    <w:rsid w:val="0086336E"/>
    <w:rsid w:val="00865B79"/>
    <w:rsid w:val="00867DBC"/>
    <w:rsid w:val="00870531"/>
    <w:rsid w:val="00870E86"/>
    <w:rsid w:val="008824C5"/>
    <w:rsid w:val="0088289F"/>
    <w:rsid w:val="00883A03"/>
    <w:rsid w:val="0088621F"/>
    <w:rsid w:val="00887E56"/>
    <w:rsid w:val="008937B8"/>
    <w:rsid w:val="00897911"/>
    <w:rsid w:val="008A6E8B"/>
    <w:rsid w:val="008B2EEC"/>
    <w:rsid w:val="008B5C03"/>
    <w:rsid w:val="008B5D93"/>
    <w:rsid w:val="008B5E70"/>
    <w:rsid w:val="008D1407"/>
    <w:rsid w:val="008D3AE5"/>
    <w:rsid w:val="008D67C9"/>
    <w:rsid w:val="008D70A8"/>
    <w:rsid w:val="008E20CD"/>
    <w:rsid w:val="008E5AC3"/>
    <w:rsid w:val="008F22E8"/>
    <w:rsid w:val="008F2482"/>
    <w:rsid w:val="009004B1"/>
    <w:rsid w:val="00901625"/>
    <w:rsid w:val="00902AAC"/>
    <w:rsid w:val="00904009"/>
    <w:rsid w:val="009064FF"/>
    <w:rsid w:val="00907C58"/>
    <w:rsid w:val="00912D82"/>
    <w:rsid w:val="00913663"/>
    <w:rsid w:val="00916CAC"/>
    <w:rsid w:val="00920BDB"/>
    <w:rsid w:val="00923CD2"/>
    <w:rsid w:val="009311A1"/>
    <w:rsid w:val="009325E6"/>
    <w:rsid w:val="009326CC"/>
    <w:rsid w:val="00935E21"/>
    <w:rsid w:val="00937ADB"/>
    <w:rsid w:val="009409F1"/>
    <w:rsid w:val="00944DC9"/>
    <w:rsid w:val="00947CA5"/>
    <w:rsid w:val="009523A0"/>
    <w:rsid w:val="009523D0"/>
    <w:rsid w:val="00955CEF"/>
    <w:rsid w:val="0095625D"/>
    <w:rsid w:val="009608C6"/>
    <w:rsid w:val="00962FD2"/>
    <w:rsid w:val="00977F55"/>
    <w:rsid w:val="00984A18"/>
    <w:rsid w:val="00990371"/>
    <w:rsid w:val="00990817"/>
    <w:rsid w:val="009915E1"/>
    <w:rsid w:val="00993ACE"/>
    <w:rsid w:val="009947B0"/>
    <w:rsid w:val="00994A6D"/>
    <w:rsid w:val="00994CCE"/>
    <w:rsid w:val="00995840"/>
    <w:rsid w:val="009967AD"/>
    <w:rsid w:val="009A2FA1"/>
    <w:rsid w:val="009A3CF8"/>
    <w:rsid w:val="009A7C15"/>
    <w:rsid w:val="009B2297"/>
    <w:rsid w:val="009B2DCC"/>
    <w:rsid w:val="009B7B86"/>
    <w:rsid w:val="009C0D01"/>
    <w:rsid w:val="009C3259"/>
    <w:rsid w:val="009C417A"/>
    <w:rsid w:val="009C6A45"/>
    <w:rsid w:val="009C7D3F"/>
    <w:rsid w:val="009C7F30"/>
    <w:rsid w:val="009D0DBC"/>
    <w:rsid w:val="009D21F3"/>
    <w:rsid w:val="009D3F36"/>
    <w:rsid w:val="009D4D61"/>
    <w:rsid w:val="009D5CE8"/>
    <w:rsid w:val="009D7D09"/>
    <w:rsid w:val="009E68E0"/>
    <w:rsid w:val="009E725A"/>
    <w:rsid w:val="009F27BC"/>
    <w:rsid w:val="009F404D"/>
    <w:rsid w:val="009F6035"/>
    <w:rsid w:val="00A02A2A"/>
    <w:rsid w:val="00A05561"/>
    <w:rsid w:val="00A13AE8"/>
    <w:rsid w:val="00A14361"/>
    <w:rsid w:val="00A1669B"/>
    <w:rsid w:val="00A20CE6"/>
    <w:rsid w:val="00A30D33"/>
    <w:rsid w:val="00A317E9"/>
    <w:rsid w:val="00A37C12"/>
    <w:rsid w:val="00A40907"/>
    <w:rsid w:val="00A433E3"/>
    <w:rsid w:val="00A43B0C"/>
    <w:rsid w:val="00A46619"/>
    <w:rsid w:val="00A5037B"/>
    <w:rsid w:val="00A516DA"/>
    <w:rsid w:val="00A5524E"/>
    <w:rsid w:val="00A56E91"/>
    <w:rsid w:val="00A57121"/>
    <w:rsid w:val="00A57297"/>
    <w:rsid w:val="00A5744A"/>
    <w:rsid w:val="00A60CA6"/>
    <w:rsid w:val="00A64EDE"/>
    <w:rsid w:val="00A70327"/>
    <w:rsid w:val="00A713A2"/>
    <w:rsid w:val="00A73278"/>
    <w:rsid w:val="00A76038"/>
    <w:rsid w:val="00A77EF6"/>
    <w:rsid w:val="00A804C8"/>
    <w:rsid w:val="00A83628"/>
    <w:rsid w:val="00A94D68"/>
    <w:rsid w:val="00A95378"/>
    <w:rsid w:val="00A95CFB"/>
    <w:rsid w:val="00A9650F"/>
    <w:rsid w:val="00AA3F2E"/>
    <w:rsid w:val="00AA5952"/>
    <w:rsid w:val="00AA60FA"/>
    <w:rsid w:val="00AA61F8"/>
    <w:rsid w:val="00AA6680"/>
    <w:rsid w:val="00AB0226"/>
    <w:rsid w:val="00AB143E"/>
    <w:rsid w:val="00AB1C67"/>
    <w:rsid w:val="00AB2487"/>
    <w:rsid w:val="00AB5260"/>
    <w:rsid w:val="00AC77B5"/>
    <w:rsid w:val="00AD341E"/>
    <w:rsid w:val="00AD5A14"/>
    <w:rsid w:val="00AD7D25"/>
    <w:rsid w:val="00AE0878"/>
    <w:rsid w:val="00AE4404"/>
    <w:rsid w:val="00AE63EB"/>
    <w:rsid w:val="00AE68C1"/>
    <w:rsid w:val="00AF0DC0"/>
    <w:rsid w:val="00AF13BE"/>
    <w:rsid w:val="00AF37D0"/>
    <w:rsid w:val="00AF63AA"/>
    <w:rsid w:val="00B067DD"/>
    <w:rsid w:val="00B11689"/>
    <w:rsid w:val="00B209CB"/>
    <w:rsid w:val="00B2247C"/>
    <w:rsid w:val="00B226C4"/>
    <w:rsid w:val="00B24A1F"/>
    <w:rsid w:val="00B2796E"/>
    <w:rsid w:val="00B326CB"/>
    <w:rsid w:val="00B33BAA"/>
    <w:rsid w:val="00B35C88"/>
    <w:rsid w:val="00B45235"/>
    <w:rsid w:val="00B45515"/>
    <w:rsid w:val="00B50516"/>
    <w:rsid w:val="00B507D5"/>
    <w:rsid w:val="00B55F91"/>
    <w:rsid w:val="00B5644C"/>
    <w:rsid w:val="00B57300"/>
    <w:rsid w:val="00B63C30"/>
    <w:rsid w:val="00B777EE"/>
    <w:rsid w:val="00B9046B"/>
    <w:rsid w:val="00B9088D"/>
    <w:rsid w:val="00B91FA3"/>
    <w:rsid w:val="00B94069"/>
    <w:rsid w:val="00BA180A"/>
    <w:rsid w:val="00BA36CC"/>
    <w:rsid w:val="00BA67A6"/>
    <w:rsid w:val="00BB0417"/>
    <w:rsid w:val="00BB0C32"/>
    <w:rsid w:val="00BB1B2D"/>
    <w:rsid w:val="00BB4F1C"/>
    <w:rsid w:val="00BB610E"/>
    <w:rsid w:val="00BB6576"/>
    <w:rsid w:val="00BB7A65"/>
    <w:rsid w:val="00BC21E8"/>
    <w:rsid w:val="00BC4F16"/>
    <w:rsid w:val="00BC6056"/>
    <w:rsid w:val="00BD0F83"/>
    <w:rsid w:val="00BD16D1"/>
    <w:rsid w:val="00BD1960"/>
    <w:rsid w:val="00BD7FFB"/>
    <w:rsid w:val="00BE075A"/>
    <w:rsid w:val="00BF0097"/>
    <w:rsid w:val="00BF108B"/>
    <w:rsid w:val="00C04B24"/>
    <w:rsid w:val="00C059E0"/>
    <w:rsid w:val="00C10822"/>
    <w:rsid w:val="00C11F45"/>
    <w:rsid w:val="00C13F6B"/>
    <w:rsid w:val="00C15686"/>
    <w:rsid w:val="00C15D9C"/>
    <w:rsid w:val="00C22D54"/>
    <w:rsid w:val="00C24422"/>
    <w:rsid w:val="00C31459"/>
    <w:rsid w:val="00C31479"/>
    <w:rsid w:val="00C33EC9"/>
    <w:rsid w:val="00C34282"/>
    <w:rsid w:val="00C4207C"/>
    <w:rsid w:val="00C4329B"/>
    <w:rsid w:val="00C51D9E"/>
    <w:rsid w:val="00C55389"/>
    <w:rsid w:val="00C609F4"/>
    <w:rsid w:val="00C73BF7"/>
    <w:rsid w:val="00C73F3E"/>
    <w:rsid w:val="00C75D7A"/>
    <w:rsid w:val="00C90025"/>
    <w:rsid w:val="00C946FE"/>
    <w:rsid w:val="00C959C9"/>
    <w:rsid w:val="00C97582"/>
    <w:rsid w:val="00CB121E"/>
    <w:rsid w:val="00CB2CF1"/>
    <w:rsid w:val="00CB65EA"/>
    <w:rsid w:val="00CC0113"/>
    <w:rsid w:val="00CD204E"/>
    <w:rsid w:val="00CE02FE"/>
    <w:rsid w:val="00CE0E8B"/>
    <w:rsid w:val="00CE16ED"/>
    <w:rsid w:val="00CE242E"/>
    <w:rsid w:val="00CE2D34"/>
    <w:rsid w:val="00CE6877"/>
    <w:rsid w:val="00CF1C8C"/>
    <w:rsid w:val="00CF28A9"/>
    <w:rsid w:val="00CF6B2D"/>
    <w:rsid w:val="00CF7E47"/>
    <w:rsid w:val="00D04EFC"/>
    <w:rsid w:val="00D05027"/>
    <w:rsid w:val="00D050E7"/>
    <w:rsid w:val="00D0792C"/>
    <w:rsid w:val="00D1234C"/>
    <w:rsid w:val="00D176B2"/>
    <w:rsid w:val="00D25375"/>
    <w:rsid w:val="00D25943"/>
    <w:rsid w:val="00D27F56"/>
    <w:rsid w:val="00D328EA"/>
    <w:rsid w:val="00D34AA9"/>
    <w:rsid w:val="00D34F3C"/>
    <w:rsid w:val="00D37767"/>
    <w:rsid w:val="00D37CFD"/>
    <w:rsid w:val="00D4653E"/>
    <w:rsid w:val="00D50AF9"/>
    <w:rsid w:val="00D561DE"/>
    <w:rsid w:val="00D578E8"/>
    <w:rsid w:val="00D60703"/>
    <w:rsid w:val="00D6250B"/>
    <w:rsid w:val="00D64313"/>
    <w:rsid w:val="00D71D6F"/>
    <w:rsid w:val="00D7470C"/>
    <w:rsid w:val="00D75658"/>
    <w:rsid w:val="00D81B5B"/>
    <w:rsid w:val="00D86628"/>
    <w:rsid w:val="00D86B99"/>
    <w:rsid w:val="00D93FB0"/>
    <w:rsid w:val="00DA2269"/>
    <w:rsid w:val="00DB793C"/>
    <w:rsid w:val="00DC0E79"/>
    <w:rsid w:val="00DC3D6E"/>
    <w:rsid w:val="00DC5E5F"/>
    <w:rsid w:val="00DD0EEF"/>
    <w:rsid w:val="00DD43A7"/>
    <w:rsid w:val="00DE61D1"/>
    <w:rsid w:val="00DF00E3"/>
    <w:rsid w:val="00DF160C"/>
    <w:rsid w:val="00DF173E"/>
    <w:rsid w:val="00DF1DFF"/>
    <w:rsid w:val="00DF4EFB"/>
    <w:rsid w:val="00E02027"/>
    <w:rsid w:val="00E03E59"/>
    <w:rsid w:val="00E05A9B"/>
    <w:rsid w:val="00E06041"/>
    <w:rsid w:val="00E117BE"/>
    <w:rsid w:val="00E12356"/>
    <w:rsid w:val="00E12B47"/>
    <w:rsid w:val="00E143CE"/>
    <w:rsid w:val="00E14A80"/>
    <w:rsid w:val="00E20747"/>
    <w:rsid w:val="00E21718"/>
    <w:rsid w:val="00E2301B"/>
    <w:rsid w:val="00E250D2"/>
    <w:rsid w:val="00E355F0"/>
    <w:rsid w:val="00E41C8C"/>
    <w:rsid w:val="00E42803"/>
    <w:rsid w:val="00E445E6"/>
    <w:rsid w:val="00E56FD1"/>
    <w:rsid w:val="00E57134"/>
    <w:rsid w:val="00E57289"/>
    <w:rsid w:val="00E57665"/>
    <w:rsid w:val="00E57A0E"/>
    <w:rsid w:val="00E64093"/>
    <w:rsid w:val="00E70F22"/>
    <w:rsid w:val="00E720BD"/>
    <w:rsid w:val="00E8189A"/>
    <w:rsid w:val="00E821C9"/>
    <w:rsid w:val="00E828AF"/>
    <w:rsid w:val="00E830BB"/>
    <w:rsid w:val="00E8340F"/>
    <w:rsid w:val="00E84E91"/>
    <w:rsid w:val="00E85070"/>
    <w:rsid w:val="00E864F7"/>
    <w:rsid w:val="00E9082F"/>
    <w:rsid w:val="00E93852"/>
    <w:rsid w:val="00EA0633"/>
    <w:rsid w:val="00EA0E79"/>
    <w:rsid w:val="00EA2A75"/>
    <w:rsid w:val="00EA2FA3"/>
    <w:rsid w:val="00EA3286"/>
    <w:rsid w:val="00EA3B26"/>
    <w:rsid w:val="00EA7C6D"/>
    <w:rsid w:val="00EB1D4F"/>
    <w:rsid w:val="00EB2685"/>
    <w:rsid w:val="00EB37DF"/>
    <w:rsid w:val="00EB489C"/>
    <w:rsid w:val="00EB6E9B"/>
    <w:rsid w:val="00EC2883"/>
    <w:rsid w:val="00EC7380"/>
    <w:rsid w:val="00ED7221"/>
    <w:rsid w:val="00EE17CE"/>
    <w:rsid w:val="00EE3BDB"/>
    <w:rsid w:val="00EE4643"/>
    <w:rsid w:val="00EE59D9"/>
    <w:rsid w:val="00EF5B2E"/>
    <w:rsid w:val="00EF6FAD"/>
    <w:rsid w:val="00F027E4"/>
    <w:rsid w:val="00F02CE9"/>
    <w:rsid w:val="00F02FAA"/>
    <w:rsid w:val="00F11C4A"/>
    <w:rsid w:val="00F12A26"/>
    <w:rsid w:val="00F13436"/>
    <w:rsid w:val="00F235C0"/>
    <w:rsid w:val="00F23CDE"/>
    <w:rsid w:val="00F24A04"/>
    <w:rsid w:val="00F26458"/>
    <w:rsid w:val="00F31214"/>
    <w:rsid w:val="00F31E78"/>
    <w:rsid w:val="00F419EA"/>
    <w:rsid w:val="00F4370B"/>
    <w:rsid w:val="00F43B7E"/>
    <w:rsid w:val="00F445F5"/>
    <w:rsid w:val="00F52532"/>
    <w:rsid w:val="00F5275C"/>
    <w:rsid w:val="00F52A9B"/>
    <w:rsid w:val="00F55514"/>
    <w:rsid w:val="00F60FE0"/>
    <w:rsid w:val="00F61FBB"/>
    <w:rsid w:val="00F62F6F"/>
    <w:rsid w:val="00F63F1D"/>
    <w:rsid w:val="00F679A3"/>
    <w:rsid w:val="00F723AF"/>
    <w:rsid w:val="00F80CAA"/>
    <w:rsid w:val="00F8375B"/>
    <w:rsid w:val="00F85C11"/>
    <w:rsid w:val="00F929CB"/>
    <w:rsid w:val="00F93E6A"/>
    <w:rsid w:val="00F94C3C"/>
    <w:rsid w:val="00FA027B"/>
    <w:rsid w:val="00FA31DD"/>
    <w:rsid w:val="00FA338F"/>
    <w:rsid w:val="00FB0809"/>
    <w:rsid w:val="00FB21F3"/>
    <w:rsid w:val="00FB2BA0"/>
    <w:rsid w:val="00FB309B"/>
    <w:rsid w:val="00FB32D0"/>
    <w:rsid w:val="00FB3B59"/>
    <w:rsid w:val="00FB5757"/>
    <w:rsid w:val="00FB6DFA"/>
    <w:rsid w:val="00FC59FD"/>
    <w:rsid w:val="00FE05C6"/>
    <w:rsid w:val="00FE6B0D"/>
    <w:rsid w:val="00FE7148"/>
    <w:rsid w:val="00FF7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4CB48D"/>
  <w15:docId w15:val="{4C3A59DA-2D65-4B67-8EC4-4F236AF2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1">
    <w:name w:val="Įprastas (žiniatinklio)1"/>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uiPriority w:val="34"/>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customStyle="1" w:styleId="paragraph">
    <w:name w:val="paragraph"/>
    <w:basedOn w:val="Normal"/>
    <w:rsid w:val="000C1552"/>
    <w:pPr>
      <w:suppressAutoHyphens w:val="0"/>
      <w:spacing w:before="100" w:beforeAutospacing="1" w:after="100" w:afterAutospacing="1"/>
    </w:pPr>
    <w:rPr>
      <w:szCs w:val="24"/>
      <w:lang w:val="en-GB" w:eastAsia="en-GB"/>
    </w:rPr>
  </w:style>
  <w:style w:type="character" w:customStyle="1" w:styleId="normaltextrun">
    <w:name w:val="normaltextrun"/>
    <w:basedOn w:val="DefaultParagraphFont"/>
    <w:rsid w:val="000C1552"/>
  </w:style>
  <w:style w:type="character" w:customStyle="1" w:styleId="eop">
    <w:name w:val="eop"/>
    <w:basedOn w:val="DefaultParagraphFont"/>
    <w:rsid w:val="000C1552"/>
  </w:style>
  <w:style w:type="character" w:customStyle="1" w:styleId="scxw234499064">
    <w:name w:val="scxw234499064"/>
    <w:basedOn w:val="DefaultParagraphFont"/>
    <w:rsid w:val="000C1552"/>
  </w:style>
  <w:style w:type="character" w:styleId="UnresolvedMention">
    <w:name w:val="Unresolved Mention"/>
    <w:basedOn w:val="DefaultParagraphFont"/>
    <w:uiPriority w:val="99"/>
    <w:semiHidden/>
    <w:unhideWhenUsed/>
    <w:rsid w:val="009D7D09"/>
    <w:rPr>
      <w:color w:val="605E5C"/>
      <w:shd w:val="clear" w:color="auto" w:fill="E1DFDD"/>
    </w:rPr>
  </w:style>
  <w:style w:type="paragraph" w:styleId="Revision">
    <w:name w:val="Revision"/>
    <w:hidden/>
    <w:uiPriority w:val="99"/>
    <w:semiHidden/>
    <w:rsid w:val="00962FD2"/>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a.brazdziuniene\Downloads\&#302;sakymo%20projekto%20&#353;ablo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FDA964F1C275C4D86F2E57031B6AE29" ma:contentTypeVersion="13" ma:contentTypeDescription="Kurkite naują dokumentą." ma:contentTypeScope="" ma:versionID="29ee718166b5ee6254492a3a3d86aef4">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7953825257727207491bb79aa07d69b5"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4369A-A139-4E3F-959A-84F5B1877640}">
  <ds:schemaRefs>
    <ds:schemaRef ds:uri="http://schemas.openxmlformats.org/officeDocument/2006/bibliography"/>
  </ds:schemaRefs>
</ds:datastoreItem>
</file>

<file path=customXml/itemProps2.xml><?xml version="1.0" encoding="utf-8"?>
<ds:datastoreItem xmlns:ds="http://schemas.openxmlformats.org/officeDocument/2006/customXml" ds:itemID="{45BA6C61-0407-4CA1-B91B-D28C846BBE2C}">
  <ds:schemaRefs>
    <ds:schemaRef ds:uri="http://schemas.microsoft.com/office/2006/documentManagement/types"/>
    <ds:schemaRef ds:uri="http://purl.org/dc/dcmitype/"/>
    <ds:schemaRef ds:uri="58c6f6df-7e1f-4a2e-8979-e3f4c92e56f2"/>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terms/"/>
    <ds:schemaRef ds:uri="2ad30025-d0d5-4532-b26e-26983efa1e1c"/>
    <ds:schemaRef ds:uri="http://www.w3.org/XML/1998/namespace"/>
  </ds:schemaRefs>
</ds:datastoreItem>
</file>

<file path=customXml/itemProps3.xml><?xml version="1.0" encoding="utf-8"?>
<ds:datastoreItem xmlns:ds="http://schemas.openxmlformats.org/officeDocument/2006/customXml" ds:itemID="{E72B2D52-1947-4506-91D7-98F043D42CCB}">
  <ds:schemaRefs>
    <ds:schemaRef ds:uri="http://schemas.microsoft.com/sharepoint/v3/contenttype/forms"/>
  </ds:schemaRefs>
</ds:datastoreItem>
</file>

<file path=customXml/itemProps4.xml><?xml version="1.0" encoding="utf-8"?>
<ds:datastoreItem xmlns:ds="http://schemas.openxmlformats.org/officeDocument/2006/customXml" ds:itemID="{E3D668E1-1A6A-422C-850B-A42063EF4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Įsakymo projekto šablonas.dotx</Template>
  <TotalTime>1</TotalTime>
  <Pages>1</Pages>
  <Words>1729</Words>
  <Characters>986</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Rūta Brazdžiūnienė</dc:creator>
  <cp:lastModifiedBy>Kastytis Gedminas</cp:lastModifiedBy>
  <cp:revision>2</cp:revision>
  <cp:lastPrinted>2020-09-30T05:28:00Z</cp:lastPrinted>
  <dcterms:created xsi:type="dcterms:W3CDTF">2023-04-25T11:01:00Z</dcterms:created>
  <dcterms:modified xsi:type="dcterms:W3CDTF">2023-04-25T11:01:00Z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ies>
</file>