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DCCB51" w14:textId="77777777" w:rsidR="00673C38" w:rsidRPr="00595A35" w:rsidRDefault="00DA2269" w:rsidP="00E85070">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Projektas</w:t>
      </w:r>
    </w:p>
    <w:p w14:paraId="2B70B898" w14:textId="77777777" w:rsidR="00DA2269" w:rsidRDefault="00DA2269" w:rsidP="00673C38">
      <w:pPr>
        <w:jc w:val="center"/>
        <w:rPr>
          <w:b/>
          <w:bCs/>
        </w:rPr>
      </w:pPr>
    </w:p>
    <w:p w14:paraId="1E6674B7" w14:textId="77777777" w:rsidR="00673C38" w:rsidRPr="00595A35" w:rsidRDefault="00673C38" w:rsidP="00673C38">
      <w:pPr>
        <w:jc w:val="center"/>
        <w:rPr>
          <w:b/>
          <w:bCs/>
        </w:rPr>
      </w:pPr>
      <w:r w:rsidRPr="00595A35">
        <w:rPr>
          <w:b/>
          <w:bCs/>
        </w:rPr>
        <w:t>LIETUVOS RESPUBLIKOS APLINKOS MINISTRAS</w:t>
      </w:r>
    </w:p>
    <w:p w14:paraId="5B984D9F" w14:textId="77777777" w:rsidR="00F85C11" w:rsidRPr="00595A35" w:rsidRDefault="00F85C11" w:rsidP="00673C38">
      <w:pPr>
        <w:jc w:val="center"/>
        <w:rPr>
          <w:b/>
          <w:bCs/>
        </w:rPr>
      </w:pPr>
    </w:p>
    <w:p w14:paraId="7CE6AEFD" w14:textId="77777777" w:rsidR="000C1552" w:rsidRDefault="000C1552" w:rsidP="000C1552">
      <w:pPr>
        <w:pStyle w:val="paragraph"/>
        <w:spacing w:before="0" w:beforeAutospacing="0"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56EC48FF" w:rsidR="00FA027B" w:rsidRDefault="00FA027B" w:rsidP="00217DE7">
      <w:pPr>
        <w:pStyle w:val="paragraph"/>
        <w:spacing w:before="0" w:beforeAutospacing="0" w:after="0" w:afterAutospacing="0"/>
        <w:jc w:val="center"/>
        <w:textAlignment w:val="baseline"/>
        <w:rPr>
          <w:b/>
          <w:szCs w:val="20"/>
          <w:lang w:val="lt-LT" w:eastAsia="zh-CN"/>
        </w:rPr>
      </w:pPr>
      <w:r w:rsidRPr="006F0266">
        <w:rPr>
          <w:b/>
          <w:szCs w:val="20"/>
          <w:lang w:val="lt-LT" w:eastAsia="zh-CN"/>
        </w:rPr>
        <w:t xml:space="preserve">DĖL </w:t>
      </w:r>
      <w:r w:rsidR="00A3759E" w:rsidRPr="00A3759E">
        <w:rPr>
          <w:b/>
          <w:szCs w:val="20"/>
          <w:lang w:val="lt-LT" w:eastAsia="zh-CN"/>
        </w:rPr>
        <w:t>VILNIAUS R. SAV. JUODŠILIŲ, PAGIRIŲ IR NEMĖŽIO TERITORIJOJE ESANČIŲ VANDENS TIEKIMO IR NUOTEKŲ TINKLŲ</w:t>
      </w:r>
      <w:r w:rsidR="00D74CDD" w:rsidRPr="00D74CDD">
        <w:rPr>
          <w:b/>
          <w:szCs w:val="20"/>
          <w:lang w:val="lt-LT" w:eastAsia="zh-CN"/>
        </w:rPr>
        <w:t xml:space="preserve"> APSAUGOS ZONŲ PLAN</w:t>
      </w:r>
      <w:r w:rsidR="00D74CDD">
        <w:rPr>
          <w:b/>
          <w:szCs w:val="20"/>
          <w:lang w:val="lt-LT" w:eastAsia="zh-CN"/>
        </w:rPr>
        <w:t>O</w:t>
      </w:r>
      <w:r w:rsidR="00D74CDD" w:rsidRPr="00FA027B">
        <w:rPr>
          <w:b/>
          <w:szCs w:val="20"/>
          <w:lang w:val="lt-LT" w:eastAsia="zh-CN"/>
        </w:rPr>
        <w:t xml:space="preserve"> </w:t>
      </w:r>
      <w:r>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732DA30E" w14:textId="544682C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eop"/>
        </w:rPr>
        <w:t> </w:t>
      </w:r>
    </w:p>
    <w:p w14:paraId="38D55589" w14:textId="6D25BCDE"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FA027B">
        <w:rPr>
          <w:rStyle w:val="normaltextrun"/>
          <w:color w:val="000000"/>
          <w:shd w:val="clear" w:color="auto" w:fill="E1E3E6"/>
          <w:lang w:val="lt-LT"/>
        </w:rPr>
        <w:t>3</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079251EA" w:rsidR="00260F33" w:rsidRDefault="00FA027B" w:rsidP="00215488">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ėl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w:t>
      </w:r>
      <w:r w:rsidR="0044299A">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F5275C" w:rsidRPr="00B33BAA">
        <w:t xml:space="preserve">UAB „Inžinerija LT“ pateiktą Uždarosios akcinės bendrovės „VILNIAUS VANDENYS“ 2022 m. birželio 9 d. įgaliojimą Nr. IGL22-156, </w:t>
      </w:r>
      <w:r w:rsidR="00215488" w:rsidRPr="00B33BAA">
        <w:t xml:space="preserve">kuriuo UAB „Inžinerija LT“ įpareigojama pasirašyti, teikti ir gauti dokumentus skirtus valstybinės valdžios ir/ar savivaldybės institucijoms, įstaigoms, įmonėms ir organizacijos, įskaitant bet neapsiribojant, Lietuvos Respublikos Aplinkos ministerijai, </w:t>
      </w:r>
      <w:r w:rsidR="00F5275C" w:rsidRPr="00B33BAA">
        <w:t xml:space="preserve">taip pat </w:t>
      </w:r>
      <w:r w:rsidR="009967AD" w:rsidRPr="00B33BAA">
        <w:t xml:space="preserve">2022 m. </w:t>
      </w:r>
      <w:bookmarkStart w:id="0" w:name="_Hlk133323532"/>
      <w:r w:rsidR="00153007">
        <w:t xml:space="preserve">gruodžio </w:t>
      </w:r>
      <w:r w:rsidR="00546A75">
        <w:t>30</w:t>
      </w:r>
      <w:r w:rsidR="009967AD" w:rsidRPr="001D6042">
        <w:t xml:space="preserve"> d. </w:t>
      </w:r>
      <w:r w:rsidR="002F6BF9" w:rsidRPr="001D6042">
        <w:t xml:space="preserve">prašymą Nr. </w:t>
      </w:r>
      <w:r w:rsidR="009967AD" w:rsidRPr="001D6042">
        <w:t>SD-</w:t>
      </w:r>
      <w:r w:rsidR="00153007">
        <w:t>141</w:t>
      </w:r>
      <w:r w:rsidR="00546A75">
        <w:t>8</w:t>
      </w:r>
      <w:r w:rsidR="009967AD" w:rsidRPr="001D6042">
        <w:t xml:space="preserve"> </w:t>
      </w:r>
      <w:bookmarkEnd w:id="0"/>
      <w:r w:rsidR="00215488">
        <w:t>ir</w:t>
      </w:r>
      <w:r w:rsidR="00FE6B0D">
        <w:t xml:space="preserve"> </w:t>
      </w:r>
      <w:r w:rsidR="009967AD">
        <w:t xml:space="preserve">su </w:t>
      </w:r>
      <w:r w:rsidR="00153007">
        <w:t>juo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0C6DAD80" w:rsidR="00FA027B" w:rsidRPr="00B33BAA" w:rsidRDefault="00FA027B" w:rsidP="006D437C">
      <w:pPr>
        <w:tabs>
          <w:tab w:val="left" w:pos="993"/>
        </w:tabs>
        <w:ind w:firstLine="567"/>
        <w:jc w:val="both"/>
        <w:textAlignment w:val="baseline"/>
      </w:pPr>
      <w:r w:rsidRPr="00FA027B">
        <w:t xml:space="preserve">1. T v i r t i n u </w:t>
      </w:r>
      <w:r w:rsidR="00546A75" w:rsidRPr="00546A75">
        <w:t>Vilniaus r. sav. Juodšilių, Pagirių ir Nemėžio teritorijoje esančių vandens tiekimo ir nuotekų tinklų</w:t>
      </w:r>
      <w:r w:rsidR="00153007" w:rsidRPr="00153007">
        <w:t xml:space="preserve"> apsaugos zonų plan</w:t>
      </w:r>
      <w:r w:rsidR="005B4E2A">
        <w:t>ą</w:t>
      </w:r>
      <w:r w:rsidR="00FF22F8">
        <w:t xml:space="preserve"> </w:t>
      </w:r>
      <w:r w:rsidR="00FF22F8" w:rsidRPr="00166728">
        <w:rPr>
          <w:highlight w:val="yellow"/>
        </w:rPr>
        <w:t>(pridedama)</w:t>
      </w:r>
      <w:r w:rsidR="00153007">
        <w:t>.</w:t>
      </w:r>
    </w:p>
    <w:p w14:paraId="72C0EEF8" w14:textId="54E02A61" w:rsidR="00FC59FD" w:rsidRDefault="00FA027B" w:rsidP="006D437C">
      <w:pPr>
        <w:tabs>
          <w:tab w:val="left" w:pos="993"/>
        </w:tabs>
        <w:ind w:firstLine="567"/>
        <w:jc w:val="both"/>
        <w:textAlignment w:val="baseline"/>
        <w:rPr>
          <w:rFonts w:ascii="Segoe UI" w:hAnsi="Segoe UI" w:cs="Segoe UI"/>
          <w:sz w:val="18"/>
          <w:szCs w:val="18"/>
        </w:rPr>
      </w:pPr>
      <w:r w:rsidRPr="00FA027B">
        <w:t xml:space="preserve">2. </w:t>
      </w:r>
      <w:r w:rsidR="00C22D54">
        <w:t>P a v e d u</w:t>
      </w:r>
      <w:r w:rsidRPr="00FA027B">
        <w:t xml:space="preserve"> </w:t>
      </w:r>
      <w:r w:rsidR="00061B5D">
        <w:t>u</w:t>
      </w:r>
      <w:r w:rsidR="00061B5D" w:rsidRPr="00061B5D">
        <w:t>ždar</w:t>
      </w:r>
      <w:r w:rsidR="00061B5D">
        <w:t>a</w:t>
      </w:r>
      <w:r w:rsidR="00061B5D" w:rsidRPr="00061B5D">
        <w:t>j</w:t>
      </w:r>
      <w:r w:rsidR="00061B5D">
        <w:t>a</w:t>
      </w:r>
      <w:r w:rsidR="00061B5D" w:rsidRPr="00061B5D">
        <w:t>i akcin</w:t>
      </w:r>
      <w:r w:rsidR="00061B5D">
        <w:t>ei</w:t>
      </w:r>
      <w:r w:rsidR="00061B5D" w:rsidRPr="00061B5D">
        <w:t xml:space="preserve"> bendrov</w:t>
      </w:r>
      <w:r w:rsidR="00061B5D">
        <w:t>ei</w:t>
      </w:r>
      <w:r w:rsidR="00061B5D" w:rsidRPr="00061B5D">
        <w:t xml:space="preserve"> </w:t>
      </w:r>
      <w:r w:rsidR="00061B5D">
        <w:t>„</w:t>
      </w:r>
      <w:r w:rsidR="00061B5D" w:rsidRPr="00061B5D">
        <w:t>VILNIAUS VANDENYS</w:t>
      </w:r>
      <w:r w:rsidR="00061B5D">
        <w:t>“</w:t>
      </w:r>
      <w:r w:rsidR="00C22D54">
        <w:t xml:space="preserve"> paskelbti </w:t>
      </w:r>
      <w:r w:rsidRPr="00FA027B">
        <w:t>š</w:t>
      </w:r>
      <w:r w:rsidR="00C22D54">
        <w:t>į</w:t>
      </w:r>
      <w:r w:rsidRPr="00FA027B">
        <w:t xml:space="preserve"> įsakym</w:t>
      </w:r>
      <w:r w:rsidR="00C22D54">
        <w:t>ą</w:t>
      </w:r>
      <w:r w:rsidRPr="00FA027B">
        <w:t xml:space="preserve"> ir </w:t>
      </w:r>
      <w:r w:rsidR="009D7D09">
        <w:t>ši</w:t>
      </w:r>
      <w:r w:rsidR="001206BF">
        <w:t>u</w:t>
      </w:r>
      <w:r w:rsidR="009D7D09">
        <w:t>o įsakym</w:t>
      </w:r>
      <w:r w:rsidR="001206BF">
        <w:t>u</w:t>
      </w:r>
      <w:r w:rsidR="009D7D09">
        <w:t xml:space="preserve"> </w:t>
      </w:r>
      <w:r w:rsidR="001206BF">
        <w:t>patvirtintus</w:t>
      </w:r>
      <w:r w:rsidR="009D7D09">
        <w:t xml:space="preserve"> plan</w:t>
      </w:r>
      <w:r w:rsidR="001206BF">
        <w:t>us</w:t>
      </w:r>
      <w:r w:rsidR="009D7D09">
        <w:t xml:space="preserve"> </w:t>
      </w:r>
      <w:r w:rsidR="00125DB2">
        <w:t xml:space="preserve">savo </w:t>
      </w:r>
      <w:r w:rsidR="009D7D09">
        <w:t>interneto svetainėje www.vv.lt.</w:t>
      </w:r>
    </w:p>
    <w:p w14:paraId="72110D31" w14:textId="410EEAE7" w:rsidR="00A13AE8" w:rsidRDefault="00A13AE8">
      <w:pPr>
        <w:jc w:val="center"/>
        <w:rPr>
          <w:szCs w:val="24"/>
        </w:rPr>
      </w:pP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p w14:paraId="16AF3716" w14:textId="77777777" w:rsidR="00074E06" w:rsidRPr="00595A35" w:rsidRDefault="00074E06" w:rsidP="00F55514">
      <w:pPr>
        <w:tabs>
          <w:tab w:val="left" w:pos="993"/>
        </w:tabs>
        <w:ind w:firstLine="567"/>
        <w:jc w:val="both"/>
        <w:textAlignment w:val="baseline"/>
        <w:rPr>
          <w:bCs/>
          <w:szCs w:val="24"/>
          <w:lang w:eastAsia="lt-LT"/>
        </w:rPr>
      </w:pPr>
    </w:p>
    <w:p w14:paraId="5AE0F273" w14:textId="77777777" w:rsidR="00A516DA" w:rsidRPr="00595A35" w:rsidRDefault="00A516DA" w:rsidP="007A271C">
      <w:pPr>
        <w:tabs>
          <w:tab w:val="left" w:pos="993"/>
        </w:tabs>
        <w:jc w:val="both"/>
        <w:textAlignment w:val="baseline"/>
        <w:rPr>
          <w:bCs/>
          <w:szCs w:val="24"/>
          <w:lang w:eastAsia="lt-LT"/>
        </w:rPr>
      </w:pPr>
      <w:r w:rsidRPr="00595A35">
        <w:rPr>
          <w:bCs/>
          <w:szCs w:val="24"/>
          <w:lang w:eastAsia="lt-LT"/>
        </w:rPr>
        <w:t>Aplinkos ministras</w:t>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p>
    <w:p w14:paraId="02C20D1C" w14:textId="77777777" w:rsidR="00A516DA" w:rsidRPr="00595A35" w:rsidRDefault="00A516DA" w:rsidP="00F55514">
      <w:pPr>
        <w:tabs>
          <w:tab w:val="left" w:pos="993"/>
        </w:tabs>
        <w:ind w:firstLine="567"/>
        <w:jc w:val="both"/>
        <w:textAlignment w:val="baseline"/>
        <w:rPr>
          <w:bCs/>
          <w:szCs w:val="24"/>
          <w:lang w:eastAsia="lt-LT"/>
        </w:rPr>
      </w:pPr>
    </w:p>
    <w:p w14:paraId="697D8ACA" w14:textId="77777777" w:rsidR="00A516DA" w:rsidRPr="00595A35" w:rsidRDefault="00A516DA" w:rsidP="00F55514">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DD0" w14:textId="77777777" w:rsidR="00D7470C" w:rsidRDefault="00D7470C" w:rsidP="00A13AE8">
      <w:r>
        <w:separator/>
      </w:r>
    </w:p>
  </w:endnote>
  <w:endnote w:type="continuationSeparator" w:id="0">
    <w:p w14:paraId="7BC54007" w14:textId="77777777" w:rsidR="00D7470C" w:rsidRDefault="00D7470C"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7CF3" w14:textId="77777777" w:rsidR="00D7470C" w:rsidRDefault="00D7470C" w:rsidP="00A13AE8">
      <w:r>
        <w:separator/>
      </w:r>
    </w:p>
  </w:footnote>
  <w:footnote w:type="continuationSeparator" w:id="0">
    <w:p w14:paraId="69685F89" w14:textId="77777777" w:rsidR="00D7470C" w:rsidRDefault="00D7470C"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53434029">
    <w:abstractNumId w:val="0"/>
  </w:num>
  <w:num w:numId="2" w16cid:durableId="745147634">
    <w:abstractNumId w:val="6"/>
  </w:num>
  <w:num w:numId="3" w16cid:durableId="1826781974">
    <w:abstractNumId w:val="5"/>
  </w:num>
  <w:num w:numId="4" w16cid:durableId="1227031438">
    <w:abstractNumId w:val="4"/>
  </w:num>
  <w:num w:numId="5" w16cid:durableId="136265196">
    <w:abstractNumId w:val="2"/>
  </w:num>
  <w:num w:numId="6" w16cid:durableId="1428233849">
    <w:abstractNumId w:val="3"/>
  </w:num>
  <w:num w:numId="7" w16cid:durableId="3293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497D"/>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A9A"/>
    <w:rsid w:val="00101A99"/>
    <w:rsid w:val="00110EBE"/>
    <w:rsid w:val="00111584"/>
    <w:rsid w:val="001206BF"/>
    <w:rsid w:val="001234AF"/>
    <w:rsid w:val="00123F47"/>
    <w:rsid w:val="00124FD7"/>
    <w:rsid w:val="00125DB2"/>
    <w:rsid w:val="0012641E"/>
    <w:rsid w:val="00132D01"/>
    <w:rsid w:val="001345C2"/>
    <w:rsid w:val="00134A98"/>
    <w:rsid w:val="0013548A"/>
    <w:rsid w:val="00141978"/>
    <w:rsid w:val="001427D3"/>
    <w:rsid w:val="00153007"/>
    <w:rsid w:val="001543D4"/>
    <w:rsid w:val="001574F2"/>
    <w:rsid w:val="00157F7B"/>
    <w:rsid w:val="00166728"/>
    <w:rsid w:val="00172A3A"/>
    <w:rsid w:val="001838F7"/>
    <w:rsid w:val="001968D4"/>
    <w:rsid w:val="001A4423"/>
    <w:rsid w:val="001A7D95"/>
    <w:rsid w:val="001C06AD"/>
    <w:rsid w:val="001C49ED"/>
    <w:rsid w:val="001C4CA9"/>
    <w:rsid w:val="001C6041"/>
    <w:rsid w:val="001C6448"/>
    <w:rsid w:val="001C737D"/>
    <w:rsid w:val="001D1C16"/>
    <w:rsid w:val="001D4F9E"/>
    <w:rsid w:val="001D5E16"/>
    <w:rsid w:val="001D6042"/>
    <w:rsid w:val="001D7381"/>
    <w:rsid w:val="001D7468"/>
    <w:rsid w:val="001D7A87"/>
    <w:rsid w:val="001E027B"/>
    <w:rsid w:val="001E0410"/>
    <w:rsid w:val="001E14C0"/>
    <w:rsid w:val="001F3DFE"/>
    <w:rsid w:val="00201433"/>
    <w:rsid w:val="00212009"/>
    <w:rsid w:val="00215488"/>
    <w:rsid w:val="0021682F"/>
    <w:rsid w:val="0021752C"/>
    <w:rsid w:val="002175FD"/>
    <w:rsid w:val="00217DE7"/>
    <w:rsid w:val="00217EBA"/>
    <w:rsid w:val="002241E1"/>
    <w:rsid w:val="00227E84"/>
    <w:rsid w:val="00240924"/>
    <w:rsid w:val="00240E7A"/>
    <w:rsid w:val="00242606"/>
    <w:rsid w:val="00243B81"/>
    <w:rsid w:val="0024581E"/>
    <w:rsid w:val="00256A1F"/>
    <w:rsid w:val="00256E83"/>
    <w:rsid w:val="00257F3C"/>
    <w:rsid w:val="00260F33"/>
    <w:rsid w:val="00271F9D"/>
    <w:rsid w:val="00272AD4"/>
    <w:rsid w:val="00275350"/>
    <w:rsid w:val="0027570F"/>
    <w:rsid w:val="002767EA"/>
    <w:rsid w:val="0028073D"/>
    <w:rsid w:val="00287C3A"/>
    <w:rsid w:val="00293F3B"/>
    <w:rsid w:val="002942C1"/>
    <w:rsid w:val="002968BB"/>
    <w:rsid w:val="002971C6"/>
    <w:rsid w:val="002C5967"/>
    <w:rsid w:val="002D00C2"/>
    <w:rsid w:val="002D1870"/>
    <w:rsid w:val="002D19F4"/>
    <w:rsid w:val="002D64CA"/>
    <w:rsid w:val="002E253B"/>
    <w:rsid w:val="002E35B2"/>
    <w:rsid w:val="002E3C18"/>
    <w:rsid w:val="002E43C2"/>
    <w:rsid w:val="002E469B"/>
    <w:rsid w:val="002E70F4"/>
    <w:rsid w:val="002F22AE"/>
    <w:rsid w:val="002F46CD"/>
    <w:rsid w:val="002F64AD"/>
    <w:rsid w:val="002F6BF9"/>
    <w:rsid w:val="003139C8"/>
    <w:rsid w:val="00316D5E"/>
    <w:rsid w:val="00316E6B"/>
    <w:rsid w:val="00317D28"/>
    <w:rsid w:val="00326730"/>
    <w:rsid w:val="0033000F"/>
    <w:rsid w:val="003371DB"/>
    <w:rsid w:val="00337974"/>
    <w:rsid w:val="003459FD"/>
    <w:rsid w:val="00347988"/>
    <w:rsid w:val="003602CF"/>
    <w:rsid w:val="0036291B"/>
    <w:rsid w:val="00362CE8"/>
    <w:rsid w:val="00372DA0"/>
    <w:rsid w:val="0037767F"/>
    <w:rsid w:val="0038100E"/>
    <w:rsid w:val="00385565"/>
    <w:rsid w:val="0039557D"/>
    <w:rsid w:val="00396A1F"/>
    <w:rsid w:val="003A1262"/>
    <w:rsid w:val="003A17F0"/>
    <w:rsid w:val="003A57B6"/>
    <w:rsid w:val="003B2F66"/>
    <w:rsid w:val="003B3377"/>
    <w:rsid w:val="003B4583"/>
    <w:rsid w:val="003B61CD"/>
    <w:rsid w:val="003B706F"/>
    <w:rsid w:val="003C6A88"/>
    <w:rsid w:val="003C6BD2"/>
    <w:rsid w:val="003C7351"/>
    <w:rsid w:val="003D2D1C"/>
    <w:rsid w:val="003D3CAA"/>
    <w:rsid w:val="003D61D0"/>
    <w:rsid w:val="003E53FD"/>
    <w:rsid w:val="003E5A5D"/>
    <w:rsid w:val="003E5B38"/>
    <w:rsid w:val="003E62C9"/>
    <w:rsid w:val="003E710A"/>
    <w:rsid w:val="003E718C"/>
    <w:rsid w:val="003F2134"/>
    <w:rsid w:val="003F5315"/>
    <w:rsid w:val="003F621F"/>
    <w:rsid w:val="003F73EE"/>
    <w:rsid w:val="004040CB"/>
    <w:rsid w:val="00405776"/>
    <w:rsid w:val="00407866"/>
    <w:rsid w:val="004154DB"/>
    <w:rsid w:val="00417471"/>
    <w:rsid w:val="0042160E"/>
    <w:rsid w:val="00422E36"/>
    <w:rsid w:val="00424B9D"/>
    <w:rsid w:val="00431D5E"/>
    <w:rsid w:val="00435D7A"/>
    <w:rsid w:val="004367A9"/>
    <w:rsid w:val="004367E5"/>
    <w:rsid w:val="0044294B"/>
    <w:rsid w:val="0044299A"/>
    <w:rsid w:val="00442E54"/>
    <w:rsid w:val="00452005"/>
    <w:rsid w:val="0045254D"/>
    <w:rsid w:val="00454879"/>
    <w:rsid w:val="00454A2B"/>
    <w:rsid w:val="0045565C"/>
    <w:rsid w:val="00455CBC"/>
    <w:rsid w:val="00460058"/>
    <w:rsid w:val="00461807"/>
    <w:rsid w:val="00461F43"/>
    <w:rsid w:val="004655F7"/>
    <w:rsid w:val="00467A00"/>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E5158"/>
    <w:rsid w:val="004E5E47"/>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3E11"/>
    <w:rsid w:val="00544EA9"/>
    <w:rsid w:val="00546A75"/>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B4E2A"/>
    <w:rsid w:val="005C03F3"/>
    <w:rsid w:val="005C28E0"/>
    <w:rsid w:val="005C4C4C"/>
    <w:rsid w:val="005D221C"/>
    <w:rsid w:val="005D2A2B"/>
    <w:rsid w:val="005D4AAC"/>
    <w:rsid w:val="005D54BD"/>
    <w:rsid w:val="005D5AFB"/>
    <w:rsid w:val="005D74F4"/>
    <w:rsid w:val="005E0072"/>
    <w:rsid w:val="005E2A3D"/>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351A"/>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512C"/>
    <w:rsid w:val="007259C9"/>
    <w:rsid w:val="007307B4"/>
    <w:rsid w:val="00730BCC"/>
    <w:rsid w:val="00731413"/>
    <w:rsid w:val="00732F00"/>
    <w:rsid w:val="00733492"/>
    <w:rsid w:val="007349AF"/>
    <w:rsid w:val="00747CC9"/>
    <w:rsid w:val="007524DA"/>
    <w:rsid w:val="007660A4"/>
    <w:rsid w:val="00767493"/>
    <w:rsid w:val="00767905"/>
    <w:rsid w:val="007725DF"/>
    <w:rsid w:val="00781ADB"/>
    <w:rsid w:val="00783225"/>
    <w:rsid w:val="007864CD"/>
    <w:rsid w:val="00787B1F"/>
    <w:rsid w:val="00787BF7"/>
    <w:rsid w:val="00790DBB"/>
    <w:rsid w:val="007918CE"/>
    <w:rsid w:val="007A271C"/>
    <w:rsid w:val="007A6681"/>
    <w:rsid w:val="007B14AE"/>
    <w:rsid w:val="007B152F"/>
    <w:rsid w:val="007C249B"/>
    <w:rsid w:val="007C3CEA"/>
    <w:rsid w:val="007C454A"/>
    <w:rsid w:val="007C4CD7"/>
    <w:rsid w:val="007C5035"/>
    <w:rsid w:val="007E0A6C"/>
    <w:rsid w:val="007E2581"/>
    <w:rsid w:val="007E4CCA"/>
    <w:rsid w:val="007F3796"/>
    <w:rsid w:val="007F3AB0"/>
    <w:rsid w:val="007F5821"/>
    <w:rsid w:val="007F6461"/>
    <w:rsid w:val="007F7EE0"/>
    <w:rsid w:val="00802BC9"/>
    <w:rsid w:val="00802C3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7911"/>
    <w:rsid w:val="008A6E8B"/>
    <w:rsid w:val="008B2EEC"/>
    <w:rsid w:val="008B5C03"/>
    <w:rsid w:val="008B5D93"/>
    <w:rsid w:val="008B5E70"/>
    <w:rsid w:val="008D1407"/>
    <w:rsid w:val="008D3AE5"/>
    <w:rsid w:val="008D67C9"/>
    <w:rsid w:val="008D70A8"/>
    <w:rsid w:val="008E20CD"/>
    <w:rsid w:val="008E5AC3"/>
    <w:rsid w:val="008F22E8"/>
    <w:rsid w:val="008F2482"/>
    <w:rsid w:val="009004B1"/>
    <w:rsid w:val="00901625"/>
    <w:rsid w:val="00902AAC"/>
    <w:rsid w:val="00904009"/>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62FD2"/>
    <w:rsid w:val="00977F55"/>
    <w:rsid w:val="00984A18"/>
    <w:rsid w:val="00990371"/>
    <w:rsid w:val="00990817"/>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27BC"/>
    <w:rsid w:val="009F404D"/>
    <w:rsid w:val="009F6035"/>
    <w:rsid w:val="00A02A2A"/>
    <w:rsid w:val="00A05561"/>
    <w:rsid w:val="00A13AE8"/>
    <w:rsid w:val="00A14361"/>
    <w:rsid w:val="00A1669B"/>
    <w:rsid w:val="00A20CE6"/>
    <w:rsid w:val="00A30D33"/>
    <w:rsid w:val="00A317E9"/>
    <w:rsid w:val="00A3759E"/>
    <w:rsid w:val="00A37C12"/>
    <w:rsid w:val="00A40907"/>
    <w:rsid w:val="00A433E3"/>
    <w:rsid w:val="00A43B0C"/>
    <w:rsid w:val="00A46619"/>
    <w:rsid w:val="00A5037B"/>
    <w:rsid w:val="00A516DA"/>
    <w:rsid w:val="00A53763"/>
    <w:rsid w:val="00A5524E"/>
    <w:rsid w:val="00A56E91"/>
    <w:rsid w:val="00A57121"/>
    <w:rsid w:val="00A57297"/>
    <w:rsid w:val="00A5744A"/>
    <w:rsid w:val="00A60CA6"/>
    <w:rsid w:val="00A64EDE"/>
    <w:rsid w:val="00A70327"/>
    <w:rsid w:val="00A713A2"/>
    <w:rsid w:val="00A73278"/>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77B5"/>
    <w:rsid w:val="00AD341E"/>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44C"/>
    <w:rsid w:val="00B57300"/>
    <w:rsid w:val="00B63C30"/>
    <w:rsid w:val="00B777EE"/>
    <w:rsid w:val="00B9046B"/>
    <w:rsid w:val="00B9088D"/>
    <w:rsid w:val="00B91FA3"/>
    <w:rsid w:val="00B94069"/>
    <w:rsid w:val="00BA180A"/>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5389"/>
    <w:rsid w:val="00C609F4"/>
    <w:rsid w:val="00C73BF7"/>
    <w:rsid w:val="00C73F3E"/>
    <w:rsid w:val="00C75D7A"/>
    <w:rsid w:val="00C90025"/>
    <w:rsid w:val="00C946FE"/>
    <w:rsid w:val="00C959C9"/>
    <w:rsid w:val="00C97582"/>
    <w:rsid w:val="00CB121E"/>
    <w:rsid w:val="00CB2CF1"/>
    <w:rsid w:val="00CB65EA"/>
    <w:rsid w:val="00CC0113"/>
    <w:rsid w:val="00CC3FAE"/>
    <w:rsid w:val="00CD204E"/>
    <w:rsid w:val="00CE02FE"/>
    <w:rsid w:val="00CE0E8B"/>
    <w:rsid w:val="00CE16ED"/>
    <w:rsid w:val="00CE242E"/>
    <w:rsid w:val="00CE2D34"/>
    <w:rsid w:val="00CE6877"/>
    <w:rsid w:val="00CF1C8C"/>
    <w:rsid w:val="00CF28A9"/>
    <w:rsid w:val="00CF6B2D"/>
    <w:rsid w:val="00CF7E47"/>
    <w:rsid w:val="00D012BD"/>
    <w:rsid w:val="00D04EFC"/>
    <w:rsid w:val="00D05027"/>
    <w:rsid w:val="00D050E7"/>
    <w:rsid w:val="00D0792C"/>
    <w:rsid w:val="00D1234C"/>
    <w:rsid w:val="00D176B2"/>
    <w:rsid w:val="00D25375"/>
    <w:rsid w:val="00D25943"/>
    <w:rsid w:val="00D27F56"/>
    <w:rsid w:val="00D328EA"/>
    <w:rsid w:val="00D34AA9"/>
    <w:rsid w:val="00D34F3C"/>
    <w:rsid w:val="00D37767"/>
    <w:rsid w:val="00D37CFD"/>
    <w:rsid w:val="00D4653E"/>
    <w:rsid w:val="00D50AF9"/>
    <w:rsid w:val="00D561DE"/>
    <w:rsid w:val="00D578E8"/>
    <w:rsid w:val="00D60703"/>
    <w:rsid w:val="00D6250B"/>
    <w:rsid w:val="00D64313"/>
    <w:rsid w:val="00D71D6F"/>
    <w:rsid w:val="00D7470C"/>
    <w:rsid w:val="00D74CDD"/>
    <w:rsid w:val="00D75658"/>
    <w:rsid w:val="00D81B5B"/>
    <w:rsid w:val="00D86628"/>
    <w:rsid w:val="00D86B99"/>
    <w:rsid w:val="00D93FB0"/>
    <w:rsid w:val="00DA2269"/>
    <w:rsid w:val="00DB793C"/>
    <w:rsid w:val="00DC0E79"/>
    <w:rsid w:val="00DC3D6E"/>
    <w:rsid w:val="00DC5E5F"/>
    <w:rsid w:val="00DD0EEF"/>
    <w:rsid w:val="00DD43A7"/>
    <w:rsid w:val="00DE61D1"/>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803"/>
    <w:rsid w:val="00E445E6"/>
    <w:rsid w:val="00E56FD1"/>
    <w:rsid w:val="00E57134"/>
    <w:rsid w:val="00E57289"/>
    <w:rsid w:val="00E57665"/>
    <w:rsid w:val="00E57A0E"/>
    <w:rsid w:val="00E64093"/>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419EA"/>
    <w:rsid w:val="00F4370B"/>
    <w:rsid w:val="00F43B7E"/>
    <w:rsid w:val="00F445F5"/>
    <w:rsid w:val="00F52532"/>
    <w:rsid w:val="00F5275C"/>
    <w:rsid w:val="00F52A9B"/>
    <w:rsid w:val="00F55514"/>
    <w:rsid w:val="00F60FE0"/>
    <w:rsid w:val="00F61FBB"/>
    <w:rsid w:val="00F62F6F"/>
    <w:rsid w:val="00F63F1D"/>
    <w:rsid w:val="00F679A3"/>
    <w:rsid w:val="00F723AF"/>
    <w:rsid w:val="00F80CAA"/>
    <w:rsid w:val="00F8375B"/>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59FD"/>
    <w:rsid w:val="00FE05C6"/>
    <w:rsid w:val="00FE6B0D"/>
    <w:rsid w:val="00FE7148"/>
    <w:rsid w:val="00FF22F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4C3A59DA-2D65-4B67-8EC4-4F236AF2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styleId="UnresolvedMention">
    <w:name w:val="Unresolved Mention"/>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brazdziuniene\Downloads\&#302;sakymo%20projekto%20&#353;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3" ma:contentTypeDescription="Kurkite naują dokumentą." ma:contentTypeScope="" ma:versionID="29ee718166b5ee6254492a3a3d86aef4">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7953825257727207491bb79aa07d69b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4369A-A139-4E3F-959A-84F5B1877640}">
  <ds:schemaRefs>
    <ds:schemaRef ds:uri="http://schemas.openxmlformats.org/officeDocument/2006/bibliography"/>
  </ds:schemaRefs>
</ds:datastoreItem>
</file>

<file path=customXml/itemProps2.xml><?xml version="1.0" encoding="utf-8"?>
<ds:datastoreItem xmlns:ds="http://schemas.openxmlformats.org/officeDocument/2006/customXml" ds:itemID="{45BA6C61-0407-4CA1-B91B-D28C846BBE2C}">
  <ds:schemaRefs>
    <ds:schemaRef ds:uri="http://schemas.microsoft.com/office/2006/documentManagement/types"/>
    <ds:schemaRef ds:uri="http://purl.org/dc/dcmitype/"/>
    <ds:schemaRef ds:uri="58c6f6df-7e1f-4a2e-8979-e3f4c92e56f2"/>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2ad30025-d0d5-4532-b26e-26983efa1e1c"/>
    <ds:schemaRef ds:uri="http://www.w3.org/XML/1998/namespace"/>
  </ds:schemaRefs>
</ds:datastoreItem>
</file>

<file path=customXml/itemProps3.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4.xml><?xml version="1.0" encoding="utf-8"?>
<ds:datastoreItem xmlns:ds="http://schemas.openxmlformats.org/officeDocument/2006/customXml" ds:itemID="{E3D668E1-1A6A-422C-850B-A42063EF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Įsakymo projekto šablonas.dotx</Template>
  <TotalTime>12</TotalTime>
  <Pages>1</Pages>
  <Words>1535</Words>
  <Characters>875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6</cp:revision>
  <cp:lastPrinted>2020-09-30T05:28:00Z</cp:lastPrinted>
  <dcterms:created xsi:type="dcterms:W3CDTF">2023-05-16T06:17:00Z</dcterms:created>
  <dcterms:modified xsi:type="dcterms:W3CDTF">2023-05-16T06:30:00Z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